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3F63" w:rsidRPr="00760722" w:rsidRDefault="00D13F63" w:rsidP="00201768">
      <w:pPr>
        <w:pStyle w:val="Brdtext"/>
      </w:pPr>
      <w:bookmarkStart w:id="0" w:name="_GoBack"/>
      <w:bookmarkEnd w:id="0"/>
    </w:p>
    <w:tbl>
      <w:tblPr>
        <w:tblW w:w="783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24"/>
        <w:gridCol w:w="6"/>
      </w:tblGrid>
      <w:tr w:rsidR="000C3DE4" w:rsidRPr="007C4528" w:rsidTr="00046273">
        <w:trPr>
          <w:trHeight w:val="4536"/>
          <w:jc w:val="center"/>
        </w:trPr>
        <w:tc>
          <w:tcPr>
            <w:tcW w:w="7830" w:type="dxa"/>
            <w:gridSpan w:val="2"/>
            <w:shd w:val="clear" w:color="auto" w:fill="auto"/>
          </w:tcPr>
          <w:p w:rsidR="000C3DE4" w:rsidRPr="007C4528" w:rsidRDefault="000C3DE4" w:rsidP="00201768">
            <w:r>
              <w:rPr>
                <w:noProof/>
                <w:lang w:val="sv-SE" w:eastAsia="sv-SE"/>
              </w:rPr>
              <w:drawing>
                <wp:inline distT="0" distB="0" distL="0" distR="0" wp14:anchorId="21A4CDC3" wp14:editId="1D9D29CA">
                  <wp:extent cx="4942205" cy="2717326"/>
                  <wp:effectExtent l="19050" t="19050" r="10795" b="26035"/>
                  <wp:docPr id="117778983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80007" cy="2738110"/>
                          </a:xfrm>
                          <a:prstGeom prst="rect">
                            <a:avLst/>
                          </a:prstGeom>
                          <a:noFill/>
                          <a:ln w="3175" cmpd="sng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13F63" w:rsidRPr="007C4528" w:rsidTr="007C4528">
        <w:trPr>
          <w:gridAfter w:val="1"/>
          <w:wAfter w:w="6" w:type="dxa"/>
          <w:trHeight w:hRule="exact" w:val="454"/>
          <w:jc w:val="center"/>
        </w:trPr>
        <w:tc>
          <w:tcPr>
            <w:tcW w:w="7824" w:type="dxa"/>
            <w:shd w:val="clear" w:color="auto" w:fill="auto"/>
          </w:tcPr>
          <w:p w:rsidR="00D13F63" w:rsidRPr="007C4528" w:rsidRDefault="00D13F63" w:rsidP="00201768">
            <w:pPr>
              <w:pStyle w:val="Brdtext"/>
            </w:pPr>
          </w:p>
        </w:tc>
      </w:tr>
      <w:tr w:rsidR="00D13F63" w:rsidRPr="007C4528" w:rsidTr="007C4528">
        <w:trPr>
          <w:gridAfter w:val="1"/>
          <w:wAfter w:w="6" w:type="dxa"/>
          <w:trHeight w:hRule="exact" w:val="454"/>
          <w:jc w:val="center"/>
        </w:trPr>
        <w:tc>
          <w:tcPr>
            <w:tcW w:w="7824" w:type="dxa"/>
            <w:shd w:val="clear" w:color="auto" w:fill="auto"/>
          </w:tcPr>
          <w:p w:rsidR="00D13F63" w:rsidRPr="002A2F39" w:rsidRDefault="00C40568" w:rsidP="002A2F39">
            <w:pPr>
              <w:pStyle w:val="HeadlineDissertation135ptWhiteFront"/>
            </w:pPr>
            <w:r>
              <w:t xml:space="preserve">licentiate </w:t>
            </w:r>
            <w:r w:rsidR="00D9061B" w:rsidRPr="002A2F39">
              <w:t>dissertation</w:t>
            </w:r>
          </w:p>
        </w:tc>
      </w:tr>
      <w:tr w:rsidR="00D13F63" w:rsidRPr="007C4528" w:rsidTr="007C4528">
        <w:trPr>
          <w:gridAfter w:val="1"/>
          <w:wAfter w:w="6" w:type="dxa"/>
          <w:jc w:val="center"/>
        </w:trPr>
        <w:tc>
          <w:tcPr>
            <w:tcW w:w="7824" w:type="dxa"/>
            <w:shd w:val="clear" w:color="auto" w:fill="auto"/>
          </w:tcPr>
          <w:p w:rsidR="00D13F63" w:rsidRPr="007C4528" w:rsidRDefault="00D13F63" w:rsidP="002A2F39">
            <w:pPr>
              <w:pStyle w:val="Title3linesorless-Frontpage"/>
            </w:pPr>
            <w:r w:rsidRPr="002A2F39">
              <w:t>Title</w:t>
            </w:r>
          </w:p>
        </w:tc>
      </w:tr>
      <w:tr w:rsidR="00D13F63" w:rsidRPr="007C4528" w:rsidTr="007C4528">
        <w:trPr>
          <w:gridAfter w:val="1"/>
          <w:wAfter w:w="6" w:type="dxa"/>
          <w:trHeight w:hRule="exact" w:val="352"/>
          <w:jc w:val="center"/>
        </w:trPr>
        <w:tc>
          <w:tcPr>
            <w:tcW w:w="7824" w:type="dxa"/>
            <w:shd w:val="clear" w:color="auto" w:fill="auto"/>
          </w:tcPr>
          <w:p w:rsidR="00D13F63" w:rsidRPr="007C4528" w:rsidRDefault="007C4528" w:rsidP="007C4528">
            <w:pPr>
              <w:pStyle w:val="SubtitleFrontpage"/>
              <w:rPr>
                <w:lang w:val="en-GB"/>
              </w:rPr>
            </w:pPr>
            <w:r w:rsidRPr="007C4528">
              <w:rPr>
                <w:lang w:val="en-GB"/>
              </w:rPr>
              <w:t>Subtitle</w:t>
            </w:r>
          </w:p>
        </w:tc>
      </w:tr>
      <w:tr w:rsidR="00D13F63" w:rsidRPr="007C4528" w:rsidTr="002A2F39">
        <w:trPr>
          <w:gridAfter w:val="1"/>
          <w:wAfter w:w="6" w:type="dxa"/>
          <w:trHeight w:hRule="exact" w:val="314"/>
          <w:jc w:val="center"/>
        </w:trPr>
        <w:tc>
          <w:tcPr>
            <w:tcW w:w="7824" w:type="dxa"/>
            <w:shd w:val="clear" w:color="auto" w:fill="auto"/>
          </w:tcPr>
          <w:p w:rsidR="00D13F63" w:rsidRPr="007C4528" w:rsidRDefault="00D13F63" w:rsidP="00201768">
            <w:pPr>
              <w:pStyle w:val="Brdtext"/>
            </w:pPr>
          </w:p>
        </w:tc>
      </w:tr>
      <w:tr w:rsidR="00D13F63" w:rsidRPr="007C4528" w:rsidTr="007C4528">
        <w:trPr>
          <w:gridAfter w:val="1"/>
          <w:wAfter w:w="6" w:type="dxa"/>
          <w:jc w:val="center"/>
        </w:trPr>
        <w:tc>
          <w:tcPr>
            <w:tcW w:w="7824" w:type="dxa"/>
            <w:shd w:val="clear" w:color="auto" w:fill="auto"/>
          </w:tcPr>
          <w:p w:rsidR="00D13F63" w:rsidRPr="007C4528" w:rsidRDefault="007C4528" w:rsidP="007C4528">
            <w:pPr>
              <w:pStyle w:val="AuthorFrontpage"/>
            </w:pPr>
            <w:r w:rsidRPr="007C4528">
              <w:rPr>
                <w:lang w:val="sv-SE"/>
              </w:rPr>
              <w:t>Your name</w:t>
            </w:r>
          </w:p>
        </w:tc>
      </w:tr>
      <w:tr w:rsidR="00D13F63" w:rsidRPr="007C4528" w:rsidTr="007C4528">
        <w:trPr>
          <w:gridAfter w:val="1"/>
          <w:wAfter w:w="6" w:type="dxa"/>
          <w:jc w:val="center"/>
        </w:trPr>
        <w:tc>
          <w:tcPr>
            <w:tcW w:w="7824" w:type="dxa"/>
            <w:shd w:val="clear" w:color="auto" w:fill="auto"/>
          </w:tcPr>
          <w:p w:rsidR="00D13F63" w:rsidRPr="002A2F39" w:rsidRDefault="00C40568" w:rsidP="00201768">
            <w:pPr>
              <w:pStyle w:val="Subject"/>
              <w:rPr>
                <w:rFonts w:ascii="Arial" w:hAnsi="Arial"/>
                <w:i w:val="0"/>
                <w:iCs/>
              </w:rPr>
            </w:pPr>
            <w:r w:rsidRPr="00D9061B">
              <w:rPr>
                <w:rFonts w:ascii="Arial" w:hAnsi="Arial"/>
                <w:i w:val="0"/>
                <w:iCs/>
              </w:rPr>
              <w:t xml:space="preserve">Informatics </w:t>
            </w:r>
            <w:r w:rsidR="005E7035">
              <w:rPr>
                <w:rFonts w:ascii="Arial" w:hAnsi="Arial"/>
                <w:i w:val="0"/>
                <w:iCs/>
              </w:rPr>
              <w:t>/</w:t>
            </w:r>
            <w:r w:rsidRPr="00D9061B">
              <w:rPr>
                <w:rFonts w:ascii="Arial" w:hAnsi="Arial"/>
                <w:i w:val="0"/>
                <w:iCs/>
              </w:rPr>
              <w:t xml:space="preserve"> Health Science</w:t>
            </w:r>
          </w:p>
        </w:tc>
      </w:tr>
    </w:tbl>
    <w:p w:rsidR="00D13F63" w:rsidRPr="008C5BDD" w:rsidRDefault="004A2487" w:rsidP="00201768">
      <w:pPr>
        <w:pStyle w:val="Brdtext"/>
        <w:sectPr w:rsidR="00D13F63" w:rsidRPr="008C5BDD" w:rsidSect="00536EB5">
          <w:headerReference w:type="first" r:id="rId9"/>
          <w:type w:val="oddPage"/>
          <w:pgSz w:w="9979" w:h="14175" w:code="184"/>
          <w:pgMar w:top="4423" w:right="851" w:bottom="567" w:left="851" w:header="1134" w:footer="709" w:gutter="0"/>
          <w:cols w:space="708"/>
          <w:titlePg/>
          <w:docGrid w:linePitch="360"/>
        </w:sectPr>
      </w:pPr>
      <w:r>
        <w:rPr>
          <w:noProof/>
          <w:lang w:val="sv-SE" w:eastAsia="sv-SE"/>
        </w:rPr>
        <w:drawing>
          <wp:anchor distT="0" distB="0" distL="114300" distR="114300" simplePos="0" relativeHeight="251656704" behindDoc="1" locked="0" layoutInCell="1" allowOverlap="1" wp14:anchorId="238AB35A" wp14:editId="1B0F5119">
            <wp:simplePos x="0" y="0"/>
            <wp:positionH relativeFrom="column">
              <wp:posOffset>-333375</wp:posOffset>
            </wp:positionH>
            <wp:positionV relativeFrom="paragraph">
              <wp:posOffset>6250940</wp:posOffset>
            </wp:positionV>
            <wp:extent cx="6068060" cy="8639810"/>
            <wp:effectExtent l="0" t="0" r="2540" b="0"/>
            <wp:wrapNone/>
            <wp:docPr id="3" name="Bildobjekt 7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objekt 74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8060" cy="8639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9477F" w:rsidRDefault="0009477F" w:rsidP="0009477F">
      <w:pPr>
        <w:pStyle w:val="Brdtext"/>
      </w:pPr>
    </w:p>
    <w:tbl>
      <w:tblPr>
        <w:tblW w:w="80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46"/>
        <w:gridCol w:w="243"/>
        <w:gridCol w:w="3017"/>
        <w:gridCol w:w="2511"/>
        <w:gridCol w:w="563"/>
      </w:tblGrid>
      <w:tr w:rsidR="0009477F" w:rsidRPr="007C4528" w:rsidTr="007C4528">
        <w:trPr>
          <w:trHeight w:hRule="exact" w:val="1644"/>
        </w:trPr>
        <w:tc>
          <w:tcPr>
            <w:tcW w:w="4984" w:type="dxa"/>
            <w:gridSpan w:val="3"/>
            <w:shd w:val="clear" w:color="auto" w:fill="auto"/>
          </w:tcPr>
          <w:p w:rsidR="0009477F" w:rsidRPr="007C4528" w:rsidRDefault="0009477F" w:rsidP="0009477F">
            <w:pPr>
              <w:pStyle w:val="BackAuthorWhiteCaps"/>
              <w:rPr>
                <w:noProof/>
              </w:rPr>
            </w:pPr>
          </w:p>
        </w:tc>
        <w:tc>
          <w:tcPr>
            <w:tcW w:w="2529" w:type="dxa"/>
            <w:vMerge w:val="restart"/>
            <w:shd w:val="clear" w:color="auto" w:fill="auto"/>
          </w:tcPr>
          <w:p w:rsidR="0009477F" w:rsidRPr="007C4528" w:rsidRDefault="0009477F" w:rsidP="0009477F">
            <w:pPr>
              <w:pStyle w:val="BackAuthorWhiteCaps"/>
              <w:rPr>
                <w:noProof/>
              </w:rPr>
            </w:pPr>
          </w:p>
        </w:tc>
        <w:tc>
          <w:tcPr>
            <w:tcW w:w="567" w:type="dxa"/>
            <w:vMerge w:val="restart"/>
            <w:shd w:val="clear" w:color="auto" w:fill="auto"/>
            <w:textDirection w:val="tbRl"/>
            <w:vAlign w:val="center"/>
          </w:tcPr>
          <w:p w:rsidR="0009477F" w:rsidRPr="007C4528" w:rsidRDefault="000C3DE4" w:rsidP="000C3DE4">
            <w:pPr>
              <w:pStyle w:val="BinderspineWhite"/>
              <w:rPr>
                <w:noProof/>
              </w:rPr>
            </w:pPr>
            <w:r w:rsidRPr="000C3DE4">
              <w:rPr>
                <w:rStyle w:val="BinderspineOrangeChar"/>
                <w:caps/>
              </w:rPr>
              <w:fldChar w:fldCharType="begin"/>
            </w:r>
            <w:r w:rsidRPr="000C3DE4">
              <w:rPr>
                <w:rStyle w:val="BinderspineOrangeChar"/>
                <w:caps/>
              </w:rPr>
              <w:instrText xml:space="preserve"> STYLEREF  "Author Frontpage"  \* MERGEFORMAT </w:instrText>
            </w:r>
            <w:r w:rsidRPr="000C3DE4">
              <w:rPr>
                <w:rStyle w:val="BinderspineOrangeChar"/>
                <w:caps/>
              </w:rPr>
              <w:fldChar w:fldCharType="separate"/>
            </w:r>
            <w:r w:rsidR="00A4651D">
              <w:rPr>
                <w:rStyle w:val="BinderspineOrangeChar"/>
                <w:caps/>
                <w:noProof/>
              </w:rPr>
              <w:t>Your name</w:t>
            </w:r>
            <w:r w:rsidRPr="000C3DE4">
              <w:rPr>
                <w:rStyle w:val="BinderspineOrangeChar"/>
                <w:caps/>
              </w:rPr>
              <w:fldChar w:fldCharType="end"/>
            </w:r>
            <w:r>
              <w:t xml:space="preserve">   </w:t>
            </w:r>
            <w:fldSimple w:instr=" STYLEREF  &quot;Title 3 lines or less - Front page&quot;  \* MERGEFORMAT ">
              <w:r w:rsidR="00A4651D">
                <w:rPr>
                  <w:noProof/>
                </w:rPr>
                <w:t>Title</w:t>
              </w:r>
            </w:fldSimple>
            <w:r>
              <w:t xml:space="preserve">    </w:t>
            </w:r>
            <w:r w:rsidR="00C40568">
              <w:rPr>
                <w:rStyle w:val="BinderspineWhiteChar"/>
              </w:rPr>
              <w:fldChar w:fldCharType="begin"/>
            </w:r>
            <w:r w:rsidR="00C40568">
              <w:rPr>
                <w:rStyle w:val="BinderspineWhiteChar"/>
              </w:rPr>
              <w:instrText xml:space="preserve"> CREATEDATE  \@ "yyyy"  \* MERGEFORMAT </w:instrText>
            </w:r>
            <w:r w:rsidR="00C40568">
              <w:rPr>
                <w:rStyle w:val="BinderspineWhiteChar"/>
              </w:rPr>
              <w:fldChar w:fldCharType="separate"/>
            </w:r>
            <w:r w:rsidR="00A4651D">
              <w:rPr>
                <w:rStyle w:val="BinderspineWhiteChar"/>
                <w:noProof/>
              </w:rPr>
              <w:t>20</w:t>
            </w:r>
            <w:r w:rsidR="00D9061B">
              <w:rPr>
                <w:rStyle w:val="BinderspineWhiteChar"/>
                <w:noProof/>
              </w:rPr>
              <w:t>XX</w:t>
            </w:r>
            <w:r w:rsidR="00C40568">
              <w:rPr>
                <w:rStyle w:val="BinderspineWhiteChar"/>
              </w:rPr>
              <w:fldChar w:fldCharType="end"/>
            </w:r>
          </w:p>
        </w:tc>
      </w:tr>
      <w:tr w:rsidR="0009477F" w:rsidRPr="007C4528" w:rsidTr="007C4528">
        <w:trPr>
          <w:trHeight w:hRule="exact" w:val="2211"/>
        </w:trPr>
        <w:tc>
          <w:tcPr>
            <w:tcW w:w="1758" w:type="dxa"/>
            <w:shd w:val="clear" w:color="auto" w:fill="auto"/>
          </w:tcPr>
          <w:p w:rsidR="0009477F" w:rsidRPr="007C4528" w:rsidRDefault="004A2487" w:rsidP="007C4528">
            <w:pPr>
              <w:pStyle w:val="Image"/>
              <w:framePr w:hSpace="0" w:wrap="auto" w:vAnchor="margin" w:xAlign="left" w:yAlign="inline"/>
              <w:spacing w:line="240" w:lineRule="auto"/>
              <w:suppressOverlap w:val="0"/>
              <w:jc w:val="left"/>
            </w:pPr>
            <w:r>
              <w:rPr>
                <w:noProof/>
                <w:lang w:val="sv-SE" w:eastAsia="sv-SE"/>
              </w:rPr>
              <w:drawing>
                <wp:inline distT="0" distB="0" distL="0" distR="0" wp14:anchorId="35A6F7E9" wp14:editId="61817897">
                  <wp:extent cx="1056005" cy="1365250"/>
                  <wp:effectExtent l="25400" t="25400" r="36195" b="31750"/>
                  <wp:docPr id="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6005" cy="1365250"/>
                          </a:xfrm>
                          <a:prstGeom prst="rect">
                            <a:avLst/>
                          </a:prstGeom>
                          <a:noFill/>
                          <a:ln w="3175" cmpd="sng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 w:rsidR="0009477F" w:rsidRPr="007C4528">
              <w:t xml:space="preserve"> V</w:t>
            </w:r>
          </w:p>
        </w:tc>
        <w:tc>
          <w:tcPr>
            <w:tcW w:w="245" w:type="dxa"/>
            <w:tcBorders>
              <w:left w:val="nil"/>
            </w:tcBorders>
            <w:shd w:val="clear" w:color="auto" w:fill="auto"/>
          </w:tcPr>
          <w:p w:rsidR="0009477F" w:rsidRPr="007C4528" w:rsidRDefault="0009477F" w:rsidP="0009477F"/>
        </w:tc>
        <w:tc>
          <w:tcPr>
            <w:tcW w:w="3038" w:type="dxa"/>
            <w:shd w:val="clear" w:color="auto" w:fill="auto"/>
            <w:vAlign w:val="bottom"/>
          </w:tcPr>
          <w:p w:rsidR="0009477F" w:rsidRPr="007C4528" w:rsidRDefault="000C3DE4" w:rsidP="0009477F">
            <w:pPr>
              <w:pStyle w:val="BackAuthorWhiteCaps"/>
            </w:pPr>
            <w:r>
              <w:rPr>
                <w:noProof/>
                <w:lang w:val="sv-SE"/>
              </w:rPr>
              <w:fldChar w:fldCharType="begin"/>
            </w:r>
            <w:r>
              <w:rPr>
                <w:noProof/>
                <w:lang w:val="sv-SE"/>
              </w:rPr>
              <w:instrText xml:space="preserve"> STYLEREF  "Author Frontpage"  \* MERGEFORMAT </w:instrText>
            </w:r>
            <w:r>
              <w:rPr>
                <w:noProof/>
                <w:lang w:val="sv-SE"/>
              </w:rPr>
              <w:fldChar w:fldCharType="separate"/>
            </w:r>
            <w:r w:rsidR="00A4651D">
              <w:rPr>
                <w:noProof/>
                <w:lang w:val="sv-SE"/>
              </w:rPr>
              <w:t>Your name</w:t>
            </w:r>
            <w:r>
              <w:rPr>
                <w:noProof/>
                <w:lang w:val="sv-SE"/>
              </w:rPr>
              <w:fldChar w:fldCharType="end"/>
            </w:r>
          </w:p>
        </w:tc>
        <w:tc>
          <w:tcPr>
            <w:tcW w:w="2529" w:type="dxa"/>
            <w:vMerge/>
            <w:shd w:val="clear" w:color="auto" w:fill="auto"/>
          </w:tcPr>
          <w:p w:rsidR="0009477F" w:rsidRPr="007C4528" w:rsidRDefault="0009477F" w:rsidP="0009477F">
            <w:pPr>
              <w:pStyle w:val="BackAuthorWhiteCaps"/>
              <w:rPr>
                <w:noProof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09477F" w:rsidRPr="007C4528" w:rsidRDefault="0009477F" w:rsidP="0009477F">
            <w:pPr>
              <w:pStyle w:val="BackAuthorWhiteCaps"/>
              <w:rPr>
                <w:noProof/>
              </w:rPr>
            </w:pPr>
          </w:p>
        </w:tc>
      </w:tr>
      <w:tr w:rsidR="0009477F" w:rsidRPr="007C4528" w:rsidTr="007C4528">
        <w:trPr>
          <w:trHeight w:val="243"/>
        </w:trPr>
        <w:tc>
          <w:tcPr>
            <w:tcW w:w="4984" w:type="dxa"/>
            <w:gridSpan w:val="3"/>
            <w:shd w:val="clear" w:color="auto" w:fill="auto"/>
          </w:tcPr>
          <w:p w:rsidR="0009477F" w:rsidRPr="007C4528" w:rsidRDefault="0009477F" w:rsidP="0009477F">
            <w:pPr>
              <w:pStyle w:val="BackTextWhiteJustified"/>
            </w:pPr>
          </w:p>
        </w:tc>
        <w:tc>
          <w:tcPr>
            <w:tcW w:w="2529" w:type="dxa"/>
            <w:vMerge/>
            <w:shd w:val="clear" w:color="auto" w:fill="auto"/>
          </w:tcPr>
          <w:p w:rsidR="0009477F" w:rsidRPr="007C4528" w:rsidRDefault="0009477F" w:rsidP="0009477F"/>
        </w:tc>
        <w:tc>
          <w:tcPr>
            <w:tcW w:w="567" w:type="dxa"/>
            <w:vMerge/>
            <w:shd w:val="clear" w:color="auto" w:fill="auto"/>
          </w:tcPr>
          <w:p w:rsidR="0009477F" w:rsidRPr="007C4528" w:rsidRDefault="0009477F" w:rsidP="0009477F"/>
        </w:tc>
      </w:tr>
      <w:tr w:rsidR="0009477F" w:rsidRPr="007C4528" w:rsidTr="007C4528">
        <w:trPr>
          <w:trHeight w:hRule="exact" w:val="7088"/>
        </w:trPr>
        <w:tc>
          <w:tcPr>
            <w:tcW w:w="4984" w:type="dxa"/>
            <w:gridSpan w:val="3"/>
            <w:shd w:val="clear" w:color="auto" w:fill="auto"/>
          </w:tcPr>
          <w:p w:rsidR="0009477F" w:rsidRPr="000B27B8" w:rsidRDefault="005E7035" w:rsidP="000B27B8">
            <w:pPr>
              <w:pStyle w:val="BackTextWhiteJustified"/>
              <w:spacing w:after="120"/>
              <w:rPr>
                <w:color w:val="FFFFFF" w:themeColor="background1"/>
              </w:rPr>
            </w:pPr>
            <w:r w:rsidRPr="005E7035">
              <w:rPr>
                <w:iCs/>
                <w:color w:val="FFFFFF" w:themeColor="background1"/>
              </w:rPr>
              <w:t>Write a short popular science description of you, the author, and the content of the dissertation</w:t>
            </w:r>
          </w:p>
        </w:tc>
        <w:tc>
          <w:tcPr>
            <w:tcW w:w="2529" w:type="dxa"/>
            <w:vMerge/>
            <w:shd w:val="clear" w:color="auto" w:fill="auto"/>
          </w:tcPr>
          <w:p w:rsidR="0009477F" w:rsidRPr="007C4528" w:rsidRDefault="0009477F" w:rsidP="0009477F"/>
        </w:tc>
        <w:tc>
          <w:tcPr>
            <w:tcW w:w="567" w:type="dxa"/>
            <w:vMerge/>
            <w:shd w:val="clear" w:color="auto" w:fill="auto"/>
          </w:tcPr>
          <w:p w:rsidR="0009477F" w:rsidRPr="007C4528" w:rsidRDefault="0009477F" w:rsidP="0009477F"/>
        </w:tc>
      </w:tr>
      <w:tr w:rsidR="0009477F" w:rsidRPr="007C4528" w:rsidTr="000C3DE4">
        <w:trPr>
          <w:trHeight w:hRule="exact" w:val="454"/>
        </w:trPr>
        <w:tc>
          <w:tcPr>
            <w:tcW w:w="4984" w:type="dxa"/>
            <w:gridSpan w:val="3"/>
            <w:shd w:val="clear" w:color="auto" w:fill="auto"/>
          </w:tcPr>
          <w:p w:rsidR="0009477F" w:rsidRDefault="0009477F" w:rsidP="0009477F">
            <w:pPr>
              <w:pStyle w:val="BackTextEnd"/>
              <w:rPr>
                <w:rStyle w:val="Platshllartext"/>
                <w:color w:val="FFFFFF" w:themeColor="background1"/>
              </w:rPr>
            </w:pPr>
            <w:r w:rsidRPr="000B27B8">
              <w:rPr>
                <w:color w:val="FFFFFF" w:themeColor="background1"/>
              </w:rPr>
              <w:t xml:space="preserve">ISBN </w:t>
            </w:r>
            <w:r w:rsidRPr="000B27B8">
              <w:rPr>
                <w:rStyle w:val="Platshllartext"/>
                <w:color w:val="FFFFFF" w:themeColor="background1"/>
              </w:rPr>
              <w:t>XXX-XX-XXXXXX</w:t>
            </w:r>
            <w:r w:rsidR="00D9061B">
              <w:rPr>
                <w:rStyle w:val="Platshllartext"/>
                <w:color w:val="FFFFFF" w:themeColor="background1"/>
              </w:rPr>
              <w:t>-X</w:t>
            </w:r>
            <w:r w:rsidRPr="000B27B8">
              <w:rPr>
                <w:rStyle w:val="Platshllartext"/>
                <w:color w:val="FFFFFF" w:themeColor="background1"/>
              </w:rPr>
              <w:t>-X</w:t>
            </w:r>
            <w:r w:rsidR="000C3DE4">
              <w:rPr>
                <w:rStyle w:val="Platshllartext"/>
                <w:color w:val="FFFFFF" w:themeColor="background1"/>
              </w:rPr>
              <w:t xml:space="preserve"> (Print)</w:t>
            </w:r>
          </w:p>
          <w:p w:rsidR="000C3DE4" w:rsidRDefault="000C3DE4" w:rsidP="000C3DE4">
            <w:pPr>
              <w:pStyle w:val="BackTextEnd"/>
              <w:rPr>
                <w:rStyle w:val="Platshllartext"/>
                <w:color w:val="FFFFFF" w:themeColor="background1"/>
              </w:rPr>
            </w:pPr>
            <w:r w:rsidRPr="000B27B8">
              <w:rPr>
                <w:color w:val="FFFFFF" w:themeColor="background1"/>
              </w:rPr>
              <w:t xml:space="preserve">ISBN </w:t>
            </w:r>
            <w:r w:rsidRPr="000B27B8">
              <w:rPr>
                <w:rStyle w:val="Platshllartext"/>
                <w:color w:val="FFFFFF" w:themeColor="background1"/>
              </w:rPr>
              <w:t>XXX-XX-XXXXXX</w:t>
            </w:r>
            <w:r w:rsidR="00D9061B">
              <w:rPr>
                <w:rStyle w:val="Platshllartext"/>
                <w:color w:val="FFFFFF" w:themeColor="background1"/>
              </w:rPr>
              <w:t>-X</w:t>
            </w:r>
            <w:r w:rsidRPr="000B27B8">
              <w:rPr>
                <w:rStyle w:val="Platshllartext"/>
                <w:color w:val="FFFFFF" w:themeColor="background1"/>
              </w:rPr>
              <w:t>-X</w:t>
            </w:r>
            <w:r>
              <w:rPr>
                <w:rStyle w:val="Platshllartext"/>
                <w:color w:val="FFFFFF" w:themeColor="background1"/>
              </w:rPr>
              <w:t xml:space="preserve"> (PDF)</w:t>
            </w:r>
          </w:p>
          <w:p w:rsidR="000C3DE4" w:rsidRPr="000B27B8" w:rsidRDefault="000C3DE4" w:rsidP="0009477F">
            <w:pPr>
              <w:pStyle w:val="BackTextEnd"/>
              <w:rPr>
                <w:color w:val="FFFFFF" w:themeColor="background1"/>
              </w:rPr>
            </w:pPr>
          </w:p>
        </w:tc>
        <w:tc>
          <w:tcPr>
            <w:tcW w:w="2529" w:type="dxa"/>
            <w:vMerge/>
            <w:shd w:val="clear" w:color="auto" w:fill="auto"/>
          </w:tcPr>
          <w:p w:rsidR="0009477F" w:rsidRPr="007C4528" w:rsidRDefault="0009477F" w:rsidP="0009477F"/>
        </w:tc>
        <w:tc>
          <w:tcPr>
            <w:tcW w:w="567" w:type="dxa"/>
            <w:vMerge/>
            <w:shd w:val="clear" w:color="auto" w:fill="auto"/>
          </w:tcPr>
          <w:p w:rsidR="0009477F" w:rsidRPr="007C4528" w:rsidRDefault="0009477F" w:rsidP="0009477F"/>
        </w:tc>
      </w:tr>
      <w:tr w:rsidR="0009477F" w:rsidRPr="007C4528" w:rsidTr="007C4528">
        <w:trPr>
          <w:trHeight w:hRule="exact" w:val="187"/>
        </w:trPr>
        <w:tc>
          <w:tcPr>
            <w:tcW w:w="4984" w:type="dxa"/>
            <w:gridSpan w:val="3"/>
            <w:shd w:val="clear" w:color="auto" w:fill="auto"/>
          </w:tcPr>
          <w:p w:rsidR="0009477F" w:rsidRPr="000B27B8" w:rsidRDefault="0009477F" w:rsidP="0009477F">
            <w:pPr>
              <w:pStyle w:val="BackTextEnd"/>
              <w:rPr>
                <w:color w:val="FFFFFF" w:themeColor="background1"/>
              </w:rPr>
            </w:pPr>
            <w:r w:rsidRPr="000B27B8">
              <w:rPr>
                <w:color w:val="FFFFFF" w:themeColor="background1"/>
              </w:rPr>
              <w:t xml:space="preserve">Dissertation Series, No. </w:t>
            </w:r>
            <w:r w:rsidR="00D9061B">
              <w:rPr>
                <w:rStyle w:val="Platshllartext"/>
                <w:color w:val="FFFFFF" w:themeColor="background1"/>
              </w:rPr>
              <w:t>XX</w:t>
            </w:r>
            <w:r w:rsidRPr="000B27B8">
              <w:rPr>
                <w:color w:val="FFFFFF" w:themeColor="background1"/>
              </w:rPr>
              <w:t xml:space="preserve"> (</w:t>
            </w:r>
            <w:r w:rsidR="00D9061B">
              <w:rPr>
                <w:color w:val="FFFFFF" w:themeColor="background1"/>
              </w:rPr>
              <w:t>20XX</w:t>
            </w:r>
            <w:r w:rsidRPr="000B27B8">
              <w:rPr>
                <w:color w:val="FFFFFF" w:themeColor="background1"/>
              </w:rPr>
              <w:t>)</w:t>
            </w:r>
          </w:p>
        </w:tc>
        <w:tc>
          <w:tcPr>
            <w:tcW w:w="2529" w:type="dxa"/>
            <w:vMerge/>
            <w:shd w:val="clear" w:color="auto" w:fill="auto"/>
          </w:tcPr>
          <w:p w:rsidR="0009477F" w:rsidRPr="007C4528" w:rsidRDefault="0009477F" w:rsidP="0009477F"/>
        </w:tc>
        <w:tc>
          <w:tcPr>
            <w:tcW w:w="567" w:type="dxa"/>
            <w:vMerge/>
            <w:shd w:val="clear" w:color="auto" w:fill="auto"/>
          </w:tcPr>
          <w:p w:rsidR="0009477F" w:rsidRPr="007C4528" w:rsidRDefault="0009477F" w:rsidP="0009477F"/>
        </w:tc>
      </w:tr>
    </w:tbl>
    <w:p w:rsidR="000507D8" w:rsidRPr="0009477F" w:rsidRDefault="004A2487" w:rsidP="00BD0FB1">
      <w:pPr>
        <w:pStyle w:val="Brdtext"/>
        <w:rPr>
          <w:sz w:val="14"/>
          <w:szCs w:val="16"/>
        </w:rPr>
      </w:pPr>
      <w:r>
        <w:rPr>
          <w:noProof/>
          <w:lang w:val="sv-SE" w:eastAsia="sv-SE"/>
        </w:rPr>
        <mc:AlternateContent>
          <mc:Choice Requires="wps">
            <w:drawing>
              <wp:anchor distT="0" distB="0" distL="114299" distR="114299" simplePos="0" relativeHeight="251658752" behindDoc="0" locked="0" layoutInCell="1" allowOverlap="1" wp14:anchorId="3EFC159E" wp14:editId="67D6234A">
                <wp:simplePos x="0" y="0"/>
                <wp:positionH relativeFrom="column">
                  <wp:posOffset>4546599</wp:posOffset>
                </wp:positionH>
                <wp:positionV relativeFrom="paragraph">
                  <wp:posOffset>-1619885</wp:posOffset>
                </wp:positionV>
                <wp:extent cx="0" cy="174625"/>
                <wp:effectExtent l="0" t="0" r="25400" b="28575"/>
                <wp:wrapNone/>
                <wp:docPr id="720" name="Rak 7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0" cy="1746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562261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ECB4762" id="Rak 774" o:spid="_x0000_s1026" style="position:absolute;flip:y;z-index:2516587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358pt,-127.55pt" to="358pt,-1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" strokecolor="#551f60">
                <o:lock v:ext="edit" shapetype="f"/>
              </v:line>
            </w:pict>
          </mc:Fallback>
        </mc:AlternateContent>
      </w:r>
    </w:p>
    <w:sectPr w:rsidR="000507D8" w:rsidRPr="0009477F" w:rsidSect="00536EB5">
      <w:headerReference w:type="even" r:id="rId11"/>
      <w:headerReference w:type="default" r:id="rId12"/>
      <w:headerReference w:type="first" r:id="rId13"/>
      <w:footerReference w:type="first" r:id="rId14"/>
      <w:pgSz w:w="11227" w:h="14175" w:code="184"/>
      <w:pgMar w:top="567" w:right="567" w:bottom="851" w:left="283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651D" w:rsidRDefault="00A4651D" w:rsidP="0070049C">
      <w:r>
        <w:separator/>
      </w:r>
    </w:p>
  </w:endnote>
  <w:endnote w:type="continuationSeparator" w:id="0">
    <w:p w:rsidR="00A4651D" w:rsidRDefault="00A4651D" w:rsidP="007004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533D" w:rsidRPr="00DD7834" w:rsidRDefault="00D9533D" w:rsidP="0009477F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63"/>
      </w:tblGrid>
      <w:tr w:rsidR="00A4651D" w:rsidRPr="007C4528" w:rsidTr="007C4528">
        <w:trPr>
          <w:trHeight w:hRule="exact" w:val="40"/>
        </w:trPr>
        <w:tc>
          <w:tcPr>
            <w:tcW w:w="4763" w:type="dxa"/>
            <w:shd w:val="clear" w:color="auto" w:fill="auto"/>
          </w:tcPr>
          <w:p w:rsidR="00A4651D" w:rsidRPr="007C4528" w:rsidRDefault="00A4651D" w:rsidP="007C4528">
            <w:pPr>
              <w:spacing w:after="0" w:line="240" w:lineRule="auto"/>
              <w:rPr>
                <w:b/>
              </w:rPr>
            </w:pPr>
          </w:p>
        </w:tc>
      </w:tr>
    </w:tbl>
    <w:p w:rsidR="00A4651D" w:rsidRPr="000F461E" w:rsidRDefault="00A4651D" w:rsidP="005B27E6">
      <w:pPr>
        <w:spacing w:after="0" w:line="240" w:lineRule="auto"/>
        <w:rPr>
          <w:b/>
          <w:sz w:val="2"/>
          <w:szCs w:val="2"/>
        </w:rPr>
      </w:pPr>
    </w:p>
  </w:footnote>
  <w:footnote w:type="continuationSeparator" w:id="0">
    <w:p w:rsidR="00A4651D" w:rsidRDefault="00A4651D" w:rsidP="0070049C">
      <w:r>
        <w:continuationSeparator/>
      </w:r>
    </w:p>
  </w:footnote>
  <w:footnote w:type="continuationNotice" w:id="1">
    <w:p w:rsidR="00A4651D" w:rsidRPr="00CC15ED" w:rsidRDefault="00A4651D" w:rsidP="0070049C">
      <w:pPr>
        <w:rPr>
          <w:lang w:val="sv-SE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533D" w:rsidRPr="00525172" w:rsidRDefault="00DF500E">
    <w:pPr>
      <w:pStyle w:val="Sidhuvud"/>
      <w:rPr>
        <w:sz w:val="8"/>
        <w:szCs w:val="8"/>
      </w:rPr>
    </w:pPr>
    <w:r>
      <w:rPr>
        <w:noProof/>
        <w:lang w:eastAsia="sv-SE"/>
      </w:rPr>
      <w:drawing>
        <wp:anchor distT="0" distB="0" distL="114300" distR="114300" simplePos="0" relativeHeight="251663360" behindDoc="1" locked="0" layoutInCell="1" allowOverlap="1" wp14:anchorId="159A92B1" wp14:editId="4FA4AAC8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6364800" cy="9036000"/>
          <wp:effectExtent l="0" t="0" r="0" b="0"/>
          <wp:wrapNone/>
          <wp:docPr id="10" name="Bildobjekt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objekt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4800" cy="903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W w:w="7825" w:type="dxa"/>
      <w:jc w:val="center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825"/>
    </w:tblGrid>
    <w:tr w:rsidR="00D9533D" w:rsidRPr="007C4528" w:rsidTr="007C4528">
      <w:trPr>
        <w:jc w:val="center"/>
      </w:trPr>
      <w:tc>
        <w:tcPr>
          <w:tcW w:w="8134" w:type="dxa"/>
          <w:shd w:val="clear" w:color="auto" w:fill="auto"/>
        </w:tcPr>
        <w:p w:rsidR="00D9533D" w:rsidRPr="00CA10F5" w:rsidRDefault="001478FD">
          <w:pPr>
            <w:pStyle w:val="Sidhuvud"/>
          </w:pPr>
          <w:r>
            <w:rPr>
              <w:noProof/>
            </w:rPr>
            <w:drawing>
              <wp:inline distT="0" distB="0" distL="0" distR="0" wp14:anchorId="29F6F38A" wp14:editId="77E991A3">
                <wp:extent cx="1224000" cy="1240767"/>
                <wp:effectExtent l="0" t="0" r="0" b="0"/>
                <wp:docPr id="1337655123" name="Bildobjekt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37655123" name="Bildobjekt 1337655123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24000" cy="124076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D9533D" w:rsidRDefault="00D9533D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533D" w:rsidRPr="00FA2CB9" w:rsidRDefault="00DF500E" w:rsidP="0009477F">
    <w:pPr>
      <w:pStyle w:val="Sidhuvud"/>
    </w:pPr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B96D169" wp14:editId="33ECA9C8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286400" cy="9352800"/>
              <wp:effectExtent l="0" t="0" r="0" b="1270"/>
              <wp:wrapNone/>
              <wp:docPr id="21" name="Rektangel 7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286400" cy="9352800"/>
                      </a:xfrm>
                      <a:prstGeom prst="rect">
                        <a:avLst/>
                      </a:prstGeom>
                      <a:solidFill>
                        <a:srgbClr val="4D5256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75473DC" id="Rektangel 765" o:spid="_x0000_s1026" style="position:absolute;margin-left:0;margin-top:0;width:573.75pt;height:736.4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" fillcolor="#4d5256" stroked="f" strokeweight="2pt"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533D" w:rsidRPr="00797058" w:rsidRDefault="00D9533D" w:rsidP="0009477F">
    <w:pPr>
      <w:pStyle w:val="Sidhuvud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533D" w:rsidRPr="00797058" w:rsidRDefault="00D9533D" w:rsidP="0009477F">
    <w:pPr>
      <w:pStyle w:val="Sidhuvud"/>
    </w:pPr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2F681DA" wp14:editId="05E04E2F">
              <wp:simplePos x="0" y="0"/>
              <wp:positionH relativeFrom="column">
                <wp:posOffset>-1833245</wp:posOffset>
              </wp:positionH>
              <wp:positionV relativeFrom="paragraph">
                <wp:posOffset>-473075</wp:posOffset>
              </wp:positionV>
              <wp:extent cx="7285990" cy="9352280"/>
              <wp:effectExtent l="0" t="0" r="3810" b="0"/>
              <wp:wrapNone/>
              <wp:docPr id="722" name="Rektangel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285990" cy="9352280"/>
                      </a:xfrm>
                      <a:prstGeom prst="rect">
                        <a:avLst/>
                      </a:prstGeom>
                      <a:solidFill>
                        <a:srgbClr val="562261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BC8A59F" id="Rektangel 14" o:spid="_x0000_s1026" style="position:absolute;margin-left:-144.35pt;margin-top:-37.25pt;width:573.7pt;height:736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" fillcolor="#562261" stroked="f" strokeweight="2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164321"/>
    <w:multiLevelType w:val="hybridMultilevel"/>
    <w:tmpl w:val="23107664"/>
    <w:lvl w:ilvl="0" w:tplc="67522760">
      <w:start w:val="1"/>
      <w:numFmt w:val="decimal"/>
      <w:pStyle w:val="Innehll1"/>
      <w:lvlText w:val="%1."/>
      <w:lvlJc w:val="left"/>
      <w:pPr>
        <w:ind w:left="360" w:hanging="360"/>
      </w:pPr>
      <w:rPr>
        <w:rFonts w:ascii="Arial" w:hAnsi="Arial" w:hint="default"/>
        <w:sz w:val="19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2BC2A63"/>
    <w:multiLevelType w:val="multilevel"/>
    <w:tmpl w:val="CEECCFF8"/>
    <w:lvl w:ilvl="0">
      <w:start w:val="1"/>
      <w:numFmt w:val="decimal"/>
      <w:pStyle w:val="Rubrik1"/>
      <w:suff w:val="nothing"/>
      <w:lvlText w:val="CHAPTER %1"/>
      <w:lvlJc w:val="left"/>
      <w:pPr>
        <w:ind w:left="0" w:firstLine="0"/>
      </w:pPr>
      <w:rPr>
        <w:rFonts w:hint="default"/>
        <w:sz w:val="27"/>
      </w:rPr>
    </w:lvl>
    <w:lvl w:ilvl="1">
      <w:start w:val="1"/>
      <w:numFmt w:val="decimal"/>
      <w:pStyle w:val="Rubrik2"/>
      <w:lvlText w:val="%1.%2"/>
      <w:lvlJc w:val="left"/>
      <w:pPr>
        <w:ind w:left="567" w:hanging="567"/>
      </w:pPr>
      <w:rPr>
        <w:rFonts w:hint="default"/>
        <w:lang w:val="sv-SE"/>
      </w:rPr>
    </w:lvl>
    <w:lvl w:ilvl="2">
      <w:start w:val="1"/>
      <w:numFmt w:val="decimal"/>
      <w:pStyle w:val="Rubrik3"/>
      <w:lvlText w:val="%1.%2.%3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pStyle w:val="Rubrik4"/>
      <w:lvlText w:val="%1.%2.%3.%4"/>
      <w:lvlJc w:val="left"/>
      <w:pPr>
        <w:ind w:left="868" w:hanging="868"/>
      </w:pPr>
      <w:rPr>
        <w:rFonts w:hint="default"/>
      </w:rPr>
    </w:lvl>
    <w:lvl w:ilvl="4">
      <w:start w:val="1"/>
      <w:numFmt w:val="decimal"/>
      <w:pStyle w:val="Rubrik5"/>
      <w:lvlText w:val="%1.%2.%3.%4.%5"/>
      <w:lvlJc w:val="left"/>
      <w:pPr>
        <w:ind w:left="1072" w:hanging="1072"/>
      </w:pPr>
      <w:rPr>
        <w:rFonts w:hint="default"/>
      </w:rPr>
    </w:lvl>
    <w:lvl w:ilvl="5">
      <w:start w:val="1"/>
      <w:numFmt w:val="decimal"/>
      <w:pStyle w:val="Rubrik6"/>
      <w:lvlText w:val="%1.%2.%3.%4.%5.%6"/>
      <w:lvlJc w:val="left"/>
      <w:pPr>
        <w:ind w:left="1361" w:hanging="1361"/>
      </w:pPr>
      <w:rPr>
        <w:rFonts w:hint="default"/>
      </w:rPr>
    </w:lvl>
    <w:lvl w:ilvl="6">
      <w:start w:val="1"/>
      <w:numFmt w:val="decimal"/>
      <w:pStyle w:val="Rubrik7"/>
      <w:lvlText w:val="%1.%2.%3.%4.%5.%6.%7"/>
      <w:lvlJc w:val="left"/>
      <w:pPr>
        <w:ind w:left="1588" w:hanging="1588"/>
      </w:pPr>
      <w:rPr>
        <w:rFonts w:hint="default"/>
      </w:rPr>
    </w:lvl>
    <w:lvl w:ilvl="7">
      <w:start w:val="1"/>
      <w:numFmt w:val="decimal"/>
      <w:pStyle w:val="Rubrik8"/>
      <w:lvlText w:val="%1.%2.%3.%4.%5.%6.%7.%8"/>
      <w:lvlJc w:val="left"/>
      <w:pPr>
        <w:ind w:left="1814" w:hanging="1814"/>
      </w:pPr>
      <w:rPr>
        <w:rFonts w:hint="default"/>
      </w:rPr>
    </w:lvl>
    <w:lvl w:ilvl="8">
      <w:start w:val="1"/>
      <w:numFmt w:val="decimal"/>
      <w:pStyle w:val="Rubrik9"/>
      <w:lvlText w:val="%1.%2.%3.%4.%5.%6.%7.%8.%9"/>
      <w:lvlJc w:val="left"/>
      <w:pPr>
        <w:ind w:left="2041" w:hanging="2041"/>
      </w:pPr>
      <w:rPr>
        <w:rFonts w:hint="default"/>
      </w:rPr>
    </w:lvl>
  </w:abstractNum>
  <w:abstractNum w:abstractNumId="2" w15:restartNumberingAfterBreak="0">
    <w:nsid w:val="55A61BC7"/>
    <w:multiLevelType w:val="multilevel"/>
    <w:tmpl w:val="9B7665F0"/>
    <w:lvl w:ilvl="0">
      <w:start w:val="1"/>
      <w:numFmt w:val="decimal"/>
      <w:pStyle w:val="Numreradlista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pStyle w:val="Numreradlista2"/>
      <w:lvlText w:val="%1.%2."/>
      <w:lvlJc w:val="left"/>
      <w:pPr>
        <w:ind w:left="397" w:hanging="397"/>
      </w:pPr>
      <w:rPr>
        <w:rFonts w:hint="default"/>
      </w:rPr>
    </w:lvl>
    <w:lvl w:ilvl="2">
      <w:start w:val="1"/>
      <w:numFmt w:val="decimal"/>
      <w:pStyle w:val="Numreradlista3"/>
      <w:lvlText w:val="%1.%2.%3."/>
      <w:lvlJc w:val="left"/>
      <w:pPr>
        <w:ind w:left="510" w:hanging="510"/>
      </w:pPr>
      <w:rPr>
        <w:rFonts w:hint="default"/>
      </w:rPr>
    </w:lvl>
    <w:lvl w:ilvl="3">
      <w:start w:val="1"/>
      <w:numFmt w:val="decimal"/>
      <w:pStyle w:val="Numreradlista4"/>
      <w:lvlText w:val="%1.%2.%3.%4."/>
      <w:lvlJc w:val="left"/>
      <w:pPr>
        <w:ind w:left="624" w:hanging="624"/>
      </w:pPr>
      <w:rPr>
        <w:rFonts w:hint="default"/>
      </w:rPr>
    </w:lvl>
    <w:lvl w:ilvl="4">
      <w:start w:val="1"/>
      <w:numFmt w:val="decimal"/>
      <w:pStyle w:val="Numreradlista5"/>
      <w:lvlText w:val="%1.%2.%3.%4.%5."/>
      <w:lvlJc w:val="left"/>
      <w:pPr>
        <w:ind w:left="737" w:hanging="73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99" w:hanging="799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24" w:hanging="92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9" w:hanging="1049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91" w:hanging="1191"/>
      </w:pPr>
      <w:rPr>
        <w:rFonts w:hint="default"/>
      </w:rPr>
    </w:lvl>
  </w:abstractNum>
  <w:abstractNum w:abstractNumId="3" w15:restartNumberingAfterBreak="0">
    <w:nsid w:val="5C0149FC"/>
    <w:multiLevelType w:val="multilevel"/>
    <w:tmpl w:val="749621B2"/>
    <w:lvl w:ilvl="0">
      <w:start w:val="1"/>
      <w:numFmt w:val="bullet"/>
      <w:pStyle w:val="Punktlista"/>
      <w:lvlText w:val="•"/>
      <w:lvlJc w:val="left"/>
      <w:pPr>
        <w:ind w:left="284" w:hanging="284"/>
      </w:pPr>
      <w:rPr>
        <w:rFonts w:ascii="Georgia" w:hAnsi="Georgia" w:hint="default"/>
      </w:rPr>
    </w:lvl>
    <w:lvl w:ilvl="1">
      <w:start w:val="1"/>
      <w:numFmt w:val="bullet"/>
      <w:pStyle w:val="Punktlista2"/>
      <w:lvlText w:val="•"/>
      <w:lvlJc w:val="left"/>
      <w:pPr>
        <w:ind w:left="556" w:hanging="256"/>
      </w:pPr>
      <w:rPr>
        <w:rFonts w:ascii="Georgia" w:hAnsi="Georgia" w:hint="default"/>
      </w:rPr>
    </w:lvl>
    <w:lvl w:ilvl="2">
      <w:start w:val="1"/>
      <w:numFmt w:val="bullet"/>
      <w:pStyle w:val="Punktlista3"/>
      <w:lvlText w:val="•"/>
      <w:lvlJc w:val="left"/>
      <w:pPr>
        <w:ind w:left="828" w:hanging="256"/>
      </w:pPr>
      <w:rPr>
        <w:rFonts w:ascii="Georgia" w:hAnsi="Georgia" w:hint="default"/>
      </w:rPr>
    </w:lvl>
    <w:lvl w:ilvl="3">
      <w:start w:val="1"/>
      <w:numFmt w:val="bullet"/>
      <w:pStyle w:val="Punktlista4"/>
      <w:lvlText w:val="•"/>
      <w:lvlJc w:val="left"/>
      <w:pPr>
        <w:ind w:left="1100" w:hanging="256"/>
      </w:pPr>
      <w:rPr>
        <w:rFonts w:ascii="Georgia" w:hAnsi="Georgia" w:hint="default"/>
      </w:rPr>
    </w:lvl>
    <w:lvl w:ilvl="4">
      <w:start w:val="1"/>
      <w:numFmt w:val="bullet"/>
      <w:pStyle w:val="Punktlista5"/>
      <w:lvlText w:val="•"/>
      <w:lvlJc w:val="left"/>
      <w:pPr>
        <w:ind w:left="1372" w:hanging="256"/>
      </w:pPr>
      <w:rPr>
        <w:rFonts w:ascii="Georgia" w:hAnsi="Georgia" w:hint="default"/>
      </w:rPr>
    </w:lvl>
    <w:lvl w:ilvl="5">
      <w:start w:val="1"/>
      <w:numFmt w:val="bullet"/>
      <w:lvlText w:val="•"/>
      <w:lvlJc w:val="left"/>
      <w:pPr>
        <w:ind w:left="1644" w:hanging="256"/>
      </w:pPr>
      <w:rPr>
        <w:rFonts w:ascii="Georgia" w:hAnsi="Georgia" w:hint="default"/>
      </w:rPr>
    </w:lvl>
    <w:lvl w:ilvl="6">
      <w:start w:val="1"/>
      <w:numFmt w:val="bullet"/>
      <w:lvlText w:val="•"/>
      <w:lvlJc w:val="left"/>
      <w:pPr>
        <w:ind w:left="1916" w:hanging="256"/>
      </w:pPr>
      <w:rPr>
        <w:rFonts w:ascii="Georgia" w:hAnsi="Georgia" w:hint="default"/>
      </w:rPr>
    </w:lvl>
    <w:lvl w:ilvl="7">
      <w:start w:val="1"/>
      <w:numFmt w:val="bullet"/>
      <w:lvlText w:val="•"/>
      <w:lvlJc w:val="left"/>
      <w:pPr>
        <w:ind w:left="2188" w:hanging="256"/>
      </w:pPr>
      <w:rPr>
        <w:rFonts w:ascii="Georgia" w:hAnsi="Georgia" w:hint="default"/>
      </w:rPr>
    </w:lvl>
    <w:lvl w:ilvl="8">
      <w:start w:val="1"/>
      <w:numFmt w:val="bullet"/>
      <w:lvlText w:val="•"/>
      <w:lvlJc w:val="left"/>
      <w:pPr>
        <w:ind w:left="2460" w:hanging="256"/>
      </w:pPr>
      <w:rPr>
        <w:rFonts w:ascii="Georgia" w:hAnsi="Georgia" w:hint="default"/>
      </w:rPr>
    </w:lvl>
  </w:abstractNum>
  <w:abstractNum w:abstractNumId="4" w15:restartNumberingAfterBreak="0">
    <w:nsid w:val="77460657"/>
    <w:multiLevelType w:val="multilevel"/>
    <w:tmpl w:val="7A90508E"/>
    <w:lvl w:ilvl="0">
      <w:start w:val="1"/>
      <w:numFmt w:val="decimal"/>
      <w:pStyle w:val="Publicationslist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7" w:hanging="39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10" w:hanging="51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ind w:left="624" w:hanging="62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7" w:hanging="73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88" w:hanging="28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72" w:hanging="28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56" w:hanging="284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1"/>
  </w:num>
  <w:num w:numId="5">
    <w:abstractNumId w:val="0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 w:grammar="clean"/>
  <w:attachedTemplate r:id="rId1"/>
  <w:defaultTabStop w:val="1304"/>
  <w:autoHyphenation/>
  <w:hyphenationZone w:val="284"/>
  <w:evenAndOddHeaders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51D"/>
    <w:rsid w:val="0000009D"/>
    <w:rsid w:val="000016B9"/>
    <w:rsid w:val="00002F83"/>
    <w:rsid w:val="000030A4"/>
    <w:rsid w:val="000037EE"/>
    <w:rsid w:val="00005174"/>
    <w:rsid w:val="0000714A"/>
    <w:rsid w:val="00010861"/>
    <w:rsid w:val="00011BA0"/>
    <w:rsid w:val="00012A2C"/>
    <w:rsid w:val="00014700"/>
    <w:rsid w:val="00015AE0"/>
    <w:rsid w:val="00015AEE"/>
    <w:rsid w:val="00023DB2"/>
    <w:rsid w:val="00027900"/>
    <w:rsid w:val="0003033F"/>
    <w:rsid w:val="00030ABB"/>
    <w:rsid w:val="00034FD0"/>
    <w:rsid w:val="00035E21"/>
    <w:rsid w:val="00040EEF"/>
    <w:rsid w:val="00042755"/>
    <w:rsid w:val="00043EC8"/>
    <w:rsid w:val="00044143"/>
    <w:rsid w:val="0004534D"/>
    <w:rsid w:val="0004700A"/>
    <w:rsid w:val="0004735D"/>
    <w:rsid w:val="000507D8"/>
    <w:rsid w:val="00050E53"/>
    <w:rsid w:val="0005114E"/>
    <w:rsid w:val="00056160"/>
    <w:rsid w:val="000574D1"/>
    <w:rsid w:val="0006116A"/>
    <w:rsid w:val="00061193"/>
    <w:rsid w:val="00061AC4"/>
    <w:rsid w:val="000620B7"/>
    <w:rsid w:val="00063113"/>
    <w:rsid w:val="000649D6"/>
    <w:rsid w:val="00070EB1"/>
    <w:rsid w:val="00070F29"/>
    <w:rsid w:val="000718CF"/>
    <w:rsid w:val="00074AD1"/>
    <w:rsid w:val="00077449"/>
    <w:rsid w:val="000819AD"/>
    <w:rsid w:val="000820A3"/>
    <w:rsid w:val="0008290E"/>
    <w:rsid w:val="00084569"/>
    <w:rsid w:val="000845AF"/>
    <w:rsid w:val="000942CC"/>
    <w:rsid w:val="000945DD"/>
    <w:rsid w:val="0009477F"/>
    <w:rsid w:val="00097992"/>
    <w:rsid w:val="000A0D87"/>
    <w:rsid w:val="000A1D09"/>
    <w:rsid w:val="000A2279"/>
    <w:rsid w:val="000A25B2"/>
    <w:rsid w:val="000A62D2"/>
    <w:rsid w:val="000A6DCA"/>
    <w:rsid w:val="000A747F"/>
    <w:rsid w:val="000A75D0"/>
    <w:rsid w:val="000A7881"/>
    <w:rsid w:val="000B27B8"/>
    <w:rsid w:val="000B37A6"/>
    <w:rsid w:val="000B64C0"/>
    <w:rsid w:val="000C1716"/>
    <w:rsid w:val="000C350F"/>
    <w:rsid w:val="000C3DE4"/>
    <w:rsid w:val="000C4464"/>
    <w:rsid w:val="000C5660"/>
    <w:rsid w:val="000D0D6B"/>
    <w:rsid w:val="000D3AA8"/>
    <w:rsid w:val="000D3C45"/>
    <w:rsid w:val="000D57FF"/>
    <w:rsid w:val="000D59AE"/>
    <w:rsid w:val="000D7184"/>
    <w:rsid w:val="000E099C"/>
    <w:rsid w:val="000E0E44"/>
    <w:rsid w:val="000E227C"/>
    <w:rsid w:val="000E46E5"/>
    <w:rsid w:val="000E7805"/>
    <w:rsid w:val="000F0C3B"/>
    <w:rsid w:val="000F461E"/>
    <w:rsid w:val="000F5678"/>
    <w:rsid w:val="00102555"/>
    <w:rsid w:val="00102950"/>
    <w:rsid w:val="00102F71"/>
    <w:rsid w:val="00103859"/>
    <w:rsid w:val="00104392"/>
    <w:rsid w:val="001068EE"/>
    <w:rsid w:val="001112E9"/>
    <w:rsid w:val="00113A70"/>
    <w:rsid w:val="001148A7"/>
    <w:rsid w:val="00115F08"/>
    <w:rsid w:val="00117284"/>
    <w:rsid w:val="001206F3"/>
    <w:rsid w:val="00122156"/>
    <w:rsid w:val="00122BE9"/>
    <w:rsid w:val="00130C16"/>
    <w:rsid w:val="00130C36"/>
    <w:rsid w:val="00132D25"/>
    <w:rsid w:val="001340A3"/>
    <w:rsid w:val="00136442"/>
    <w:rsid w:val="0014019B"/>
    <w:rsid w:val="00141383"/>
    <w:rsid w:val="0014236E"/>
    <w:rsid w:val="00142EED"/>
    <w:rsid w:val="001437A8"/>
    <w:rsid w:val="00146078"/>
    <w:rsid w:val="001478FD"/>
    <w:rsid w:val="00150ABA"/>
    <w:rsid w:val="001520A2"/>
    <w:rsid w:val="001534A2"/>
    <w:rsid w:val="001535D6"/>
    <w:rsid w:val="00156D31"/>
    <w:rsid w:val="00156E25"/>
    <w:rsid w:val="00157557"/>
    <w:rsid w:val="00157F7B"/>
    <w:rsid w:val="001613DC"/>
    <w:rsid w:val="00161524"/>
    <w:rsid w:val="00163395"/>
    <w:rsid w:val="00163B2F"/>
    <w:rsid w:val="001734F2"/>
    <w:rsid w:val="00177F4D"/>
    <w:rsid w:val="00183891"/>
    <w:rsid w:val="001857B3"/>
    <w:rsid w:val="0018765C"/>
    <w:rsid w:val="00187D1E"/>
    <w:rsid w:val="00196175"/>
    <w:rsid w:val="001A251E"/>
    <w:rsid w:val="001A5261"/>
    <w:rsid w:val="001A55A5"/>
    <w:rsid w:val="001A63D8"/>
    <w:rsid w:val="001A74B5"/>
    <w:rsid w:val="001B2383"/>
    <w:rsid w:val="001B3179"/>
    <w:rsid w:val="001B4C56"/>
    <w:rsid w:val="001B77CC"/>
    <w:rsid w:val="001C44BC"/>
    <w:rsid w:val="001C5947"/>
    <w:rsid w:val="001C5E83"/>
    <w:rsid w:val="001C62FD"/>
    <w:rsid w:val="001C6AF1"/>
    <w:rsid w:val="001D1145"/>
    <w:rsid w:val="001D39AC"/>
    <w:rsid w:val="001D6816"/>
    <w:rsid w:val="001E25BC"/>
    <w:rsid w:val="001E29A6"/>
    <w:rsid w:val="001E2B9E"/>
    <w:rsid w:val="001E36F3"/>
    <w:rsid w:val="001E3861"/>
    <w:rsid w:val="001E5106"/>
    <w:rsid w:val="001F16B6"/>
    <w:rsid w:val="001F2800"/>
    <w:rsid w:val="001F35E1"/>
    <w:rsid w:val="001F3FD4"/>
    <w:rsid w:val="001F3FF3"/>
    <w:rsid w:val="001F491D"/>
    <w:rsid w:val="001F53D7"/>
    <w:rsid w:val="001F57F9"/>
    <w:rsid w:val="001F6D5B"/>
    <w:rsid w:val="001F730C"/>
    <w:rsid w:val="00201768"/>
    <w:rsid w:val="00205172"/>
    <w:rsid w:val="002054DA"/>
    <w:rsid w:val="0020612D"/>
    <w:rsid w:val="00206C32"/>
    <w:rsid w:val="0022245E"/>
    <w:rsid w:val="002233FD"/>
    <w:rsid w:val="00226492"/>
    <w:rsid w:val="00227A14"/>
    <w:rsid w:val="0023182B"/>
    <w:rsid w:val="00233E01"/>
    <w:rsid w:val="00235B27"/>
    <w:rsid w:val="002370CC"/>
    <w:rsid w:val="00237423"/>
    <w:rsid w:val="00244656"/>
    <w:rsid w:val="002449D9"/>
    <w:rsid w:val="002464B4"/>
    <w:rsid w:val="0024663E"/>
    <w:rsid w:val="00252D68"/>
    <w:rsid w:val="00252F80"/>
    <w:rsid w:val="002569B3"/>
    <w:rsid w:val="002603A1"/>
    <w:rsid w:val="00263EAD"/>
    <w:rsid w:val="002649F0"/>
    <w:rsid w:val="00265F8A"/>
    <w:rsid w:val="002732C8"/>
    <w:rsid w:val="00273FDB"/>
    <w:rsid w:val="00274C5D"/>
    <w:rsid w:val="002768E4"/>
    <w:rsid w:val="00277667"/>
    <w:rsid w:val="00277D57"/>
    <w:rsid w:val="0028050F"/>
    <w:rsid w:val="00283E35"/>
    <w:rsid w:val="00284084"/>
    <w:rsid w:val="00285038"/>
    <w:rsid w:val="00294CEB"/>
    <w:rsid w:val="0029776F"/>
    <w:rsid w:val="002A08D8"/>
    <w:rsid w:val="002A22B5"/>
    <w:rsid w:val="002A2F39"/>
    <w:rsid w:val="002A7B3B"/>
    <w:rsid w:val="002B035C"/>
    <w:rsid w:val="002B0425"/>
    <w:rsid w:val="002B596C"/>
    <w:rsid w:val="002B5FB5"/>
    <w:rsid w:val="002B7CA1"/>
    <w:rsid w:val="002C0683"/>
    <w:rsid w:val="002C08F0"/>
    <w:rsid w:val="002C259A"/>
    <w:rsid w:val="002C29B1"/>
    <w:rsid w:val="002C3573"/>
    <w:rsid w:val="002C4A94"/>
    <w:rsid w:val="002C5B38"/>
    <w:rsid w:val="002D176C"/>
    <w:rsid w:val="002D2BCA"/>
    <w:rsid w:val="002E1B4D"/>
    <w:rsid w:val="002E3308"/>
    <w:rsid w:val="002E44EB"/>
    <w:rsid w:val="002E4B9C"/>
    <w:rsid w:val="002E7EE1"/>
    <w:rsid w:val="002F4D3D"/>
    <w:rsid w:val="003005BC"/>
    <w:rsid w:val="003016C5"/>
    <w:rsid w:val="00304CC5"/>
    <w:rsid w:val="00305CD5"/>
    <w:rsid w:val="003063B0"/>
    <w:rsid w:val="003121AC"/>
    <w:rsid w:val="0031243F"/>
    <w:rsid w:val="00313843"/>
    <w:rsid w:val="00313F32"/>
    <w:rsid w:val="00314D9D"/>
    <w:rsid w:val="00317C32"/>
    <w:rsid w:val="00321E1A"/>
    <w:rsid w:val="00323622"/>
    <w:rsid w:val="003258AB"/>
    <w:rsid w:val="00327BA7"/>
    <w:rsid w:val="003308E9"/>
    <w:rsid w:val="00333D66"/>
    <w:rsid w:val="00334A68"/>
    <w:rsid w:val="003363E8"/>
    <w:rsid w:val="00342112"/>
    <w:rsid w:val="0034244B"/>
    <w:rsid w:val="003440A8"/>
    <w:rsid w:val="003443F7"/>
    <w:rsid w:val="00344B5F"/>
    <w:rsid w:val="00344CC4"/>
    <w:rsid w:val="0034596B"/>
    <w:rsid w:val="00346028"/>
    <w:rsid w:val="0034689E"/>
    <w:rsid w:val="00350A9F"/>
    <w:rsid w:val="0035120E"/>
    <w:rsid w:val="00354CAE"/>
    <w:rsid w:val="00354D6F"/>
    <w:rsid w:val="00357E85"/>
    <w:rsid w:val="00362CDB"/>
    <w:rsid w:val="003663A6"/>
    <w:rsid w:val="003666DC"/>
    <w:rsid w:val="00367B73"/>
    <w:rsid w:val="003701A3"/>
    <w:rsid w:val="00372250"/>
    <w:rsid w:val="0037288E"/>
    <w:rsid w:val="003764FA"/>
    <w:rsid w:val="00382290"/>
    <w:rsid w:val="0038320E"/>
    <w:rsid w:val="00383AD5"/>
    <w:rsid w:val="003871BA"/>
    <w:rsid w:val="003900CA"/>
    <w:rsid w:val="003901F6"/>
    <w:rsid w:val="003909AD"/>
    <w:rsid w:val="00394904"/>
    <w:rsid w:val="003A5099"/>
    <w:rsid w:val="003A721F"/>
    <w:rsid w:val="003A758F"/>
    <w:rsid w:val="003B4081"/>
    <w:rsid w:val="003B41CF"/>
    <w:rsid w:val="003B7488"/>
    <w:rsid w:val="003B7AFF"/>
    <w:rsid w:val="003C130C"/>
    <w:rsid w:val="003C23E7"/>
    <w:rsid w:val="003C2F54"/>
    <w:rsid w:val="003C5D33"/>
    <w:rsid w:val="003C6DE2"/>
    <w:rsid w:val="003C7ABF"/>
    <w:rsid w:val="003D324D"/>
    <w:rsid w:val="003D43C3"/>
    <w:rsid w:val="003D4EB6"/>
    <w:rsid w:val="003D56DB"/>
    <w:rsid w:val="003D76CB"/>
    <w:rsid w:val="003D7B07"/>
    <w:rsid w:val="003D7F49"/>
    <w:rsid w:val="003E0707"/>
    <w:rsid w:val="003E2C93"/>
    <w:rsid w:val="003E3D73"/>
    <w:rsid w:val="003E4315"/>
    <w:rsid w:val="003E45D1"/>
    <w:rsid w:val="003E4760"/>
    <w:rsid w:val="003E4869"/>
    <w:rsid w:val="003E5D9D"/>
    <w:rsid w:val="003E64B4"/>
    <w:rsid w:val="003E6E51"/>
    <w:rsid w:val="003E7CC6"/>
    <w:rsid w:val="003F0C94"/>
    <w:rsid w:val="003F2A5B"/>
    <w:rsid w:val="003F3493"/>
    <w:rsid w:val="003F5A66"/>
    <w:rsid w:val="00401B6F"/>
    <w:rsid w:val="0040239F"/>
    <w:rsid w:val="004073E4"/>
    <w:rsid w:val="004074CD"/>
    <w:rsid w:val="00411C7D"/>
    <w:rsid w:val="00411D11"/>
    <w:rsid w:val="00411E91"/>
    <w:rsid w:val="0041437F"/>
    <w:rsid w:val="00414BB8"/>
    <w:rsid w:val="00421DCC"/>
    <w:rsid w:val="004226B5"/>
    <w:rsid w:val="0042371D"/>
    <w:rsid w:val="004272A3"/>
    <w:rsid w:val="00434489"/>
    <w:rsid w:val="00434B7B"/>
    <w:rsid w:val="004352BA"/>
    <w:rsid w:val="00443F5B"/>
    <w:rsid w:val="004459B8"/>
    <w:rsid w:val="004543B8"/>
    <w:rsid w:val="0045634D"/>
    <w:rsid w:val="00460084"/>
    <w:rsid w:val="004612DB"/>
    <w:rsid w:val="00464A25"/>
    <w:rsid w:val="00464F68"/>
    <w:rsid w:val="00473CB2"/>
    <w:rsid w:val="004747EC"/>
    <w:rsid w:val="0047565D"/>
    <w:rsid w:val="004764B0"/>
    <w:rsid w:val="00477770"/>
    <w:rsid w:val="004817A9"/>
    <w:rsid w:val="00481922"/>
    <w:rsid w:val="004847A8"/>
    <w:rsid w:val="0049074D"/>
    <w:rsid w:val="0049202B"/>
    <w:rsid w:val="00493583"/>
    <w:rsid w:val="00497B6A"/>
    <w:rsid w:val="00497B84"/>
    <w:rsid w:val="004A2487"/>
    <w:rsid w:val="004A6646"/>
    <w:rsid w:val="004A691D"/>
    <w:rsid w:val="004B1981"/>
    <w:rsid w:val="004B3CA8"/>
    <w:rsid w:val="004C123E"/>
    <w:rsid w:val="004C365A"/>
    <w:rsid w:val="004C7293"/>
    <w:rsid w:val="004E0027"/>
    <w:rsid w:val="004E29D5"/>
    <w:rsid w:val="004E70D5"/>
    <w:rsid w:val="004F11D3"/>
    <w:rsid w:val="004F31E7"/>
    <w:rsid w:val="004F4EDA"/>
    <w:rsid w:val="004F6690"/>
    <w:rsid w:val="004F6BA3"/>
    <w:rsid w:val="005021CA"/>
    <w:rsid w:val="00503648"/>
    <w:rsid w:val="00507C84"/>
    <w:rsid w:val="00510C49"/>
    <w:rsid w:val="00514C5B"/>
    <w:rsid w:val="00517CB6"/>
    <w:rsid w:val="00520AA0"/>
    <w:rsid w:val="005277A4"/>
    <w:rsid w:val="00536EB5"/>
    <w:rsid w:val="00537512"/>
    <w:rsid w:val="005379B4"/>
    <w:rsid w:val="00540260"/>
    <w:rsid w:val="00540C46"/>
    <w:rsid w:val="00541315"/>
    <w:rsid w:val="00543022"/>
    <w:rsid w:val="00543422"/>
    <w:rsid w:val="005445AC"/>
    <w:rsid w:val="0054572A"/>
    <w:rsid w:val="00545F92"/>
    <w:rsid w:val="0055157E"/>
    <w:rsid w:val="00551903"/>
    <w:rsid w:val="00553E87"/>
    <w:rsid w:val="00557ED2"/>
    <w:rsid w:val="00562072"/>
    <w:rsid w:val="005630B7"/>
    <w:rsid w:val="00564151"/>
    <w:rsid w:val="00564649"/>
    <w:rsid w:val="005646DE"/>
    <w:rsid w:val="00564FC5"/>
    <w:rsid w:val="00566A76"/>
    <w:rsid w:val="00566CD5"/>
    <w:rsid w:val="00567A84"/>
    <w:rsid w:val="005720CC"/>
    <w:rsid w:val="005745AF"/>
    <w:rsid w:val="00574AFA"/>
    <w:rsid w:val="005750E2"/>
    <w:rsid w:val="00576EB9"/>
    <w:rsid w:val="005806DC"/>
    <w:rsid w:val="00583976"/>
    <w:rsid w:val="005919F1"/>
    <w:rsid w:val="0059415D"/>
    <w:rsid w:val="0059447B"/>
    <w:rsid w:val="005950E4"/>
    <w:rsid w:val="00596022"/>
    <w:rsid w:val="005A67C5"/>
    <w:rsid w:val="005A7459"/>
    <w:rsid w:val="005B0146"/>
    <w:rsid w:val="005B27E6"/>
    <w:rsid w:val="005B688F"/>
    <w:rsid w:val="005C3BF1"/>
    <w:rsid w:val="005C3C8F"/>
    <w:rsid w:val="005D338A"/>
    <w:rsid w:val="005D6BE3"/>
    <w:rsid w:val="005E28FE"/>
    <w:rsid w:val="005E45FE"/>
    <w:rsid w:val="005E5248"/>
    <w:rsid w:val="005E7035"/>
    <w:rsid w:val="005E7C50"/>
    <w:rsid w:val="005F0DD0"/>
    <w:rsid w:val="005F4646"/>
    <w:rsid w:val="00600C2E"/>
    <w:rsid w:val="00601184"/>
    <w:rsid w:val="00601B2E"/>
    <w:rsid w:val="006141E5"/>
    <w:rsid w:val="00615E79"/>
    <w:rsid w:val="00616878"/>
    <w:rsid w:val="00616C8B"/>
    <w:rsid w:val="0061711E"/>
    <w:rsid w:val="00623D80"/>
    <w:rsid w:val="006254A1"/>
    <w:rsid w:val="00625908"/>
    <w:rsid w:val="006259E7"/>
    <w:rsid w:val="00625E46"/>
    <w:rsid w:val="006278BB"/>
    <w:rsid w:val="006306FD"/>
    <w:rsid w:val="00630E69"/>
    <w:rsid w:val="006321F8"/>
    <w:rsid w:val="00633315"/>
    <w:rsid w:val="00634989"/>
    <w:rsid w:val="00635053"/>
    <w:rsid w:val="00636F0B"/>
    <w:rsid w:val="006410CD"/>
    <w:rsid w:val="00645CCC"/>
    <w:rsid w:val="00646446"/>
    <w:rsid w:val="006467F2"/>
    <w:rsid w:val="00646802"/>
    <w:rsid w:val="006473B8"/>
    <w:rsid w:val="00647792"/>
    <w:rsid w:val="0065033F"/>
    <w:rsid w:val="006504B6"/>
    <w:rsid w:val="0065395F"/>
    <w:rsid w:val="00660B85"/>
    <w:rsid w:val="006624E6"/>
    <w:rsid w:val="00662720"/>
    <w:rsid w:val="00664BDE"/>
    <w:rsid w:val="00665976"/>
    <w:rsid w:val="00666122"/>
    <w:rsid w:val="0066637E"/>
    <w:rsid w:val="0066781C"/>
    <w:rsid w:val="00670222"/>
    <w:rsid w:val="006717DD"/>
    <w:rsid w:val="00672B20"/>
    <w:rsid w:val="00673892"/>
    <w:rsid w:val="00674761"/>
    <w:rsid w:val="00680C1E"/>
    <w:rsid w:val="006827F6"/>
    <w:rsid w:val="00682982"/>
    <w:rsid w:val="006829C8"/>
    <w:rsid w:val="0068430A"/>
    <w:rsid w:val="00690020"/>
    <w:rsid w:val="006918D8"/>
    <w:rsid w:val="00691944"/>
    <w:rsid w:val="00691AED"/>
    <w:rsid w:val="006925F9"/>
    <w:rsid w:val="0069380E"/>
    <w:rsid w:val="00695C25"/>
    <w:rsid w:val="00696365"/>
    <w:rsid w:val="0069647A"/>
    <w:rsid w:val="006A1504"/>
    <w:rsid w:val="006A243B"/>
    <w:rsid w:val="006A6DBA"/>
    <w:rsid w:val="006A6DBE"/>
    <w:rsid w:val="006B0100"/>
    <w:rsid w:val="006B0D27"/>
    <w:rsid w:val="006B2CD1"/>
    <w:rsid w:val="006B3B29"/>
    <w:rsid w:val="006B5B57"/>
    <w:rsid w:val="006B6B29"/>
    <w:rsid w:val="006C0093"/>
    <w:rsid w:val="006C0C76"/>
    <w:rsid w:val="006C357E"/>
    <w:rsid w:val="006C40D8"/>
    <w:rsid w:val="006C7BF5"/>
    <w:rsid w:val="006D0130"/>
    <w:rsid w:val="006D0C9D"/>
    <w:rsid w:val="006D3146"/>
    <w:rsid w:val="006D4223"/>
    <w:rsid w:val="006D4C4E"/>
    <w:rsid w:val="006D601B"/>
    <w:rsid w:val="006E0BB6"/>
    <w:rsid w:val="006E20FB"/>
    <w:rsid w:val="006E2A70"/>
    <w:rsid w:val="006E4B57"/>
    <w:rsid w:val="006E51D2"/>
    <w:rsid w:val="006E6098"/>
    <w:rsid w:val="006E740B"/>
    <w:rsid w:val="006E7E50"/>
    <w:rsid w:val="006F1716"/>
    <w:rsid w:val="006F24EE"/>
    <w:rsid w:val="006F2A39"/>
    <w:rsid w:val="006F4181"/>
    <w:rsid w:val="006F4EA3"/>
    <w:rsid w:val="006F5567"/>
    <w:rsid w:val="006F55B3"/>
    <w:rsid w:val="0070049C"/>
    <w:rsid w:val="00700953"/>
    <w:rsid w:val="00702C71"/>
    <w:rsid w:val="007041F3"/>
    <w:rsid w:val="00704B37"/>
    <w:rsid w:val="007058A2"/>
    <w:rsid w:val="0070609E"/>
    <w:rsid w:val="00710575"/>
    <w:rsid w:val="00710D8A"/>
    <w:rsid w:val="007129B2"/>
    <w:rsid w:val="00713927"/>
    <w:rsid w:val="00714974"/>
    <w:rsid w:val="00720763"/>
    <w:rsid w:val="0072304F"/>
    <w:rsid w:val="00724D05"/>
    <w:rsid w:val="007304C1"/>
    <w:rsid w:val="007314FE"/>
    <w:rsid w:val="00732090"/>
    <w:rsid w:val="00732FA3"/>
    <w:rsid w:val="007333DB"/>
    <w:rsid w:val="00733A63"/>
    <w:rsid w:val="00733AF5"/>
    <w:rsid w:val="00735627"/>
    <w:rsid w:val="00735955"/>
    <w:rsid w:val="007372B2"/>
    <w:rsid w:val="007415E8"/>
    <w:rsid w:val="00742877"/>
    <w:rsid w:val="00743141"/>
    <w:rsid w:val="0074709E"/>
    <w:rsid w:val="00750690"/>
    <w:rsid w:val="00753693"/>
    <w:rsid w:val="0075424F"/>
    <w:rsid w:val="00760722"/>
    <w:rsid w:val="0076089A"/>
    <w:rsid w:val="00760F5F"/>
    <w:rsid w:val="00762100"/>
    <w:rsid w:val="00763A5F"/>
    <w:rsid w:val="00764484"/>
    <w:rsid w:val="00772BBD"/>
    <w:rsid w:val="00772FE6"/>
    <w:rsid w:val="00773AFC"/>
    <w:rsid w:val="00774B6F"/>
    <w:rsid w:val="0077558E"/>
    <w:rsid w:val="007822FD"/>
    <w:rsid w:val="00783859"/>
    <w:rsid w:val="00786922"/>
    <w:rsid w:val="00793E06"/>
    <w:rsid w:val="00794218"/>
    <w:rsid w:val="00797058"/>
    <w:rsid w:val="007975DB"/>
    <w:rsid w:val="007A25C2"/>
    <w:rsid w:val="007A302E"/>
    <w:rsid w:val="007A313A"/>
    <w:rsid w:val="007A3AEF"/>
    <w:rsid w:val="007A63DC"/>
    <w:rsid w:val="007B0940"/>
    <w:rsid w:val="007B7F7A"/>
    <w:rsid w:val="007C0B3D"/>
    <w:rsid w:val="007C2230"/>
    <w:rsid w:val="007C4528"/>
    <w:rsid w:val="007C622F"/>
    <w:rsid w:val="007D3CFF"/>
    <w:rsid w:val="007D5CF9"/>
    <w:rsid w:val="007D6310"/>
    <w:rsid w:val="007D79B1"/>
    <w:rsid w:val="007E027B"/>
    <w:rsid w:val="007E11FE"/>
    <w:rsid w:val="007E175B"/>
    <w:rsid w:val="007E2DA4"/>
    <w:rsid w:val="007E4487"/>
    <w:rsid w:val="007E5684"/>
    <w:rsid w:val="007E6FE1"/>
    <w:rsid w:val="007E733E"/>
    <w:rsid w:val="007F1435"/>
    <w:rsid w:val="007F4277"/>
    <w:rsid w:val="007F7CAB"/>
    <w:rsid w:val="00800856"/>
    <w:rsid w:val="00800C19"/>
    <w:rsid w:val="00801D7A"/>
    <w:rsid w:val="00803DB7"/>
    <w:rsid w:val="008113FF"/>
    <w:rsid w:val="0081335E"/>
    <w:rsid w:val="00813718"/>
    <w:rsid w:val="008172A8"/>
    <w:rsid w:val="008173A9"/>
    <w:rsid w:val="008208F2"/>
    <w:rsid w:val="0082247E"/>
    <w:rsid w:val="008240A9"/>
    <w:rsid w:val="00825F67"/>
    <w:rsid w:val="00830C41"/>
    <w:rsid w:val="00835D09"/>
    <w:rsid w:val="00835DEA"/>
    <w:rsid w:val="00836579"/>
    <w:rsid w:val="00836C0D"/>
    <w:rsid w:val="00840213"/>
    <w:rsid w:val="00840541"/>
    <w:rsid w:val="00840CAC"/>
    <w:rsid w:val="00841D74"/>
    <w:rsid w:val="00846319"/>
    <w:rsid w:val="00850824"/>
    <w:rsid w:val="00854612"/>
    <w:rsid w:val="00854771"/>
    <w:rsid w:val="008560D3"/>
    <w:rsid w:val="008604BC"/>
    <w:rsid w:val="00860AC9"/>
    <w:rsid w:val="00861F4B"/>
    <w:rsid w:val="00862244"/>
    <w:rsid w:val="00863F24"/>
    <w:rsid w:val="0086544F"/>
    <w:rsid w:val="008671B6"/>
    <w:rsid w:val="00867697"/>
    <w:rsid w:val="00867B3A"/>
    <w:rsid w:val="008714D6"/>
    <w:rsid w:val="00871FB1"/>
    <w:rsid w:val="00874E2B"/>
    <w:rsid w:val="00875847"/>
    <w:rsid w:val="00876D27"/>
    <w:rsid w:val="00876E3E"/>
    <w:rsid w:val="00881BB2"/>
    <w:rsid w:val="00886ACB"/>
    <w:rsid w:val="00891B42"/>
    <w:rsid w:val="00891C2B"/>
    <w:rsid w:val="008930E6"/>
    <w:rsid w:val="008937BE"/>
    <w:rsid w:val="00894F18"/>
    <w:rsid w:val="00896333"/>
    <w:rsid w:val="00896CA3"/>
    <w:rsid w:val="008A06EC"/>
    <w:rsid w:val="008A19D9"/>
    <w:rsid w:val="008A4473"/>
    <w:rsid w:val="008A4A58"/>
    <w:rsid w:val="008A4EEB"/>
    <w:rsid w:val="008A4F9A"/>
    <w:rsid w:val="008A6528"/>
    <w:rsid w:val="008B27F1"/>
    <w:rsid w:val="008B3487"/>
    <w:rsid w:val="008C13AC"/>
    <w:rsid w:val="008C1D12"/>
    <w:rsid w:val="008C3290"/>
    <w:rsid w:val="008C4304"/>
    <w:rsid w:val="008C4C3E"/>
    <w:rsid w:val="008C4C45"/>
    <w:rsid w:val="008C554E"/>
    <w:rsid w:val="008C5BDD"/>
    <w:rsid w:val="008C61C1"/>
    <w:rsid w:val="008D3946"/>
    <w:rsid w:val="008D3B36"/>
    <w:rsid w:val="008D3BE7"/>
    <w:rsid w:val="008D41D8"/>
    <w:rsid w:val="008D5F1B"/>
    <w:rsid w:val="008D776F"/>
    <w:rsid w:val="008E00A8"/>
    <w:rsid w:val="008E23C8"/>
    <w:rsid w:val="008E3448"/>
    <w:rsid w:val="008E389B"/>
    <w:rsid w:val="008E444E"/>
    <w:rsid w:val="008E5CF9"/>
    <w:rsid w:val="008E66C4"/>
    <w:rsid w:val="008E6FA6"/>
    <w:rsid w:val="008E7AB8"/>
    <w:rsid w:val="008F480B"/>
    <w:rsid w:val="008F7861"/>
    <w:rsid w:val="008F7DBB"/>
    <w:rsid w:val="00900A22"/>
    <w:rsid w:val="009112F3"/>
    <w:rsid w:val="00911923"/>
    <w:rsid w:val="0091305C"/>
    <w:rsid w:val="00921A05"/>
    <w:rsid w:val="0092644B"/>
    <w:rsid w:val="009273CB"/>
    <w:rsid w:val="00930B42"/>
    <w:rsid w:val="0093505B"/>
    <w:rsid w:val="00936EBB"/>
    <w:rsid w:val="00940F46"/>
    <w:rsid w:val="009411ED"/>
    <w:rsid w:val="009420A5"/>
    <w:rsid w:val="0094708C"/>
    <w:rsid w:val="00950906"/>
    <w:rsid w:val="00957B9F"/>
    <w:rsid w:val="00957C07"/>
    <w:rsid w:val="00962BC8"/>
    <w:rsid w:val="00962EFA"/>
    <w:rsid w:val="009657D3"/>
    <w:rsid w:val="009665CF"/>
    <w:rsid w:val="009679CE"/>
    <w:rsid w:val="0097106E"/>
    <w:rsid w:val="009728A9"/>
    <w:rsid w:val="009752EB"/>
    <w:rsid w:val="009810E1"/>
    <w:rsid w:val="0098252A"/>
    <w:rsid w:val="00982F40"/>
    <w:rsid w:val="0098365A"/>
    <w:rsid w:val="009925AB"/>
    <w:rsid w:val="009927A4"/>
    <w:rsid w:val="00993D2C"/>
    <w:rsid w:val="009947CB"/>
    <w:rsid w:val="0099482C"/>
    <w:rsid w:val="00995381"/>
    <w:rsid w:val="0099639A"/>
    <w:rsid w:val="009A047C"/>
    <w:rsid w:val="009A0781"/>
    <w:rsid w:val="009A1A26"/>
    <w:rsid w:val="009A317A"/>
    <w:rsid w:val="009B2461"/>
    <w:rsid w:val="009B69E2"/>
    <w:rsid w:val="009B6D3C"/>
    <w:rsid w:val="009C0220"/>
    <w:rsid w:val="009C2C4B"/>
    <w:rsid w:val="009C72D8"/>
    <w:rsid w:val="009D5AD1"/>
    <w:rsid w:val="009D6904"/>
    <w:rsid w:val="009D7E29"/>
    <w:rsid w:val="009E03D1"/>
    <w:rsid w:val="009E277B"/>
    <w:rsid w:val="009E3583"/>
    <w:rsid w:val="009F0C9B"/>
    <w:rsid w:val="009F7AE2"/>
    <w:rsid w:val="009F7B27"/>
    <w:rsid w:val="00A00E40"/>
    <w:rsid w:val="00A0185A"/>
    <w:rsid w:val="00A030CC"/>
    <w:rsid w:val="00A0312C"/>
    <w:rsid w:val="00A050C8"/>
    <w:rsid w:val="00A0660F"/>
    <w:rsid w:val="00A10A3E"/>
    <w:rsid w:val="00A1112D"/>
    <w:rsid w:val="00A11831"/>
    <w:rsid w:val="00A12062"/>
    <w:rsid w:val="00A1281F"/>
    <w:rsid w:val="00A160FB"/>
    <w:rsid w:val="00A1648A"/>
    <w:rsid w:val="00A16941"/>
    <w:rsid w:val="00A2164B"/>
    <w:rsid w:val="00A21861"/>
    <w:rsid w:val="00A24BFA"/>
    <w:rsid w:val="00A303A6"/>
    <w:rsid w:val="00A31B08"/>
    <w:rsid w:val="00A3213A"/>
    <w:rsid w:val="00A32D7E"/>
    <w:rsid w:val="00A32DC0"/>
    <w:rsid w:val="00A32F30"/>
    <w:rsid w:val="00A3351A"/>
    <w:rsid w:val="00A348E6"/>
    <w:rsid w:val="00A37E45"/>
    <w:rsid w:val="00A44C7B"/>
    <w:rsid w:val="00A4651D"/>
    <w:rsid w:val="00A475F3"/>
    <w:rsid w:val="00A47B9A"/>
    <w:rsid w:val="00A505DB"/>
    <w:rsid w:val="00A56840"/>
    <w:rsid w:val="00A57087"/>
    <w:rsid w:val="00A609EA"/>
    <w:rsid w:val="00A644F5"/>
    <w:rsid w:val="00A666C7"/>
    <w:rsid w:val="00A7000D"/>
    <w:rsid w:val="00A72087"/>
    <w:rsid w:val="00A725B7"/>
    <w:rsid w:val="00A72981"/>
    <w:rsid w:val="00A73F9F"/>
    <w:rsid w:val="00A819D1"/>
    <w:rsid w:val="00A81BB1"/>
    <w:rsid w:val="00A93270"/>
    <w:rsid w:val="00A94EB8"/>
    <w:rsid w:val="00AA1735"/>
    <w:rsid w:val="00AA237D"/>
    <w:rsid w:val="00AA6A37"/>
    <w:rsid w:val="00AB0BD0"/>
    <w:rsid w:val="00AB10E1"/>
    <w:rsid w:val="00AB12FA"/>
    <w:rsid w:val="00AB2A09"/>
    <w:rsid w:val="00AB5A1D"/>
    <w:rsid w:val="00AB672A"/>
    <w:rsid w:val="00AB6F2A"/>
    <w:rsid w:val="00AC07BA"/>
    <w:rsid w:val="00AC26E0"/>
    <w:rsid w:val="00AC2FF6"/>
    <w:rsid w:val="00AD158D"/>
    <w:rsid w:val="00AD31D3"/>
    <w:rsid w:val="00AD3603"/>
    <w:rsid w:val="00AD433B"/>
    <w:rsid w:val="00AD696F"/>
    <w:rsid w:val="00AD7F61"/>
    <w:rsid w:val="00AE3B20"/>
    <w:rsid w:val="00AE5095"/>
    <w:rsid w:val="00AE5E30"/>
    <w:rsid w:val="00AF3458"/>
    <w:rsid w:val="00AF348C"/>
    <w:rsid w:val="00B0022A"/>
    <w:rsid w:val="00B00BBF"/>
    <w:rsid w:val="00B01473"/>
    <w:rsid w:val="00B062EE"/>
    <w:rsid w:val="00B076E1"/>
    <w:rsid w:val="00B0794A"/>
    <w:rsid w:val="00B15F2A"/>
    <w:rsid w:val="00B169FC"/>
    <w:rsid w:val="00B21519"/>
    <w:rsid w:val="00B21E43"/>
    <w:rsid w:val="00B25AA5"/>
    <w:rsid w:val="00B25BC6"/>
    <w:rsid w:val="00B268B3"/>
    <w:rsid w:val="00B31DB9"/>
    <w:rsid w:val="00B31FA6"/>
    <w:rsid w:val="00B33260"/>
    <w:rsid w:val="00B337EF"/>
    <w:rsid w:val="00B33BA4"/>
    <w:rsid w:val="00B35E61"/>
    <w:rsid w:val="00B42750"/>
    <w:rsid w:val="00B42F0A"/>
    <w:rsid w:val="00B438E7"/>
    <w:rsid w:val="00B46D10"/>
    <w:rsid w:val="00B51815"/>
    <w:rsid w:val="00B53B62"/>
    <w:rsid w:val="00B623F6"/>
    <w:rsid w:val="00B650AF"/>
    <w:rsid w:val="00B65603"/>
    <w:rsid w:val="00B65608"/>
    <w:rsid w:val="00B70937"/>
    <w:rsid w:val="00B70AC7"/>
    <w:rsid w:val="00B71C0A"/>
    <w:rsid w:val="00B727AA"/>
    <w:rsid w:val="00B72812"/>
    <w:rsid w:val="00B74591"/>
    <w:rsid w:val="00B74A26"/>
    <w:rsid w:val="00B74A4B"/>
    <w:rsid w:val="00B750AD"/>
    <w:rsid w:val="00B753B1"/>
    <w:rsid w:val="00B77D93"/>
    <w:rsid w:val="00B82948"/>
    <w:rsid w:val="00B877AA"/>
    <w:rsid w:val="00B87982"/>
    <w:rsid w:val="00B93582"/>
    <w:rsid w:val="00B9475F"/>
    <w:rsid w:val="00B94C42"/>
    <w:rsid w:val="00B954FB"/>
    <w:rsid w:val="00B96F00"/>
    <w:rsid w:val="00B9724F"/>
    <w:rsid w:val="00BA6C72"/>
    <w:rsid w:val="00BA7B4D"/>
    <w:rsid w:val="00BB1242"/>
    <w:rsid w:val="00BB1377"/>
    <w:rsid w:val="00BB140A"/>
    <w:rsid w:val="00BC035F"/>
    <w:rsid w:val="00BC0A66"/>
    <w:rsid w:val="00BC145F"/>
    <w:rsid w:val="00BC4050"/>
    <w:rsid w:val="00BC4E1A"/>
    <w:rsid w:val="00BC5CA5"/>
    <w:rsid w:val="00BC60DB"/>
    <w:rsid w:val="00BC79D2"/>
    <w:rsid w:val="00BD05DA"/>
    <w:rsid w:val="00BD05FA"/>
    <w:rsid w:val="00BD0FB1"/>
    <w:rsid w:val="00BD38B9"/>
    <w:rsid w:val="00BD3E6A"/>
    <w:rsid w:val="00BD4AAC"/>
    <w:rsid w:val="00BE0999"/>
    <w:rsid w:val="00BE0BF5"/>
    <w:rsid w:val="00BF181B"/>
    <w:rsid w:val="00BF1AB0"/>
    <w:rsid w:val="00BF28E9"/>
    <w:rsid w:val="00BF2914"/>
    <w:rsid w:val="00BF3D5F"/>
    <w:rsid w:val="00BF537A"/>
    <w:rsid w:val="00C00EAB"/>
    <w:rsid w:val="00C0109E"/>
    <w:rsid w:val="00C05614"/>
    <w:rsid w:val="00C058F9"/>
    <w:rsid w:val="00C060BC"/>
    <w:rsid w:val="00C078E7"/>
    <w:rsid w:val="00C10416"/>
    <w:rsid w:val="00C12A11"/>
    <w:rsid w:val="00C12B65"/>
    <w:rsid w:val="00C14A5F"/>
    <w:rsid w:val="00C15A61"/>
    <w:rsid w:val="00C16304"/>
    <w:rsid w:val="00C23531"/>
    <w:rsid w:val="00C27CAC"/>
    <w:rsid w:val="00C33DE7"/>
    <w:rsid w:val="00C34E57"/>
    <w:rsid w:val="00C356E8"/>
    <w:rsid w:val="00C373E6"/>
    <w:rsid w:val="00C4055A"/>
    <w:rsid w:val="00C40568"/>
    <w:rsid w:val="00C421B8"/>
    <w:rsid w:val="00C4552E"/>
    <w:rsid w:val="00C5092B"/>
    <w:rsid w:val="00C51467"/>
    <w:rsid w:val="00C54A2A"/>
    <w:rsid w:val="00C56869"/>
    <w:rsid w:val="00C56CC7"/>
    <w:rsid w:val="00C57E25"/>
    <w:rsid w:val="00C60486"/>
    <w:rsid w:val="00C60900"/>
    <w:rsid w:val="00C62F3E"/>
    <w:rsid w:val="00C6444B"/>
    <w:rsid w:val="00C64C69"/>
    <w:rsid w:val="00C71783"/>
    <w:rsid w:val="00C72188"/>
    <w:rsid w:val="00C74E69"/>
    <w:rsid w:val="00C80DFB"/>
    <w:rsid w:val="00C82D9A"/>
    <w:rsid w:val="00C851EC"/>
    <w:rsid w:val="00C872A4"/>
    <w:rsid w:val="00C904D2"/>
    <w:rsid w:val="00CA10F5"/>
    <w:rsid w:val="00CA149A"/>
    <w:rsid w:val="00CA2EA4"/>
    <w:rsid w:val="00CA619A"/>
    <w:rsid w:val="00CA636B"/>
    <w:rsid w:val="00CA6FE2"/>
    <w:rsid w:val="00CA7D4D"/>
    <w:rsid w:val="00CB0EA6"/>
    <w:rsid w:val="00CB0F53"/>
    <w:rsid w:val="00CB20AD"/>
    <w:rsid w:val="00CB2C74"/>
    <w:rsid w:val="00CB7770"/>
    <w:rsid w:val="00CC13CE"/>
    <w:rsid w:val="00CC15ED"/>
    <w:rsid w:val="00CC3234"/>
    <w:rsid w:val="00CC3F8D"/>
    <w:rsid w:val="00CC5A0D"/>
    <w:rsid w:val="00CD4348"/>
    <w:rsid w:val="00CD4F7D"/>
    <w:rsid w:val="00CD559B"/>
    <w:rsid w:val="00CD6182"/>
    <w:rsid w:val="00CD6687"/>
    <w:rsid w:val="00CE0ED8"/>
    <w:rsid w:val="00CF0C8F"/>
    <w:rsid w:val="00CF4A2B"/>
    <w:rsid w:val="00CF57AC"/>
    <w:rsid w:val="00D03C84"/>
    <w:rsid w:val="00D04CF2"/>
    <w:rsid w:val="00D06D8C"/>
    <w:rsid w:val="00D1335C"/>
    <w:rsid w:val="00D135F0"/>
    <w:rsid w:val="00D13F63"/>
    <w:rsid w:val="00D16470"/>
    <w:rsid w:val="00D1711F"/>
    <w:rsid w:val="00D208E3"/>
    <w:rsid w:val="00D27D91"/>
    <w:rsid w:val="00D331BE"/>
    <w:rsid w:val="00D331E9"/>
    <w:rsid w:val="00D349CF"/>
    <w:rsid w:val="00D3514F"/>
    <w:rsid w:val="00D416C6"/>
    <w:rsid w:val="00D42B86"/>
    <w:rsid w:val="00D46292"/>
    <w:rsid w:val="00D51784"/>
    <w:rsid w:val="00D54E85"/>
    <w:rsid w:val="00D57CEF"/>
    <w:rsid w:val="00D57D6E"/>
    <w:rsid w:val="00D6191F"/>
    <w:rsid w:val="00D63ED7"/>
    <w:rsid w:val="00D64980"/>
    <w:rsid w:val="00D65731"/>
    <w:rsid w:val="00D65A63"/>
    <w:rsid w:val="00D66C7E"/>
    <w:rsid w:val="00D7143E"/>
    <w:rsid w:val="00D72B37"/>
    <w:rsid w:val="00D74C7D"/>
    <w:rsid w:val="00D76B30"/>
    <w:rsid w:val="00D77091"/>
    <w:rsid w:val="00D77AC1"/>
    <w:rsid w:val="00D77AEA"/>
    <w:rsid w:val="00D83C2E"/>
    <w:rsid w:val="00D87980"/>
    <w:rsid w:val="00D87F00"/>
    <w:rsid w:val="00D9061B"/>
    <w:rsid w:val="00D90E87"/>
    <w:rsid w:val="00D918DF"/>
    <w:rsid w:val="00D940C6"/>
    <w:rsid w:val="00D9533D"/>
    <w:rsid w:val="00D96860"/>
    <w:rsid w:val="00DA58FF"/>
    <w:rsid w:val="00DB0B85"/>
    <w:rsid w:val="00DB6D9B"/>
    <w:rsid w:val="00DC1097"/>
    <w:rsid w:val="00DC53C8"/>
    <w:rsid w:val="00DC6E82"/>
    <w:rsid w:val="00DC7851"/>
    <w:rsid w:val="00DD2896"/>
    <w:rsid w:val="00DD3731"/>
    <w:rsid w:val="00DD4645"/>
    <w:rsid w:val="00DD4A58"/>
    <w:rsid w:val="00DD5182"/>
    <w:rsid w:val="00DD71CD"/>
    <w:rsid w:val="00DD764D"/>
    <w:rsid w:val="00DE10E8"/>
    <w:rsid w:val="00DE5664"/>
    <w:rsid w:val="00DE712F"/>
    <w:rsid w:val="00DF2841"/>
    <w:rsid w:val="00DF2BC6"/>
    <w:rsid w:val="00DF500E"/>
    <w:rsid w:val="00DF5E68"/>
    <w:rsid w:val="00E01DCD"/>
    <w:rsid w:val="00E11FBC"/>
    <w:rsid w:val="00E14E00"/>
    <w:rsid w:val="00E172B1"/>
    <w:rsid w:val="00E2033D"/>
    <w:rsid w:val="00E2109B"/>
    <w:rsid w:val="00E2357D"/>
    <w:rsid w:val="00E2381B"/>
    <w:rsid w:val="00E2521D"/>
    <w:rsid w:val="00E30D36"/>
    <w:rsid w:val="00E31592"/>
    <w:rsid w:val="00E32832"/>
    <w:rsid w:val="00E32CBC"/>
    <w:rsid w:val="00E32CEF"/>
    <w:rsid w:val="00E33D8C"/>
    <w:rsid w:val="00E34637"/>
    <w:rsid w:val="00E34BEB"/>
    <w:rsid w:val="00E37C3A"/>
    <w:rsid w:val="00E433D9"/>
    <w:rsid w:val="00E43DA7"/>
    <w:rsid w:val="00E4479C"/>
    <w:rsid w:val="00E50F19"/>
    <w:rsid w:val="00E52490"/>
    <w:rsid w:val="00E5329D"/>
    <w:rsid w:val="00E53756"/>
    <w:rsid w:val="00E573FE"/>
    <w:rsid w:val="00E605FC"/>
    <w:rsid w:val="00E64828"/>
    <w:rsid w:val="00E71EF2"/>
    <w:rsid w:val="00E72F2E"/>
    <w:rsid w:val="00E75EEF"/>
    <w:rsid w:val="00E7715A"/>
    <w:rsid w:val="00E807BF"/>
    <w:rsid w:val="00E80E6F"/>
    <w:rsid w:val="00E81B7D"/>
    <w:rsid w:val="00E838CA"/>
    <w:rsid w:val="00E8433A"/>
    <w:rsid w:val="00E8465F"/>
    <w:rsid w:val="00E8542E"/>
    <w:rsid w:val="00E8701C"/>
    <w:rsid w:val="00E873C7"/>
    <w:rsid w:val="00E9301D"/>
    <w:rsid w:val="00E930B7"/>
    <w:rsid w:val="00E94D82"/>
    <w:rsid w:val="00E95381"/>
    <w:rsid w:val="00E96A1E"/>
    <w:rsid w:val="00E970C0"/>
    <w:rsid w:val="00E97498"/>
    <w:rsid w:val="00EA0875"/>
    <w:rsid w:val="00EA29E5"/>
    <w:rsid w:val="00EA3188"/>
    <w:rsid w:val="00EA32AF"/>
    <w:rsid w:val="00EA59AA"/>
    <w:rsid w:val="00EA7F32"/>
    <w:rsid w:val="00EB53A5"/>
    <w:rsid w:val="00EB56DE"/>
    <w:rsid w:val="00EB6036"/>
    <w:rsid w:val="00EC12B8"/>
    <w:rsid w:val="00EC2873"/>
    <w:rsid w:val="00EC313D"/>
    <w:rsid w:val="00EC5E8F"/>
    <w:rsid w:val="00EC6F89"/>
    <w:rsid w:val="00EC701C"/>
    <w:rsid w:val="00ED181D"/>
    <w:rsid w:val="00ED3D16"/>
    <w:rsid w:val="00ED4496"/>
    <w:rsid w:val="00ED5DA0"/>
    <w:rsid w:val="00ED603F"/>
    <w:rsid w:val="00ED6086"/>
    <w:rsid w:val="00ED74E6"/>
    <w:rsid w:val="00EE1772"/>
    <w:rsid w:val="00EE1CC1"/>
    <w:rsid w:val="00EE2587"/>
    <w:rsid w:val="00EE2BBA"/>
    <w:rsid w:val="00EE5317"/>
    <w:rsid w:val="00EE72A4"/>
    <w:rsid w:val="00EE75AD"/>
    <w:rsid w:val="00EF11FE"/>
    <w:rsid w:val="00EF40EF"/>
    <w:rsid w:val="00EF48F1"/>
    <w:rsid w:val="00EF78B6"/>
    <w:rsid w:val="00F01600"/>
    <w:rsid w:val="00F04B94"/>
    <w:rsid w:val="00F06D8A"/>
    <w:rsid w:val="00F06F12"/>
    <w:rsid w:val="00F06FBB"/>
    <w:rsid w:val="00F101C2"/>
    <w:rsid w:val="00F108AC"/>
    <w:rsid w:val="00F12BB2"/>
    <w:rsid w:val="00F12C0A"/>
    <w:rsid w:val="00F14308"/>
    <w:rsid w:val="00F1724D"/>
    <w:rsid w:val="00F21132"/>
    <w:rsid w:val="00F21BD6"/>
    <w:rsid w:val="00F25B57"/>
    <w:rsid w:val="00F2631B"/>
    <w:rsid w:val="00F37786"/>
    <w:rsid w:val="00F40D92"/>
    <w:rsid w:val="00F42780"/>
    <w:rsid w:val="00F42E9F"/>
    <w:rsid w:val="00F45F6B"/>
    <w:rsid w:val="00F52AA1"/>
    <w:rsid w:val="00F576DC"/>
    <w:rsid w:val="00F616C5"/>
    <w:rsid w:val="00F61A5E"/>
    <w:rsid w:val="00F65087"/>
    <w:rsid w:val="00F66381"/>
    <w:rsid w:val="00F669A1"/>
    <w:rsid w:val="00F72EE3"/>
    <w:rsid w:val="00F75143"/>
    <w:rsid w:val="00F76ACE"/>
    <w:rsid w:val="00F76B60"/>
    <w:rsid w:val="00F809BC"/>
    <w:rsid w:val="00F824EF"/>
    <w:rsid w:val="00F82E5C"/>
    <w:rsid w:val="00F83ACF"/>
    <w:rsid w:val="00F83D1A"/>
    <w:rsid w:val="00F85840"/>
    <w:rsid w:val="00F8664C"/>
    <w:rsid w:val="00F87D8D"/>
    <w:rsid w:val="00F905B1"/>
    <w:rsid w:val="00F90A81"/>
    <w:rsid w:val="00F94ED9"/>
    <w:rsid w:val="00F957C7"/>
    <w:rsid w:val="00F95C2A"/>
    <w:rsid w:val="00FA01A2"/>
    <w:rsid w:val="00FA2CB9"/>
    <w:rsid w:val="00FA5D0D"/>
    <w:rsid w:val="00FA6384"/>
    <w:rsid w:val="00FA75BD"/>
    <w:rsid w:val="00FB03F8"/>
    <w:rsid w:val="00FB54A5"/>
    <w:rsid w:val="00FB58ED"/>
    <w:rsid w:val="00FB7404"/>
    <w:rsid w:val="00FC3E57"/>
    <w:rsid w:val="00FC4074"/>
    <w:rsid w:val="00FC46B8"/>
    <w:rsid w:val="00FD1407"/>
    <w:rsid w:val="00FD6631"/>
    <w:rsid w:val="00FD7641"/>
    <w:rsid w:val="00FD76FF"/>
    <w:rsid w:val="00FD7C18"/>
    <w:rsid w:val="00FE074B"/>
    <w:rsid w:val="00FE1118"/>
    <w:rsid w:val="00FE1387"/>
    <w:rsid w:val="00FE1D3A"/>
    <w:rsid w:val="00FE6362"/>
    <w:rsid w:val="00FE6404"/>
    <w:rsid w:val="00FE71DA"/>
    <w:rsid w:val="00FF2278"/>
    <w:rsid w:val="00FF26FB"/>
    <w:rsid w:val="00FF3DAF"/>
    <w:rsid w:val="00FF563E"/>
    <w:rsid w:val="00FF6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5:docId w15:val="{7C5FB2CC-9978-4A48-899B-C05A7785E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5" w:qFormat="1"/>
    <w:lsdException w:name="heading 1" w:uiPriority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/>
    <w:lsdException w:name="heading 5" w:semiHidden="1" w:uiPriority="1" w:unhideWhenUsed="1"/>
    <w:lsdException w:name="heading 6" w:semiHidden="1" w:uiPriority="1" w:unhideWhenUsed="1"/>
    <w:lsdException w:name="heading 7" w:semiHidden="1" w:uiPriority="1" w:unhideWhenUsed="1"/>
    <w:lsdException w:name="heading 8" w:semiHidden="1" w:uiPriority="1" w:unhideWhenUsed="1"/>
    <w:lsdException w:name="heading 9" w:semiHidden="1" w:uiPriority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2" w:qFormat="1"/>
    <w:lsdException w:name="List Number" w:semiHidden="1" w:uiPriority="2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2"/>
    <w:lsdException w:name="List Bullet 3" w:uiPriority="2"/>
    <w:lsdException w:name="List Bullet 4" w:uiPriority="2"/>
    <w:lsdException w:name="List Bullet 5" w:uiPriority="2"/>
    <w:lsdException w:name="List Number 2" w:semiHidden="1" w:uiPriority="2" w:unhideWhenUsed="1"/>
    <w:lsdException w:name="List Number 3" w:semiHidden="1" w:uiPriority="2" w:unhideWhenUsed="1"/>
    <w:lsdException w:name="List Number 4" w:semiHidden="1" w:uiPriority="2" w:unhideWhenUsed="1"/>
    <w:lsdException w:name="List Number 5" w:semiHidden="1" w:uiPriority="2" w:unhideWhenUsed="1"/>
    <w:lsdException w:name="Title" w:uiPriority="2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3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8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8"/>
    <w:rsid w:val="007C0B3D"/>
    <w:pPr>
      <w:spacing w:after="57" w:line="259" w:lineRule="auto"/>
      <w:jc w:val="both"/>
    </w:pPr>
    <w:rPr>
      <w:rFonts w:ascii="Georgia" w:hAnsi="Georgia" w:cs="Georgia"/>
      <w:iCs/>
      <w:color w:val="000000"/>
      <w:sz w:val="18"/>
      <w:szCs w:val="18"/>
      <w:lang w:val="en-US" w:eastAsia="en-US"/>
    </w:rPr>
  </w:style>
  <w:style w:type="paragraph" w:styleId="Rubrik1">
    <w:name w:val="heading 1"/>
    <w:next w:val="Normal"/>
    <w:link w:val="Rubrik1Char"/>
    <w:uiPriority w:val="1"/>
    <w:rsid w:val="00A609EA"/>
    <w:pPr>
      <w:numPr>
        <w:numId w:val="4"/>
      </w:numPr>
      <w:tabs>
        <w:tab w:val="right" w:pos="2268"/>
      </w:tabs>
      <w:spacing w:line="254" w:lineRule="auto"/>
      <w:outlineLvl w:val="0"/>
    </w:pPr>
    <w:rPr>
      <w:rFonts w:ascii="Arial" w:hAnsi="Arial" w:cs="Arial"/>
      <w:iCs/>
      <w:caps/>
      <w:color w:val="000000"/>
      <w:spacing w:val="27"/>
      <w:kern w:val="33"/>
      <w:sz w:val="18"/>
      <w:szCs w:val="33"/>
      <w:lang w:eastAsia="en-US"/>
    </w:rPr>
  </w:style>
  <w:style w:type="paragraph" w:styleId="Rubrik2">
    <w:name w:val="heading 2"/>
    <w:next w:val="Normal"/>
    <w:link w:val="Rubrik2Char"/>
    <w:uiPriority w:val="1"/>
    <w:qFormat/>
    <w:rsid w:val="00AB672A"/>
    <w:pPr>
      <w:numPr>
        <w:ilvl w:val="1"/>
        <w:numId w:val="4"/>
      </w:numPr>
      <w:spacing w:before="180" w:after="40" w:line="259" w:lineRule="auto"/>
      <w:outlineLvl w:val="1"/>
    </w:pPr>
    <w:rPr>
      <w:rFonts w:ascii="Arial" w:hAnsi="Arial" w:cs="Arial"/>
      <w:iCs/>
      <w:caps/>
      <w:color w:val="000000"/>
      <w:spacing w:val="24"/>
      <w:sz w:val="27"/>
      <w:szCs w:val="27"/>
      <w:lang w:val="en-US" w:eastAsia="en-US"/>
    </w:rPr>
  </w:style>
  <w:style w:type="paragraph" w:styleId="Rubrik3">
    <w:name w:val="heading 3"/>
    <w:next w:val="Normal"/>
    <w:link w:val="Rubrik3Char"/>
    <w:uiPriority w:val="1"/>
    <w:qFormat/>
    <w:rsid w:val="00050E53"/>
    <w:pPr>
      <w:numPr>
        <w:ilvl w:val="2"/>
        <w:numId w:val="4"/>
      </w:numPr>
      <w:spacing w:before="227" w:after="40" w:line="259" w:lineRule="auto"/>
      <w:outlineLvl w:val="2"/>
    </w:pPr>
    <w:rPr>
      <w:rFonts w:ascii="Arial" w:hAnsi="Arial" w:cs="Arial"/>
      <w:iCs/>
      <w:caps/>
      <w:color w:val="000000"/>
      <w:spacing w:val="20"/>
      <w:sz w:val="21"/>
      <w:szCs w:val="27"/>
      <w:lang w:val="en-US" w:eastAsia="en-US"/>
    </w:rPr>
  </w:style>
  <w:style w:type="paragraph" w:styleId="Rubrik4">
    <w:name w:val="heading 4"/>
    <w:next w:val="Normal"/>
    <w:link w:val="Rubrik4Char"/>
    <w:uiPriority w:val="1"/>
    <w:rsid w:val="00050E53"/>
    <w:pPr>
      <w:numPr>
        <w:ilvl w:val="3"/>
        <w:numId w:val="4"/>
      </w:numPr>
      <w:spacing w:before="227" w:after="40" w:line="259" w:lineRule="auto"/>
      <w:outlineLvl w:val="3"/>
    </w:pPr>
    <w:rPr>
      <w:rFonts w:ascii="Arial" w:hAnsi="Arial" w:cs="Arial"/>
      <w:iCs/>
      <w:caps/>
      <w:color w:val="000000"/>
      <w:spacing w:val="20"/>
      <w:sz w:val="19"/>
      <w:szCs w:val="27"/>
      <w:lang w:val="en-US" w:eastAsia="en-US"/>
    </w:rPr>
  </w:style>
  <w:style w:type="paragraph" w:styleId="Rubrik5">
    <w:name w:val="heading 5"/>
    <w:next w:val="Normal"/>
    <w:link w:val="Rubrik5Char"/>
    <w:uiPriority w:val="1"/>
    <w:rsid w:val="00050E53"/>
    <w:pPr>
      <w:numPr>
        <w:ilvl w:val="4"/>
        <w:numId w:val="4"/>
      </w:numPr>
      <w:spacing w:before="227" w:after="40" w:line="259" w:lineRule="auto"/>
      <w:outlineLvl w:val="4"/>
    </w:pPr>
    <w:rPr>
      <w:rFonts w:ascii="Arial" w:hAnsi="Arial" w:cs="Arial"/>
      <w:iCs/>
      <w:caps/>
      <w:color w:val="000000"/>
      <w:spacing w:val="20"/>
      <w:sz w:val="19"/>
      <w:szCs w:val="27"/>
      <w:lang w:eastAsia="en-US"/>
    </w:rPr>
  </w:style>
  <w:style w:type="paragraph" w:styleId="Rubrik6">
    <w:name w:val="heading 6"/>
    <w:next w:val="Normal"/>
    <w:link w:val="Rubrik6Char"/>
    <w:uiPriority w:val="1"/>
    <w:rsid w:val="00050E53"/>
    <w:pPr>
      <w:numPr>
        <w:ilvl w:val="5"/>
        <w:numId w:val="4"/>
      </w:numPr>
      <w:spacing w:before="227" w:after="40" w:line="259" w:lineRule="auto"/>
      <w:outlineLvl w:val="5"/>
    </w:pPr>
    <w:rPr>
      <w:rFonts w:ascii="Arial" w:hAnsi="Arial" w:cs="Arial"/>
      <w:iCs/>
      <w:caps/>
      <w:color w:val="000000"/>
      <w:spacing w:val="20"/>
      <w:sz w:val="19"/>
      <w:szCs w:val="27"/>
      <w:lang w:val="en-US" w:eastAsia="en-US"/>
    </w:rPr>
  </w:style>
  <w:style w:type="paragraph" w:styleId="Rubrik7">
    <w:name w:val="heading 7"/>
    <w:next w:val="Normal"/>
    <w:link w:val="Rubrik7Char"/>
    <w:uiPriority w:val="1"/>
    <w:rsid w:val="00AB672A"/>
    <w:pPr>
      <w:numPr>
        <w:ilvl w:val="6"/>
        <w:numId w:val="4"/>
      </w:numPr>
      <w:spacing w:before="227" w:after="40" w:line="259" w:lineRule="auto"/>
      <w:outlineLvl w:val="6"/>
    </w:pPr>
    <w:rPr>
      <w:rFonts w:ascii="Arial" w:hAnsi="Arial" w:cs="Arial"/>
      <w:iCs/>
      <w:caps/>
      <w:color w:val="000000"/>
      <w:spacing w:val="20"/>
      <w:sz w:val="19"/>
      <w:szCs w:val="27"/>
      <w:lang w:eastAsia="en-US"/>
    </w:rPr>
  </w:style>
  <w:style w:type="paragraph" w:styleId="Rubrik8">
    <w:name w:val="heading 8"/>
    <w:next w:val="Normal"/>
    <w:link w:val="Rubrik8Char"/>
    <w:uiPriority w:val="1"/>
    <w:rsid w:val="00AB672A"/>
    <w:pPr>
      <w:numPr>
        <w:ilvl w:val="7"/>
        <w:numId w:val="4"/>
      </w:numPr>
      <w:spacing w:before="227" w:after="40" w:line="259" w:lineRule="auto"/>
      <w:outlineLvl w:val="7"/>
    </w:pPr>
    <w:rPr>
      <w:rFonts w:ascii="Arial" w:hAnsi="Arial" w:cs="Arial"/>
      <w:iCs/>
      <w:caps/>
      <w:color w:val="000000"/>
      <w:spacing w:val="20"/>
      <w:sz w:val="19"/>
      <w:szCs w:val="27"/>
      <w:lang w:eastAsia="en-US"/>
    </w:rPr>
  </w:style>
  <w:style w:type="paragraph" w:styleId="Rubrik9">
    <w:name w:val="heading 9"/>
    <w:next w:val="Normal"/>
    <w:link w:val="Rubrik9Char"/>
    <w:uiPriority w:val="1"/>
    <w:rsid w:val="00050E53"/>
    <w:pPr>
      <w:numPr>
        <w:ilvl w:val="8"/>
        <w:numId w:val="4"/>
      </w:numPr>
      <w:spacing w:before="227" w:after="40" w:line="259" w:lineRule="auto"/>
      <w:outlineLvl w:val="8"/>
    </w:pPr>
    <w:rPr>
      <w:rFonts w:ascii="Arial" w:hAnsi="Arial" w:cs="Arial"/>
      <w:iCs/>
      <w:caps/>
      <w:color w:val="000000"/>
      <w:spacing w:val="20"/>
      <w:sz w:val="19"/>
      <w:szCs w:val="27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link w:val="Rubrik1"/>
    <w:uiPriority w:val="1"/>
    <w:rsid w:val="00A609EA"/>
    <w:rPr>
      <w:rFonts w:ascii="Arial" w:hAnsi="Arial" w:cs="Arial"/>
      <w:iCs/>
      <w:caps/>
      <w:color w:val="000000"/>
      <w:spacing w:val="27"/>
      <w:kern w:val="33"/>
      <w:sz w:val="18"/>
      <w:szCs w:val="33"/>
    </w:rPr>
  </w:style>
  <w:style w:type="character" w:customStyle="1" w:styleId="Rubrik2Char">
    <w:name w:val="Rubrik 2 Char"/>
    <w:link w:val="Rubrik2"/>
    <w:uiPriority w:val="1"/>
    <w:rsid w:val="00AB672A"/>
    <w:rPr>
      <w:rFonts w:ascii="Arial" w:hAnsi="Arial" w:cs="Arial"/>
      <w:iCs/>
      <w:caps/>
      <w:color w:val="000000"/>
      <w:spacing w:val="24"/>
      <w:sz w:val="27"/>
      <w:szCs w:val="27"/>
      <w:lang w:val="en-US"/>
    </w:rPr>
  </w:style>
  <w:style w:type="character" w:customStyle="1" w:styleId="Rubrik3Char">
    <w:name w:val="Rubrik 3 Char"/>
    <w:link w:val="Rubrik3"/>
    <w:uiPriority w:val="1"/>
    <w:rsid w:val="00050E53"/>
    <w:rPr>
      <w:rFonts w:ascii="Arial" w:hAnsi="Arial" w:cs="Arial"/>
      <w:iCs/>
      <w:caps/>
      <w:color w:val="000000"/>
      <w:spacing w:val="20"/>
      <w:sz w:val="21"/>
      <w:szCs w:val="27"/>
      <w:lang w:val="en-US"/>
    </w:rPr>
  </w:style>
  <w:style w:type="character" w:customStyle="1" w:styleId="Rubrik4Char">
    <w:name w:val="Rubrik 4 Char"/>
    <w:link w:val="Rubrik4"/>
    <w:uiPriority w:val="1"/>
    <w:rsid w:val="00050E53"/>
    <w:rPr>
      <w:rFonts w:ascii="Arial" w:hAnsi="Arial" w:cs="Arial"/>
      <w:iCs/>
      <w:caps/>
      <w:color w:val="000000"/>
      <w:spacing w:val="20"/>
      <w:sz w:val="19"/>
      <w:szCs w:val="27"/>
      <w:lang w:val="en-US"/>
    </w:rPr>
  </w:style>
  <w:style w:type="character" w:customStyle="1" w:styleId="Rubrik5Char">
    <w:name w:val="Rubrik 5 Char"/>
    <w:link w:val="Rubrik5"/>
    <w:uiPriority w:val="1"/>
    <w:rsid w:val="00050E53"/>
    <w:rPr>
      <w:rFonts w:ascii="Arial" w:hAnsi="Arial" w:cs="Arial"/>
      <w:iCs/>
      <w:caps/>
      <w:color w:val="000000"/>
      <w:spacing w:val="20"/>
      <w:sz w:val="19"/>
      <w:szCs w:val="27"/>
    </w:rPr>
  </w:style>
  <w:style w:type="character" w:customStyle="1" w:styleId="Rubrik6Char">
    <w:name w:val="Rubrik 6 Char"/>
    <w:link w:val="Rubrik6"/>
    <w:uiPriority w:val="1"/>
    <w:rsid w:val="00050E53"/>
    <w:rPr>
      <w:rFonts w:ascii="Arial" w:hAnsi="Arial" w:cs="Arial"/>
      <w:iCs/>
      <w:caps/>
      <w:color w:val="000000"/>
      <w:spacing w:val="20"/>
      <w:sz w:val="19"/>
      <w:szCs w:val="27"/>
      <w:lang w:val="en-US"/>
    </w:rPr>
  </w:style>
  <w:style w:type="character" w:customStyle="1" w:styleId="Rubrik7Char">
    <w:name w:val="Rubrik 7 Char"/>
    <w:link w:val="Rubrik7"/>
    <w:uiPriority w:val="1"/>
    <w:rsid w:val="00AB672A"/>
    <w:rPr>
      <w:rFonts w:ascii="Arial" w:hAnsi="Arial" w:cs="Arial"/>
      <w:iCs/>
      <w:caps/>
      <w:color w:val="000000"/>
      <w:spacing w:val="20"/>
      <w:sz w:val="19"/>
      <w:szCs w:val="27"/>
    </w:rPr>
  </w:style>
  <w:style w:type="character" w:customStyle="1" w:styleId="Rubrik8Char">
    <w:name w:val="Rubrik 8 Char"/>
    <w:link w:val="Rubrik8"/>
    <w:uiPriority w:val="1"/>
    <w:rsid w:val="00AB672A"/>
    <w:rPr>
      <w:rFonts w:ascii="Arial" w:hAnsi="Arial" w:cs="Arial"/>
      <w:iCs/>
      <w:caps/>
      <w:color w:val="000000"/>
      <w:spacing w:val="20"/>
      <w:sz w:val="19"/>
      <w:szCs w:val="27"/>
    </w:rPr>
  </w:style>
  <w:style w:type="character" w:customStyle="1" w:styleId="Rubrik9Char">
    <w:name w:val="Rubrik 9 Char"/>
    <w:link w:val="Rubrik9"/>
    <w:uiPriority w:val="1"/>
    <w:rsid w:val="00050E53"/>
    <w:rPr>
      <w:rFonts w:ascii="Arial" w:hAnsi="Arial" w:cs="Arial"/>
      <w:iCs/>
      <w:caps/>
      <w:color w:val="000000"/>
      <w:spacing w:val="20"/>
      <w:sz w:val="19"/>
      <w:szCs w:val="27"/>
    </w:rPr>
  </w:style>
  <w:style w:type="paragraph" w:styleId="Sidhuvud">
    <w:name w:val="header"/>
    <w:link w:val="SidhuvudChar"/>
    <w:uiPriority w:val="99"/>
    <w:unhideWhenUsed/>
    <w:rsid w:val="00C54A2A"/>
    <w:pPr>
      <w:tabs>
        <w:tab w:val="center" w:pos="4536"/>
        <w:tab w:val="right" w:pos="9072"/>
      </w:tabs>
    </w:pPr>
    <w:rPr>
      <w:rFonts w:ascii="Arial" w:hAnsi="Arial"/>
      <w:color w:val="000000"/>
      <w:sz w:val="18"/>
      <w:szCs w:val="22"/>
      <w:lang w:eastAsia="en-US"/>
    </w:rPr>
  </w:style>
  <w:style w:type="character" w:customStyle="1" w:styleId="SidhuvudChar">
    <w:name w:val="Sidhuvud Char"/>
    <w:link w:val="Sidhuvud"/>
    <w:uiPriority w:val="99"/>
    <w:rsid w:val="00C54A2A"/>
    <w:rPr>
      <w:rFonts w:ascii="Arial" w:hAnsi="Arial"/>
      <w:color w:val="000000"/>
      <w:sz w:val="18"/>
      <w:szCs w:val="22"/>
      <w:lang w:eastAsia="en-US"/>
    </w:rPr>
  </w:style>
  <w:style w:type="paragraph" w:styleId="Sidfot">
    <w:name w:val="footer"/>
    <w:basedOn w:val="Normal"/>
    <w:link w:val="SidfotChar"/>
    <w:uiPriority w:val="99"/>
    <w:unhideWhenUsed/>
    <w:rsid w:val="00CF0C8F"/>
    <w:pPr>
      <w:tabs>
        <w:tab w:val="center" w:pos="4536"/>
        <w:tab w:val="right" w:pos="9072"/>
      </w:tabs>
      <w:spacing w:after="0" w:line="240" w:lineRule="auto"/>
    </w:pPr>
    <w:rPr>
      <w:rFonts w:ascii="Arial" w:hAnsi="Arial"/>
      <w:sz w:val="12"/>
    </w:rPr>
  </w:style>
  <w:style w:type="character" w:customStyle="1" w:styleId="SidfotChar">
    <w:name w:val="Sidfot Char"/>
    <w:link w:val="Sidfot"/>
    <w:uiPriority w:val="99"/>
    <w:rsid w:val="00CF0C8F"/>
    <w:rPr>
      <w:rFonts w:ascii="Arial" w:hAnsi="Arial" w:cs="Georgia"/>
      <w:iCs/>
      <w:color w:val="000000"/>
      <w:spacing w:val="-2"/>
      <w:sz w:val="12"/>
      <w:szCs w:val="18"/>
      <w:lang w:val="en-US"/>
    </w:rPr>
  </w:style>
  <w:style w:type="table" w:styleId="Tabellrutnt">
    <w:name w:val="Table Grid"/>
    <w:basedOn w:val="Normaltabell"/>
    <w:uiPriority w:val="59"/>
    <w:rsid w:val="00CF0C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uthorFrontpage">
    <w:name w:val="Author Frontpage"/>
    <w:link w:val="AuthorFrontpageChar"/>
    <w:uiPriority w:val="5"/>
    <w:rsid w:val="00764484"/>
    <w:rPr>
      <w:rFonts w:ascii="Arial" w:hAnsi="Arial" w:cs="Arial"/>
      <w:caps/>
      <w:color w:val="F5821F"/>
      <w:spacing w:val="26"/>
      <w:kern w:val="29"/>
      <w:sz w:val="29"/>
      <w:szCs w:val="29"/>
      <w:lang w:val="en-US" w:eastAsia="en-US"/>
    </w:rPr>
  </w:style>
  <w:style w:type="paragraph" w:customStyle="1" w:styleId="Subject">
    <w:name w:val="Subject"/>
    <w:link w:val="SubjectChar"/>
    <w:uiPriority w:val="6"/>
    <w:rsid w:val="002A2F39"/>
    <w:pPr>
      <w:spacing w:before="40"/>
    </w:pPr>
    <w:rPr>
      <w:rFonts w:ascii="Georgia" w:hAnsi="Georgia" w:cs="Arial"/>
      <w:i/>
      <w:color w:val="FFFFFF"/>
      <w:spacing w:val="5"/>
      <w:kern w:val="27"/>
      <w:sz w:val="23"/>
      <w:szCs w:val="27"/>
      <w:lang w:val="en-US" w:eastAsia="en-US"/>
    </w:rPr>
  </w:style>
  <w:style w:type="character" w:customStyle="1" w:styleId="AuthorFrontpageChar">
    <w:name w:val="Author Frontpage Char"/>
    <w:link w:val="AuthorFrontpage"/>
    <w:uiPriority w:val="5"/>
    <w:rsid w:val="00764484"/>
    <w:rPr>
      <w:rFonts w:ascii="Arial" w:hAnsi="Arial" w:cs="Arial"/>
      <w:caps/>
      <w:color w:val="F5821F"/>
      <w:spacing w:val="26"/>
      <w:kern w:val="29"/>
      <w:sz w:val="29"/>
      <w:szCs w:val="29"/>
      <w:lang w:val="en-US"/>
    </w:rPr>
  </w:style>
  <w:style w:type="character" w:customStyle="1" w:styleId="SubjectChar">
    <w:name w:val="Subject Char"/>
    <w:link w:val="Subject"/>
    <w:uiPriority w:val="6"/>
    <w:rsid w:val="002A2F39"/>
    <w:rPr>
      <w:rFonts w:ascii="Georgia" w:hAnsi="Georgia" w:cs="Arial"/>
      <w:i/>
      <w:color w:val="FFFFFF"/>
      <w:spacing w:val="5"/>
      <w:kern w:val="27"/>
      <w:sz w:val="23"/>
      <w:szCs w:val="27"/>
      <w:lang w:val="en-US" w:eastAsia="en-US"/>
    </w:rPr>
  </w:style>
  <w:style w:type="paragraph" w:customStyle="1" w:styleId="HeadlineTitle1">
    <w:name w:val="Headline Title 1"/>
    <w:link w:val="HeadlineTitle1Char"/>
    <w:uiPriority w:val="5"/>
    <w:rsid w:val="008E66C4"/>
    <w:pPr>
      <w:suppressAutoHyphens/>
      <w:spacing w:line="260" w:lineRule="exact"/>
      <w:ind w:left="2098" w:right="2098"/>
      <w:jc w:val="center"/>
    </w:pPr>
    <w:rPr>
      <w:rFonts w:ascii="Arial" w:hAnsi="Arial" w:cs="Arial"/>
      <w:caps/>
      <w:spacing w:val="18"/>
      <w:sz w:val="19"/>
      <w:szCs w:val="19"/>
      <w:lang w:val="en-US" w:eastAsia="en-US"/>
    </w:rPr>
  </w:style>
  <w:style w:type="paragraph" w:customStyle="1" w:styleId="HeadlineDissertation115pt">
    <w:name w:val="Headline Dissertation 11.5pt"/>
    <w:link w:val="HeadlineDissertation115ptChar"/>
    <w:uiPriority w:val="5"/>
    <w:rsid w:val="00D03C84"/>
    <w:pPr>
      <w:spacing w:after="200"/>
      <w:jc w:val="center"/>
    </w:pPr>
    <w:rPr>
      <w:rFonts w:ascii="Georgia" w:hAnsi="Georgia" w:cs="Arial"/>
      <w:smallCaps/>
      <w:spacing w:val="20"/>
      <w:sz w:val="23"/>
      <w:szCs w:val="26"/>
      <w:lang w:val="en-US" w:eastAsia="en-US"/>
    </w:rPr>
  </w:style>
  <w:style w:type="character" w:customStyle="1" w:styleId="HeadlineTitle1Char">
    <w:name w:val="Headline Title 1 Char"/>
    <w:link w:val="HeadlineTitle1"/>
    <w:uiPriority w:val="5"/>
    <w:rsid w:val="008E66C4"/>
    <w:rPr>
      <w:rFonts w:ascii="Arial" w:hAnsi="Arial" w:cs="Arial"/>
      <w:i w:val="0"/>
      <w:caps/>
      <w:smallCaps w:val="0"/>
      <w:color w:val="FFFFFF"/>
      <w:spacing w:val="18"/>
      <w:kern w:val="27"/>
      <w:sz w:val="19"/>
      <w:szCs w:val="19"/>
      <w:lang w:val="en-US"/>
    </w:rPr>
  </w:style>
  <w:style w:type="paragraph" w:customStyle="1" w:styleId="HeadlineTitle2">
    <w:name w:val="Headline Title 2"/>
    <w:link w:val="HeadlineTitle2Char"/>
    <w:uiPriority w:val="5"/>
    <w:rsid w:val="00D04CF2"/>
    <w:pPr>
      <w:suppressAutoHyphens/>
      <w:spacing w:before="114"/>
      <w:ind w:left="1134" w:right="1134"/>
      <w:jc w:val="center"/>
    </w:pPr>
    <w:rPr>
      <w:rFonts w:ascii="Arial" w:hAnsi="Arial" w:cs="Arial"/>
      <w:caps/>
      <w:color w:val="586A76"/>
      <w:spacing w:val="24"/>
      <w:sz w:val="25"/>
      <w:szCs w:val="25"/>
      <w:lang w:val="en-US" w:eastAsia="en-US"/>
    </w:rPr>
  </w:style>
  <w:style w:type="character" w:customStyle="1" w:styleId="HeadlineDissertation115ptChar">
    <w:name w:val="Headline Dissertation 11.5pt Char"/>
    <w:link w:val="HeadlineDissertation115pt"/>
    <w:uiPriority w:val="5"/>
    <w:rsid w:val="00BE0999"/>
    <w:rPr>
      <w:rFonts w:ascii="Georgia" w:hAnsi="Georgia" w:cs="Arial"/>
      <w:smallCaps/>
      <w:color w:val="FFFFFF"/>
      <w:spacing w:val="20"/>
      <w:kern w:val="27"/>
      <w:sz w:val="23"/>
      <w:szCs w:val="26"/>
      <w:lang w:val="en-US"/>
    </w:rPr>
  </w:style>
  <w:style w:type="paragraph" w:customStyle="1" w:styleId="Author85pt">
    <w:name w:val="Author 8.5pt"/>
    <w:link w:val="Author85ptChar"/>
    <w:uiPriority w:val="5"/>
    <w:rsid w:val="00A16941"/>
    <w:pPr>
      <w:spacing w:line="260" w:lineRule="exact"/>
      <w:jc w:val="center"/>
    </w:pPr>
    <w:rPr>
      <w:rFonts w:ascii="Arial" w:hAnsi="Arial" w:cs="Arial"/>
      <w:caps/>
      <w:spacing w:val="20"/>
      <w:sz w:val="17"/>
      <w:szCs w:val="17"/>
      <w:lang w:val="en-US" w:eastAsia="en-US"/>
    </w:rPr>
  </w:style>
  <w:style w:type="character" w:customStyle="1" w:styleId="HeadlineTitle2Char">
    <w:name w:val="Headline Title 2 Char"/>
    <w:link w:val="HeadlineTitle2"/>
    <w:uiPriority w:val="5"/>
    <w:rsid w:val="00D04CF2"/>
    <w:rPr>
      <w:rFonts w:ascii="Arial" w:hAnsi="Arial" w:cs="Arial"/>
      <w:i w:val="0"/>
      <w:caps/>
      <w:smallCaps w:val="0"/>
      <w:color w:val="586A76"/>
      <w:spacing w:val="24"/>
      <w:kern w:val="27"/>
      <w:sz w:val="25"/>
      <w:szCs w:val="25"/>
      <w:lang w:val="en-US"/>
    </w:rPr>
  </w:style>
  <w:style w:type="character" w:customStyle="1" w:styleId="Author85ptChar">
    <w:name w:val="Author 8.5pt Char"/>
    <w:link w:val="Author85pt"/>
    <w:uiPriority w:val="5"/>
    <w:rsid w:val="00A16941"/>
    <w:rPr>
      <w:rFonts w:ascii="Arial" w:hAnsi="Arial" w:cs="Arial"/>
      <w:i w:val="0"/>
      <w:caps/>
      <w:smallCaps w:val="0"/>
      <w:color w:val="FFFFFF"/>
      <w:spacing w:val="20"/>
      <w:kern w:val="27"/>
      <w:sz w:val="17"/>
      <w:szCs w:val="17"/>
      <w:lang w:val="en-US"/>
    </w:rPr>
  </w:style>
  <w:style w:type="paragraph" w:customStyle="1" w:styleId="Georgia12ptCentered">
    <w:name w:val="Georgia 12pt Centered"/>
    <w:link w:val="Georgia12ptCenteredChar"/>
    <w:uiPriority w:val="7"/>
    <w:rsid w:val="00CF0C8F"/>
    <w:pPr>
      <w:spacing w:line="288" w:lineRule="auto"/>
      <w:jc w:val="center"/>
    </w:pPr>
    <w:rPr>
      <w:rFonts w:ascii="Georgia" w:hAnsi="Georgia"/>
      <w:sz w:val="24"/>
      <w:szCs w:val="22"/>
      <w:lang w:eastAsia="en-US"/>
    </w:rPr>
  </w:style>
  <w:style w:type="character" w:customStyle="1" w:styleId="Georgia12ptCenteredChar">
    <w:name w:val="Georgia 12pt Centered Char"/>
    <w:link w:val="Georgia12ptCentered"/>
    <w:uiPriority w:val="7"/>
    <w:rsid w:val="00B727AA"/>
    <w:rPr>
      <w:rFonts w:ascii="Georgia" w:hAnsi="Georgia"/>
      <w:sz w:val="24"/>
    </w:rPr>
  </w:style>
  <w:style w:type="character" w:styleId="Hyperlnk">
    <w:name w:val="Hyperlink"/>
    <w:uiPriority w:val="99"/>
    <w:unhideWhenUsed/>
    <w:rsid w:val="00CF0C8F"/>
    <w:rPr>
      <w:color w:val="0000FF"/>
      <w:u w:val="single"/>
    </w:rPr>
  </w:style>
  <w:style w:type="character" w:styleId="Platshllartext">
    <w:name w:val="Placeholder Text"/>
    <w:uiPriority w:val="99"/>
    <w:rsid w:val="00CF0C8F"/>
    <w:rPr>
      <w:color w:val="808080"/>
    </w:rPr>
  </w:style>
  <w:style w:type="paragraph" w:styleId="Innehllsfrteckningsrubrik">
    <w:name w:val="TOC Heading"/>
    <w:next w:val="Normal"/>
    <w:uiPriority w:val="39"/>
    <w:qFormat/>
    <w:rsid w:val="00517CB6"/>
    <w:pPr>
      <w:spacing w:after="320" w:line="276" w:lineRule="auto"/>
    </w:pPr>
    <w:rPr>
      <w:rFonts w:ascii="Arial" w:hAnsi="Arial" w:cs="Arial"/>
      <w:iCs/>
      <w:caps/>
      <w:color w:val="000000"/>
      <w:spacing w:val="30"/>
      <w:kern w:val="33"/>
      <w:sz w:val="33"/>
      <w:szCs w:val="33"/>
    </w:rPr>
  </w:style>
  <w:style w:type="paragraph" w:styleId="Innehll2">
    <w:name w:val="toc 2"/>
    <w:next w:val="Normal"/>
    <w:autoRedefine/>
    <w:uiPriority w:val="39"/>
    <w:rsid w:val="001340A3"/>
    <w:pPr>
      <w:tabs>
        <w:tab w:val="left" w:pos="1259"/>
        <w:tab w:val="right" w:leader="dot" w:pos="7240"/>
      </w:tabs>
      <w:ind w:left="703" w:hanging="374"/>
    </w:pPr>
    <w:rPr>
      <w:rFonts w:ascii="Arial" w:hAnsi="Arial" w:cs="Arial"/>
      <w:iCs/>
      <w:noProof/>
      <w:color w:val="000000"/>
      <w:sz w:val="19"/>
      <w:szCs w:val="19"/>
      <w:lang w:val="en-US" w:eastAsia="en-US"/>
    </w:rPr>
  </w:style>
  <w:style w:type="paragraph" w:styleId="Innehll1">
    <w:name w:val="toc 1"/>
    <w:next w:val="Normal"/>
    <w:autoRedefine/>
    <w:uiPriority w:val="39"/>
    <w:rsid w:val="001340A3"/>
    <w:pPr>
      <w:numPr>
        <w:numId w:val="5"/>
      </w:numPr>
      <w:tabs>
        <w:tab w:val="right" w:leader="dot" w:pos="7240"/>
      </w:tabs>
      <w:spacing w:before="160"/>
      <w:ind w:left="329" w:hanging="329"/>
    </w:pPr>
    <w:rPr>
      <w:rFonts w:ascii="Arial" w:eastAsia="MS Mincho" w:hAnsi="Arial"/>
      <w:iCs/>
      <w:caps/>
      <w:noProof/>
      <w:sz w:val="19"/>
      <w:szCs w:val="22"/>
    </w:rPr>
  </w:style>
  <w:style w:type="paragraph" w:styleId="Innehll3">
    <w:name w:val="toc 3"/>
    <w:next w:val="Normal"/>
    <w:autoRedefine/>
    <w:uiPriority w:val="39"/>
    <w:rsid w:val="001340A3"/>
    <w:pPr>
      <w:tabs>
        <w:tab w:val="right" w:leader="dot" w:pos="7240"/>
      </w:tabs>
      <w:ind w:left="1259" w:hanging="556"/>
    </w:pPr>
    <w:rPr>
      <w:rFonts w:ascii="Arial" w:hAnsi="Arial" w:cs="Arial"/>
      <w:iCs/>
      <w:noProof/>
      <w:color w:val="000000"/>
      <w:sz w:val="19"/>
      <w:szCs w:val="19"/>
      <w:lang w:eastAsia="en-US"/>
    </w:rPr>
  </w:style>
  <w:style w:type="paragraph" w:customStyle="1" w:styleId="Subtitle2">
    <w:name w:val="Subtitle 2"/>
    <w:next w:val="Normal"/>
    <w:link w:val="Subtitle2Char"/>
    <w:uiPriority w:val="1"/>
    <w:qFormat/>
    <w:rsid w:val="00537512"/>
    <w:pPr>
      <w:spacing w:before="240" w:after="40" w:line="259" w:lineRule="auto"/>
    </w:pPr>
    <w:rPr>
      <w:rFonts w:ascii="Arial" w:hAnsi="Arial" w:cs="Arial"/>
      <w:iCs/>
      <w:caps/>
      <w:color w:val="000000"/>
      <w:spacing w:val="20"/>
      <w:sz w:val="21"/>
      <w:szCs w:val="33"/>
      <w:lang w:val="en-US" w:eastAsia="en-US"/>
    </w:rPr>
  </w:style>
  <w:style w:type="paragraph" w:customStyle="1" w:styleId="Title3linesorless-Frontpage">
    <w:name w:val="Title 3 lines or less - Front page"/>
    <w:link w:val="Title3linesorless-FrontpageChar"/>
    <w:uiPriority w:val="4"/>
    <w:qFormat/>
    <w:rsid w:val="00543022"/>
    <w:pPr>
      <w:suppressAutoHyphens/>
      <w:spacing w:line="228" w:lineRule="auto"/>
    </w:pPr>
    <w:rPr>
      <w:rFonts w:ascii="Arial" w:hAnsi="Arial" w:cs="Arial"/>
      <w:iCs/>
      <w:caps/>
      <w:color w:val="FFFFFF"/>
      <w:spacing w:val="40"/>
      <w:sz w:val="50"/>
      <w:szCs w:val="50"/>
      <w:lang w:val="en-US" w:eastAsia="en-US"/>
    </w:rPr>
  </w:style>
  <w:style w:type="paragraph" w:customStyle="1" w:styleId="SubjectItalic8pt">
    <w:name w:val="Subject Italic 8pt"/>
    <w:basedOn w:val="Normal"/>
    <w:link w:val="SubjectItalic8ptChar"/>
    <w:uiPriority w:val="5"/>
    <w:rsid w:val="00CF0C8F"/>
    <w:pPr>
      <w:spacing w:after="0" w:line="240" w:lineRule="auto"/>
      <w:jc w:val="center"/>
    </w:pPr>
    <w:rPr>
      <w:rFonts w:cs="Times New Roman"/>
      <w:i/>
      <w:iCs w:val="0"/>
      <w:color w:val="auto"/>
      <w:sz w:val="16"/>
      <w:szCs w:val="16"/>
      <w:lang w:val="sv-SE"/>
    </w:rPr>
  </w:style>
  <w:style w:type="character" w:customStyle="1" w:styleId="Title3linesorless-FrontpageChar">
    <w:name w:val="Title 3 lines or less - Front page Char"/>
    <w:link w:val="Title3linesorless-Frontpage"/>
    <w:uiPriority w:val="4"/>
    <w:rsid w:val="00543022"/>
    <w:rPr>
      <w:rFonts w:ascii="Arial" w:hAnsi="Arial" w:cs="Arial"/>
      <w:iCs/>
      <w:caps/>
      <w:color w:val="FFFFFF"/>
      <w:spacing w:val="40"/>
      <w:sz w:val="50"/>
      <w:szCs w:val="50"/>
      <w:lang w:val="en-US"/>
    </w:rPr>
  </w:style>
  <w:style w:type="character" w:customStyle="1" w:styleId="SubjectItalic8ptChar">
    <w:name w:val="Subject Italic 8pt Char"/>
    <w:link w:val="SubjectItalic8pt"/>
    <w:uiPriority w:val="5"/>
    <w:rsid w:val="00CF0C8F"/>
    <w:rPr>
      <w:rFonts w:ascii="Georgia" w:hAnsi="Georgia"/>
      <w:i/>
      <w:sz w:val="16"/>
      <w:szCs w:val="16"/>
    </w:rPr>
  </w:style>
  <w:style w:type="character" w:customStyle="1" w:styleId="Subtitle2Char">
    <w:name w:val="Subtitle 2 Char"/>
    <w:link w:val="Subtitle2"/>
    <w:uiPriority w:val="1"/>
    <w:rsid w:val="00DC53C8"/>
    <w:rPr>
      <w:rFonts w:ascii="Arial" w:hAnsi="Arial" w:cs="Arial"/>
      <w:iCs/>
      <w:caps/>
      <w:color w:val="000000"/>
      <w:spacing w:val="20"/>
      <w:sz w:val="21"/>
      <w:szCs w:val="33"/>
      <w:lang w:val="en-US"/>
    </w:rPr>
  </w:style>
  <w:style w:type="paragraph" w:customStyle="1" w:styleId="HeadlineWhite-Coloredpage">
    <w:name w:val="Headline White - Colored page"/>
    <w:link w:val="HeadlineWhite-ColoredpageChar"/>
    <w:uiPriority w:val="5"/>
    <w:rsid w:val="0059447B"/>
    <w:pPr>
      <w:jc w:val="right"/>
    </w:pPr>
    <w:rPr>
      <w:rFonts w:ascii="Arial" w:hAnsi="Arial" w:cs="Arial"/>
      <w:iCs/>
      <w:caps/>
      <w:color w:val="FFFFFF"/>
      <w:spacing w:val="33"/>
      <w:sz w:val="33"/>
      <w:szCs w:val="33"/>
      <w:lang w:eastAsia="en-US"/>
    </w:rPr>
  </w:style>
  <w:style w:type="character" w:customStyle="1" w:styleId="HeadlineWhite-ColoredpageChar">
    <w:name w:val="Headline White - Colored page Char"/>
    <w:link w:val="HeadlineWhite-Coloredpage"/>
    <w:uiPriority w:val="5"/>
    <w:rsid w:val="0059447B"/>
    <w:rPr>
      <w:rFonts w:ascii="Arial" w:hAnsi="Arial" w:cs="Arial"/>
      <w:iCs/>
      <w:caps/>
      <w:color w:val="FFFFFF"/>
      <w:spacing w:val="33"/>
      <w:kern w:val="33"/>
      <w:sz w:val="33"/>
      <w:szCs w:val="33"/>
    </w:rPr>
  </w:style>
  <w:style w:type="paragraph" w:customStyle="1" w:styleId="Georgia10ptCentered">
    <w:name w:val="Georgia 10pt Centered"/>
    <w:basedOn w:val="Georgia12ptCentered"/>
    <w:link w:val="Georgia10ptCenteredChar"/>
    <w:uiPriority w:val="7"/>
    <w:rsid w:val="00CF0C8F"/>
    <w:pPr>
      <w:spacing w:after="40" w:line="240" w:lineRule="auto"/>
    </w:pPr>
    <w:rPr>
      <w:sz w:val="20"/>
      <w:szCs w:val="20"/>
      <w:lang w:val="en-US"/>
    </w:rPr>
  </w:style>
  <w:style w:type="character" w:customStyle="1" w:styleId="Georgia10ptCenteredChar">
    <w:name w:val="Georgia 10pt Centered Char"/>
    <w:link w:val="Georgia10ptCentered"/>
    <w:uiPriority w:val="7"/>
    <w:rsid w:val="00B727AA"/>
    <w:rPr>
      <w:rFonts w:ascii="Georgia" w:hAnsi="Georgia"/>
      <w:sz w:val="20"/>
      <w:szCs w:val="20"/>
      <w:lang w:val="en-US"/>
    </w:rPr>
  </w:style>
  <w:style w:type="paragraph" w:styleId="Numreradlista">
    <w:name w:val="List Number"/>
    <w:uiPriority w:val="2"/>
    <w:qFormat/>
    <w:rsid w:val="00A10A3E"/>
    <w:pPr>
      <w:numPr>
        <w:numId w:val="7"/>
      </w:numPr>
      <w:spacing w:after="57" w:line="245" w:lineRule="auto"/>
      <w:ind w:right="187"/>
    </w:pPr>
    <w:rPr>
      <w:rFonts w:ascii="Georgia" w:hAnsi="Georgia" w:cs="Georgia"/>
      <w:iCs/>
      <w:color w:val="000000"/>
      <w:sz w:val="18"/>
      <w:szCs w:val="18"/>
      <w:lang w:val="en-US" w:eastAsia="en-US"/>
    </w:rPr>
  </w:style>
  <w:style w:type="paragraph" w:styleId="Numreradlista2">
    <w:name w:val="List Number 2"/>
    <w:uiPriority w:val="2"/>
    <w:rsid w:val="00EC701C"/>
    <w:pPr>
      <w:numPr>
        <w:ilvl w:val="1"/>
        <w:numId w:val="7"/>
      </w:numPr>
      <w:spacing w:after="57" w:line="20" w:lineRule="atLeast"/>
      <w:contextualSpacing/>
    </w:pPr>
    <w:rPr>
      <w:rFonts w:ascii="Georgia" w:hAnsi="Georgia" w:cs="Georgia"/>
      <w:iCs/>
      <w:color w:val="000000"/>
      <w:spacing w:val="-2"/>
      <w:sz w:val="18"/>
      <w:szCs w:val="18"/>
      <w:lang w:val="en-US" w:eastAsia="en-US"/>
    </w:rPr>
  </w:style>
  <w:style w:type="paragraph" w:styleId="Numreradlista3">
    <w:name w:val="List Number 3"/>
    <w:uiPriority w:val="2"/>
    <w:rsid w:val="00EC701C"/>
    <w:pPr>
      <w:numPr>
        <w:ilvl w:val="2"/>
        <w:numId w:val="7"/>
      </w:numPr>
      <w:spacing w:after="57" w:line="20" w:lineRule="atLeast"/>
      <w:contextualSpacing/>
    </w:pPr>
    <w:rPr>
      <w:rFonts w:ascii="Georgia" w:hAnsi="Georgia" w:cs="Georgia"/>
      <w:iCs/>
      <w:color w:val="000000"/>
      <w:spacing w:val="-2"/>
      <w:sz w:val="18"/>
      <w:szCs w:val="18"/>
      <w:lang w:val="en-US" w:eastAsia="en-US"/>
    </w:rPr>
  </w:style>
  <w:style w:type="paragraph" w:styleId="Numreradlista4">
    <w:name w:val="List Number 4"/>
    <w:uiPriority w:val="2"/>
    <w:rsid w:val="00EC701C"/>
    <w:pPr>
      <w:numPr>
        <w:ilvl w:val="3"/>
        <w:numId w:val="7"/>
      </w:numPr>
      <w:spacing w:after="57" w:line="245" w:lineRule="auto"/>
      <w:contextualSpacing/>
    </w:pPr>
    <w:rPr>
      <w:rFonts w:ascii="Georgia" w:hAnsi="Georgia" w:cs="Georgia"/>
      <w:iCs/>
      <w:color w:val="000000"/>
      <w:spacing w:val="-2"/>
      <w:sz w:val="18"/>
      <w:szCs w:val="18"/>
      <w:lang w:val="en-US" w:eastAsia="en-US"/>
    </w:rPr>
  </w:style>
  <w:style w:type="paragraph" w:styleId="Numreradlista5">
    <w:name w:val="List Number 5"/>
    <w:uiPriority w:val="2"/>
    <w:rsid w:val="00EC701C"/>
    <w:pPr>
      <w:numPr>
        <w:ilvl w:val="4"/>
        <w:numId w:val="7"/>
      </w:numPr>
      <w:spacing w:after="57" w:line="245" w:lineRule="auto"/>
      <w:contextualSpacing/>
    </w:pPr>
    <w:rPr>
      <w:rFonts w:ascii="Georgia" w:hAnsi="Georgia" w:cs="Georgia"/>
      <w:iCs/>
      <w:color w:val="000000"/>
      <w:spacing w:val="-2"/>
      <w:sz w:val="18"/>
      <w:szCs w:val="18"/>
      <w:lang w:val="en-US" w:eastAsia="en-US"/>
    </w:rPr>
  </w:style>
  <w:style w:type="paragraph" w:customStyle="1" w:styleId="BackAuthorWhiteCaps">
    <w:name w:val="Back Author White Caps"/>
    <w:link w:val="BackAuthorWhiteCapsChar"/>
    <w:uiPriority w:val="6"/>
    <w:rsid w:val="00F06D8A"/>
    <w:rPr>
      <w:rFonts w:ascii="Arial" w:hAnsi="Arial" w:cs="Arial"/>
      <w:iCs/>
      <w:caps/>
      <w:color w:val="FFFFFF"/>
      <w:spacing w:val="20"/>
      <w:sz w:val="14"/>
      <w:szCs w:val="14"/>
      <w:lang w:val="en-US" w:eastAsia="en-US"/>
    </w:rPr>
  </w:style>
  <w:style w:type="paragraph" w:customStyle="1" w:styleId="Pageheaderright">
    <w:name w:val="Page header right"/>
    <w:uiPriority w:val="18"/>
    <w:rsid w:val="009273CB"/>
    <w:pPr>
      <w:jc w:val="right"/>
    </w:pPr>
    <w:rPr>
      <w:rFonts w:ascii="Arial" w:hAnsi="Arial" w:cs="Georgia"/>
      <w:iCs/>
      <w:caps/>
      <w:color w:val="586A76"/>
      <w:spacing w:val="10"/>
      <w:sz w:val="10"/>
      <w:szCs w:val="18"/>
      <w:lang w:eastAsia="en-US"/>
    </w:rPr>
  </w:style>
  <w:style w:type="character" w:customStyle="1" w:styleId="BackAuthorWhiteCapsChar">
    <w:name w:val="Back Author White Caps Char"/>
    <w:link w:val="BackAuthorWhiteCaps"/>
    <w:uiPriority w:val="6"/>
    <w:rsid w:val="00F06D8A"/>
    <w:rPr>
      <w:rFonts w:ascii="Arial" w:hAnsi="Arial" w:cs="Arial"/>
      <w:iCs/>
      <w:caps/>
      <w:color w:val="FFFFFF"/>
      <w:spacing w:val="20"/>
      <w:sz w:val="14"/>
      <w:szCs w:val="14"/>
      <w:lang w:val="en-US" w:eastAsia="en-US"/>
    </w:rPr>
  </w:style>
  <w:style w:type="paragraph" w:customStyle="1" w:styleId="BinderspineOrange">
    <w:name w:val="Binder spine Orange"/>
    <w:link w:val="BinderspineOrangeChar"/>
    <w:uiPriority w:val="5"/>
    <w:rsid w:val="00BF28E9"/>
    <w:pPr>
      <w:tabs>
        <w:tab w:val="left" w:pos="1498"/>
      </w:tabs>
      <w:spacing w:line="200" w:lineRule="atLeast"/>
    </w:pPr>
    <w:rPr>
      <w:rFonts w:ascii="Arial" w:hAnsi="Arial" w:cs="Arial"/>
      <w:b/>
      <w:bCs/>
      <w:caps/>
      <w:color w:val="F5821F"/>
      <w:spacing w:val="13"/>
      <w:sz w:val="14"/>
      <w:szCs w:val="14"/>
      <w:lang w:val="en-US" w:eastAsia="en-US"/>
    </w:rPr>
  </w:style>
  <w:style w:type="paragraph" w:customStyle="1" w:styleId="BinderspineWhite">
    <w:name w:val="Binder spine White"/>
    <w:basedOn w:val="BinderspineOrange"/>
    <w:link w:val="BinderspineWhiteChar"/>
    <w:uiPriority w:val="5"/>
    <w:rsid w:val="00DE712F"/>
    <w:rPr>
      <w:b w:val="0"/>
      <w:color w:val="FFFFFF"/>
    </w:rPr>
  </w:style>
  <w:style w:type="character" w:customStyle="1" w:styleId="BinderspineOrangeChar">
    <w:name w:val="Binder spine Orange Char"/>
    <w:link w:val="BinderspineOrange"/>
    <w:uiPriority w:val="5"/>
    <w:rsid w:val="00BF28E9"/>
    <w:rPr>
      <w:rFonts w:ascii="Arial" w:hAnsi="Arial" w:cs="Arial"/>
      <w:b/>
      <w:bCs/>
      <w:caps/>
      <w:color w:val="F5821F"/>
      <w:spacing w:val="13"/>
      <w:sz w:val="14"/>
      <w:szCs w:val="14"/>
      <w:lang w:val="en-US"/>
    </w:rPr>
  </w:style>
  <w:style w:type="character" w:customStyle="1" w:styleId="BinderspineWhiteChar">
    <w:name w:val="Binder spine White Char"/>
    <w:link w:val="BinderspineWhite"/>
    <w:uiPriority w:val="5"/>
    <w:rsid w:val="00DE712F"/>
    <w:rPr>
      <w:rFonts w:ascii="Arial" w:hAnsi="Arial" w:cs="Arial"/>
      <w:b w:val="0"/>
      <w:bCs/>
      <w:caps/>
      <w:color w:val="FFFFFF"/>
      <w:spacing w:val="13"/>
      <w:sz w:val="14"/>
      <w:szCs w:val="14"/>
      <w:lang w:val="en-US"/>
    </w:rPr>
  </w:style>
  <w:style w:type="paragraph" w:customStyle="1" w:styleId="BackTextEnd">
    <w:name w:val="Back Text End"/>
    <w:link w:val="BackTextEndChar"/>
    <w:uiPriority w:val="6"/>
    <w:rsid w:val="00B01473"/>
    <w:pPr>
      <w:keepNext/>
      <w:keepLines/>
      <w:widowControl w:val="0"/>
      <w:jc w:val="center"/>
    </w:pPr>
    <w:rPr>
      <w:rFonts w:ascii="Arial" w:hAnsi="Arial" w:cs="Arial"/>
      <w:color w:val="FFFFFF"/>
      <w:spacing w:val="5"/>
      <w:sz w:val="15"/>
      <w:szCs w:val="15"/>
      <w:lang w:val="en-US" w:eastAsia="en-US"/>
    </w:rPr>
  </w:style>
  <w:style w:type="character" w:customStyle="1" w:styleId="BackTextEndChar">
    <w:name w:val="Back Text End Char"/>
    <w:link w:val="BackTextEnd"/>
    <w:uiPriority w:val="6"/>
    <w:rsid w:val="00284084"/>
    <w:rPr>
      <w:rFonts w:ascii="Arial" w:hAnsi="Arial" w:cs="Arial"/>
      <w:i w:val="0"/>
      <w:smallCaps w:val="0"/>
      <w:color w:val="FFFFFF"/>
      <w:spacing w:val="5"/>
      <w:kern w:val="27"/>
      <w:sz w:val="15"/>
      <w:szCs w:val="15"/>
      <w:lang w:val="en-US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CF0C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uiPriority w:val="99"/>
    <w:semiHidden/>
    <w:rsid w:val="00CF0C8F"/>
    <w:rPr>
      <w:rFonts w:ascii="Tahoma" w:hAnsi="Tahoma" w:cs="Tahoma"/>
      <w:iCs/>
      <w:color w:val="000000"/>
      <w:spacing w:val="-2"/>
      <w:sz w:val="16"/>
      <w:szCs w:val="16"/>
      <w:lang w:val="en-US"/>
    </w:rPr>
  </w:style>
  <w:style w:type="paragraph" w:styleId="Underrubrik">
    <w:name w:val="Subtitle"/>
    <w:next w:val="Normal"/>
    <w:link w:val="UnderrubrikChar"/>
    <w:uiPriority w:val="4"/>
    <w:rsid w:val="00C058F9"/>
    <w:pPr>
      <w:spacing w:after="240" w:line="252" w:lineRule="auto"/>
      <w:ind w:right="2268"/>
    </w:pPr>
    <w:rPr>
      <w:rFonts w:ascii="Arial" w:hAnsi="Arial" w:cs="Arial"/>
      <w:iCs/>
      <w:caps/>
      <w:color w:val="000000"/>
      <w:spacing w:val="30"/>
      <w:sz w:val="33"/>
      <w:szCs w:val="33"/>
      <w:lang w:eastAsia="en-US"/>
    </w:rPr>
  </w:style>
  <w:style w:type="character" w:customStyle="1" w:styleId="UnderrubrikChar">
    <w:name w:val="Underrubrik Char"/>
    <w:link w:val="Underrubrik"/>
    <w:uiPriority w:val="4"/>
    <w:rsid w:val="007C0B3D"/>
    <w:rPr>
      <w:rFonts w:ascii="Arial" w:hAnsi="Arial" w:cs="Arial"/>
      <w:iCs/>
      <w:caps/>
      <w:color w:val="000000"/>
      <w:spacing w:val="30"/>
      <w:sz w:val="33"/>
      <w:szCs w:val="33"/>
    </w:rPr>
  </w:style>
  <w:style w:type="paragraph" w:styleId="Rubrik">
    <w:name w:val="Title"/>
    <w:next w:val="Normal"/>
    <w:link w:val="RubrikChar"/>
    <w:uiPriority w:val="2"/>
    <w:rsid w:val="00E96A1E"/>
    <w:pPr>
      <w:spacing w:after="240" w:line="252" w:lineRule="auto"/>
      <w:outlineLvl w:val="0"/>
    </w:pPr>
    <w:rPr>
      <w:rFonts w:ascii="Arial" w:hAnsi="Arial" w:cs="Arial"/>
      <w:iCs/>
      <w:caps/>
      <w:color w:val="000000"/>
      <w:spacing w:val="30"/>
      <w:sz w:val="33"/>
      <w:szCs w:val="33"/>
      <w:lang w:eastAsia="en-US"/>
    </w:rPr>
  </w:style>
  <w:style w:type="character" w:customStyle="1" w:styleId="RubrikChar">
    <w:name w:val="Rubrik Char"/>
    <w:link w:val="Rubrik"/>
    <w:uiPriority w:val="2"/>
    <w:rsid w:val="007C0B3D"/>
    <w:rPr>
      <w:rFonts w:ascii="Arial" w:hAnsi="Arial" w:cs="Arial"/>
      <w:iCs/>
      <w:caps/>
      <w:color w:val="000000"/>
      <w:spacing w:val="30"/>
      <w:sz w:val="33"/>
      <w:szCs w:val="33"/>
    </w:rPr>
  </w:style>
  <w:style w:type="paragraph" w:customStyle="1" w:styleId="Subtitle3">
    <w:name w:val="Subtitle 3"/>
    <w:next w:val="Normal"/>
    <w:link w:val="Subtitle3Char"/>
    <w:uiPriority w:val="1"/>
    <w:qFormat/>
    <w:rsid w:val="00015AEE"/>
    <w:pPr>
      <w:spacing w:before="140"/>
    </w:pPr>
    <w:rPr>
      <w:rFonts w:ascii="Arial" w:hAnsi="Arial" w:cs="Arial"/>
      <w:iCs/>
      <w:color w:val="000000"/>
      <w:sz w:val="19"/>
      <w:szCs w:val="19"/>
      <w:lang w:val="en-US" w:eastAsia="en-US"/>
    </w:rPr>
  </w:style>
  <w:style w:type="character" w:customStyle="1" w:styleId="Subtitle3Char">
    <w:name w:val="Subtitle 3 Char"/>
    <w:link w:val="Subtitle3"/>
    <w:uiPriority w:val="1"/>
    <w:rsid w:val="00AB5A1D"/>
    <w:rPr>
      <w:rFonts w:ascii="Arial" w:hAnsi="Arial" w:cs="Arial"/>
      <w:iCs/>
      <w:color w:val="000000"/>
      <w:sz w:val="19"/>
      <w:szCs w:val="19"/>
      <w:lang w:val="en-US"/>
    </w:rPr>
  </w:style>
  <w:style w:type="paragraph" w:customStyle="1" w:styleId="Tabletext">
    <w:name w:val="Table text"/>
    <w:link w:val="TabletextChar"/>
    <w:uiPriority w:val="5"/>
    <w:qFormat/>
    <w:rsid w:val="00CF0C8F"/>
    <w:pPr>
      <w:spacing w:line="276" w:lineRule="auto"/>
    </w:pPr>
    <w:rPr>
      <w:rFonts w:ascii="Georgia" w:hAnsi="Georgia" w:cs="Georgia"/>
      <w:iCs/>
      <w:color w:val="000000"/>
      <w:spacing w:val="-2"/>
      <w:kern w:val="16"/>
      <w:sz w:val="12"/>
      <w:szCs w:val="12"/>
      <w:lang w:val="en-US" w:eastAsia="en-US"/>
    </w:rPr>
  </w:style>
  <w:style w:type="paragraph" w:styleId="Beskrivning">
    <w:name w:val="caption"/>
    <w:next w:val="Normal"/>
    <w:uiPriority w:val="35"/>
    <w:unhideWhenUsed/>
    <w:qFormat/>
    <w:rsid w:val="00AD433B"/>
    <w:pPr>
      <w:tabs>
        <w:tab w:val="left" w:pos="567"/>
      </w:tabs>
      <w:spacing w:before="60" w:after="240" w:line="180" w:lineRule="atLeast"/>
    </w:pPr>
    <w:rPr>
      <w:rFonts w:ascii="Georgia" w:hAnsi="Georgia" w:cs="Georgia"/>
      <w:iCs/>
      <w:color w:val="000000"/>
      <w:spacing w:val="-3"/>
      <w:sz w:val="12"/>
      <w:szCs w:val="18"/>
      <w:lang w:eastAsia="en-US"/>
    </w:rPr>
  </w:style>
  <w:style w:type="character" w:customStyle="1" w:styleId="TabletextChar">
    <w:name w:val="Table text Char"/>
    <w:link w:val="Tabletext"/>
    <w:uiPriority w:val="5"/>
    <w:rsid w:val="00AB5A1D"/>
    <w:rPr>
      <w:rFonts w:ascii="Georgia" w:hAnsi="Georgia" w:cs="Georgia"/>
      <w:iCs/>
      <w:color w:val="000000"/>
      <w:spacing w:val="-2"/>
      <w:kern w:val="16"/>
      <w:sz w:val="12"/>
      <w:szCs w:val="12"/>
      <w:lang w:val="en-US"/>
    </w:rPr>
  </w:style>
  <w:style w:type="paragraph" w:customStyle="1" w:styleId="SubtitleFrontpage">
    <w:name w:val="Subtitle Frontpage"/>
    <w:link w:val="SubtitleFrontpageChar"/>
    <w:uiPriority w:val="5"/>
    <w:qFormat/>
    <w:rsid w:val="002A2F39"/>
    <w:pPr>
      <w:spacing w:before="60"/>
    </w:pPr>
    <w:rPr>
      <w:rFonts w:ascii="Arial" w:hAnsi="Arial" w:cs="Arial"/>
      <w:iCs/>
      <w:color w:val="FFFFFF"/>
      <w:sz w:val="28"/>
      <w:szCs w:val="50"/>
      <w:lang w:eastAsia="en-US"/>
    </w:rPr>
  </w:style>
  <w:style w:type="character" w:customStyle="1" w:styleId="SubtitleFrontpageChar">
    <w:name w:val="Subtitle Frontpage Char"/>
    <w:link w:val="SubtitleFrontpage"/>
    <w:uiPriority w:val="5"/>
    <w:rsid w:val="002A2F39"/>
    <w:rPr>
      <w:rFonts w:ascii="Arial" w:hAnsi="Arial" w:cs="Arial"/>
      <w:iCs/>
      <w:color w:val="FFFFFF"/>
      <w:sz w:val="28"/>
      <w:szCs w:val="50"/>
      <w:lang w:eastAsia="en-US"/>
    </w:rPr>
  </w:style>
  <w:style w:type="paragraph" w:styleId="Liststycke">
    <w:name w:val="List Paragraph"/>
    <w:basedOn w:val="Normal"/>
    <w:uiPriority w:val="34"/>
    <w:rsid w:val="00CF0C8F"/>
    <w:pPr>
      <w:ind w:left="720"/>
      <w:contextualSpacing/>
    </w:pPr>
  </w:style>
  <w:style w:type="paragraph" w:customStyle="1" w:styleId="Pageheaderleft">
    <w:name w:val="Page header left"/>
    <w:uiPriority w:val="18"/>
    <w:rsid w:val="009273CB"/>
    <w:rPr>
      <w:rFonts w:ascii="Arial" w:hAnsi="Arial" w:cs="Georgia"/>
      <w:iCs/>
      <w:caps/>
      <w:color w:val="586A76"/>
      <w:spacing w:val="10"/>
      <w:sz w:val="10"/>
      <w:szCs w:val="18"/>
      <w:lang w:eastAsia="en-US"/>
    </w:rPr>
  </w:style>
  <w:style w:type="paragraph" w:styleId="Fotnotstext">
    <w:name w:val="footnote text"/>
    <w:basedOn w:val="Normal"/>
    <w:link w:val="FotnotstextChar"/>
    <w:uiPriority w:val="99"/>
    <w:unhideWhenUsed/>
    <w:rsid w:val="00E2109B"/>
    <w:pPr>
      <w:spacing w:before="20" w:after="0" w:line="269" w:lineRule="auto"/>
      <w:ind w:right="2620"/>
    </w:pPr>
    <w:rPr>
      <w:kern w:val="13"/>
      <w:sz w:val="14"/>
      <w:szCs w:val="20"/>
    </w:rPr>
  </w:style>
  <w:style w:type="character" w:customStyle="1" w:styleId="FotnotstextChar">
    <w:name w:val="Fotnotstext Char"/>
    <w:link w:val="Fotnotstext"/>
    <w:uiPriority w:val="99"/>
    <w:rsid w:val="00E2109B"/>
    <w:rPr>
      <w:rFonts w:ascii="Georgia" w:hAnsi="Georgia" w:cs="Georgia"/>
      <w:iCs/>
      <w:color w:val="000000"/>
      <w:kern w:val="13"/>
      <w:sz w:val="14"/>
      <w:szCs w:val="20"/>
      <w:lang w:val="en-US"/>
    </w:rPr>
  </w:style>
  <w:style w:type="character" w:styleId="Fotnotsreferens">
    <w:name w:val="footnote reference"/>
    <w:uiPriority w:val="99"/>
    <w:unhideWhenUsed/>
    <w:rsid w:val="00E2109B"/>
    <w:rPr>
      <w:rFonts w:ascii="Georgia" w:hAnsi="Georgia"/>
      <w:spacing w:val="20"/>
      <w:position w:val="0"/>
      <w:sz w:val="14"/>
      <w:vertAlign w:val="superscript"/>
    </w:rPr>
  </w:style>
  <w:style w:type="paragraph" w:styleId="Slutnotstext">
    <w:name w:val="endnote text"/>
    <w:basedOn w:val="Normal"/>
    <w:link w:val="SlutnotstextChar"/>
    <w:uiPriority w:val="99"/>
    <w:semiHidden/>
    <w:unhideWhenUsed/>
    <w:rsid w:val="00CF0C8F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link w:val="Slutnotstext"/>
    <w:uiPriority w:val="99"/>
    <w:semiHidden/>
    <w:rsid w:val="00CF0C8F"/>
    <w:rPr>
      <w:rFonts w:ascii="Georgia" w:hAnsi="Georgia" w:cs="Georgia"/>
      <w:iCs/>
      <w:color w:val="000000"/>
      <w:spacing w:val="-2"/>
      <w:sz w:val="20"/>
      <w:szCs w:val="20"/>
      <w:lang w:val="en-US"/>
    </w:rPr>
  </w:style>
  <w:style w:type="character" w:styleId="Slutnotsreferens">
    <w:name w:val="endnote reference"/>
    <w:uiPriority w:val="99"/>
    <w:semiHidden/>
    <w:unhideWhenUsed/>
    <w:rsid w:val="00CF0C8F"/>
    <w:rPr>
      <w:vertAlign w:val="superscript"/>
    </w:rPr>
  </w:style>
  <w:style w:type="paragraph" w:styleId="Punktlista">
    <w:name w:val="List Bullet"/>
    <w:uiPriority w:val="2"/>
    <w:qFormat/>
    <w:rsid w:val="00C54A2A"/>
    <w:pPr>
      <w:numPr>
        <w:numId w:val="3"/>
      </w:numPr>
      <w:spacing w:after="57" w:line="245" w:lineRule="auto"/>
    </w:pPr>
    <w:rPr>
      <w:rFonts w:ascii="Georgia" w:hAnsi="Georgia" w:cs="Georgia"/>
      <w:iCs/>
      <w:color w:val="000000"/>
      <w:spacing w:val="-2"/>
      <w:sz w:val="19"/>
      <w:szCs w:val="18"/>
      <w:lang w:val="en-US" w:eastAsia="en-US"/>
    </w:rPr>
  </w:style>
  <w:style w:type="paragraph" w:styleId="Punktlista2">
    <w:name w:val="List Bullet 2"/>
    <w:basedOn w:val="Punktlista"/>
    <w:uiPriority w:val="2"/>
    <w:rsid w:val="0024663E"/>
    <w:pPr>
      <w:numPr>
        <w:ilvl w:val="1"/>
      </w:numPr>
    </w:pPr>
  </w:style>
  <w:style w:type="paragraph" w:styleId="Punktlista3">
    <w:name w:val="List Bullet 3"/>
    <w:basedOn w:val="Punktlista"/>
    <w:uiPriority w:val="2"/>
    <w:rsid w:val="006F2A39"/>
    <w:pPr>
      <w:numPr>
        <w:ilvl w:val="2"/>
      </w:numPr>
    </w:pPr>
  </w:style>
  <w:style w:type="paragraph" w:styleId="Punktlista4">
    <w:name w:val="List Bullet 4"/>
    <w:basedOn w:val="Punktlista"/>
    <w:uiPriority w:val="2"/>
    <w:rsid w:val="0024663E"/>
    <w:pPr>
      <w:numPr>
        <w:ilvl w:val="3"/>
      </w:numPr>
    </w:pPr>
  </w:style>
  <w:style w:type="paragraph" w:styleId="Punktlista5">
    <w:name w:val="List Bullet 5"/>
    <w:basedOn w:val="Punktlista"/>
    <w:uiPriority w:val="2"/>
    <w:rsid w:val="00C54A2A"/>
    <w:pPr>
      <w:numPr>
        <w:ilvl w:val="4"/>
      </w:numPr>
    </w:pPr>
  </w:style>
  <w:style w:type="character" w:customStyle="1" w:styleId="Descriptiontablefigure">
    <w:name w:val="Description table figure"/>
    <w:uiPriority w:val="4"/>
    <w:rsid w:val="00AB5A1D"/>
    <w:rPr>
      <w:rFonts w:ascii="Georgia" w:hAnsi="Georgia" w:cs="Georgia"/>
      <w:b/>
      <w:iCs/>
      <w:color w:val="000000"/>
      <w:spacing w:val="-3"/>
      <w:kern w:val="16"/>
      <w:sz w:val="12"/>
      <w:szCs w:val="18"/>
      <w:lang w:val="en-US"/>
    </w:rPr>
  </w:style>
  <w:style w:type="paragraph" w:customStyle="1" w:styleId="Image">
    <w:name w:val="Image"/>
    <w:link w:val="ImageChar"/>
    <w:uiPriority w:val="5"/>
    <w:rsid w:val="00102555"/>
    <w:pPr>
      <w:framePr w:hSpace="141" w:wrap="around" w:vAnchor="text" w:hAnchor="text" w:xAlign="center" w:y="1"/>
      <w:spacing w:line="276" w:lineRule="auto"/>
      <w:suppressOverlap/>
      <w:jc w:val="center"/>
    </w:pPr>
    <w:rPr>
      <w:rFonts w:ascii="Georgia" w:hAnsi="Georgia" w:cs="Georgia"/>
      <w:iCs/>
      <w:color w:val="000000"/>
      <w:sz w:val="4"/>
      <w:szCs w:val="18"/>
      <w:lang w:val="en-US" w:eastAsia="en-US"/>
    </w:rPr>
  </w:style>
  <w:style w:type="paragraph" w:customStyle="1" w:styleId="Publicationslist">
    <w:name w:val="Publications list"/>
    <w:uiPriority w:val="2"/>
    <w:qFormat/>
    <w:rsid w:val="00E43DA7"/>
    <w:pPr>
      <w:numPr>
        <w:numId w:val="11"/>
      </w:numPr>
      <w:spacing w:before="50" w:line="259" w:lineRule="auto"/>
      <w:ind w:right="113"/>
    </w:pPr>
    <w:rPr>
      <w:rFonts w:ascii="Georgia" w:hAnsi="Georgia" w:cs="Georgia"/>
      <w:iCs/>
      <w:color w:val="000000"/>
      <w:spacing w:val="-2"/>
      <w:sz w:val="18"/>
      <w:szCs w:val="18"/>
      <w:lang w:val="en-US" w:eastAsia="en-US"/>
    </w:rPr>
  </w:style>
  <w:style w:type="paragraph" w:customStyle="1" w:styleId="BackTextWhiteCapscentered">
    <w:name w:val="Back Text White Caps centered"/>
    <w:basedOn w:val="BackAuthorWhiteCaps"/>
    <w:uiPriority w:val="5"/>
    <w:rsid w:val="006D3146"/>
    <w:pPr>
      <w:jc w:val="center"/>
    </w:pPr>
  </w:style>
  <w:style w:type="character" w:customStyle="1" w:styleId="ImageChar">
    <w:name w:val="Image Char"/>
    <w:link w:val="Image"/>
    <w:uiPriority w:val="5"/>
    <w:rsid w:val="00E2381B"/>
    <w:rPr>
      <w:rFonts w:ascii="Georgia" w:hAnsi="Georgia" w:cs="Georgia"/>
      <w:iCs/>
      <w:color w:val="000000"/>
      <w:sz w:val="4"/>
      <w:szCs w:val="18"/>
      <w:lang w:val="en-US"/>
    </w:rPr>
  </w:style>
  <w:style w:type="paragraph" w:customStyle="1" w:styleId="Title4lines-Frontpage">
    <w:name w:val="Title 4 lines - Front page"/>
    <w:basedOn w:val="Title3linesorless-Frontpage"/>
    <w:uiPriority w:val="4"/>
    <w:qFormat/>
    <w:rsid w:val="00623D80"/>
    <w:rPr>
      <w:sz w:val="40"/>
    </w:rPr>
  </w:style>
  <w:style w:type="paragraph" w:customStyle="1" w:styleId="Title5lines-Frontpage">
    <w:name w:val="Title 5 lines - Front page"/>
    <w:basedOn w:val="Title3linesorless-Frontpage"/>
    <w:uiPriority w:val="4"/>
    <w:qFormat/>
    <w:rsid w:val="00623D80"/>
    <w:rPr>
      <w:sz w:val="30"/>
    </w:rPr>
  </w:style>
  <w:style w:type="paragraph" w:customStyle="1" w:styleId="SubtitleLongFrontpage">
    <w:name w:val="Subtitle Long Frontpage"/>
    <w:basedOn w:val="SubtitleFrontpage"/>
    <w:uiPriority w:val="5"/>
    <w:qFormat/>
    <w:rsid w:val="00D940C6"/>
    <w:rPr>
      <w:sz w:val="20"/>
    </w:rPr>
  </w:style>
  <w:style w:type="paragraph" w:customStyle="1" w:styleId="HeadlineDissertation135ptWhiteFront">
    <w:name w:val="Headline Dissertation 13.5pt White Front"/>
    <w:basedOn w:val="HeadlineDissertation115pt"/>
    <w:link w:val="HeadlineDissertation135ptWhiteFrontChar"/>
    <w:uiPriority w:val="5"/>
    <w:rsid w:val="002A2F39"/>
    <w:pPr>
      <w:spacing w:after="0"/>
      <w:jc w:val="left"/>
    </w:pPr>
    <w:rPr>
      <w:color w:val="FFFFFF"/>
      <w:spacing w:val="38"/>
      <w:sz w:val="26"/>
      <w:szCs w:val="27"/>
    </w:rPr>
  </w:style>
  <w:style w:type="character" w:customStyle="1" w:styleId="HeadlineDissertation135ptWhiteFrontChar">
    <w:name w:val="Headline Dissertation 13.5pt White Front Char"/>
    <w:link w:val="HeadlineDissertation135ptWhiteFront"/>
    <w:uiPriority w:val="5"/>
    <w:rsid w:val="002A2F39"/>
    <w:rPr>
      <w:rFonts w:ascii="Georgia" w:hAnsi="Georgia" w:cs="Arial"/>
      <w:smallCaps/>
      <w:color w:val="FFFFFF"/>
      <w:spacing w:val="38"/>
      <w:sz w:val="26"/>
      <w:szCs w:val="27"/>
      <w:lang w:val="en-US" w:eastAsia="en-US"/>
    </w:rPr>
  </w:style>
  <w:style w:type="paragraph" w:customStyle="1" w:styleId="Subtitle3centered">
    <w:name w:val="Subtitle 3 centered"/>
    <w:basedOn w:val="Subtitle3"/>
    <w:link w:val="Subtitle3centeredChar"/>
    <w:uiPriority w:val="1"/>
    <w:rsid w:val="006D4C4E"/>
    <w:pPr>
      <w:jc w:val="center"/>
    </w:pPr>
  </w:style>
  <w:style w:type="paragraph" w:customStyle="1" w:styleId="Georgia9ptCentered">
    <w:name w:val="Georgia 9pt Centered"/>
    <w:basedOn w:val="Georgia10ptCentered"/>
    <w:uiPriority w:val="7"/>
    <w:rsid w:val="003B7488"/>
    <w:rPr>
      <w:sz w:val="18"/>
    </w:rPr>
  </w:style>
  <w:style w:type="character" w:customStyle="1" w:styleId="Subtitle3centeredChar">
    <w:name w:val="Subtitle 3 centered Char"/>
    <w:link w:val="Subtitle3centered"/>
    <w:uiPriority w:val="1"/>
    <w:rsid w:val="006D4C4E"/>
    <w:rPr>
      <w:rFonts w:ascii="Arial" w:hAnsi="Arial" w:cs="Arial"/>
      <w:iCs/>
      <w:color w:val="000000"/>
      <w:sz w:val="19"/>
      <w:szCs w:val="19"/>
      <w:lang w:val="en-US"/>
    </w:rPr>
  </w:style>
  <w:style w:type="character" w:customStyle="1" w:styleId="Hiddentext">
    <w:name w:val="Hidden text"/>
    <w:uiPriority w:val="1"/>
    <w:rsid w:val="00D77AC1"/>
    <w:rPr>
      <w:rFonts w:ascii="Arial" w:hAnsi="Arial"/>
      <w:caps w:val="0"/>
      <w:smallCaps w:val="0"/>
      <w:vanish/>
      <w:color w:val="0000FF"/>
      <w:sz w:val="14"/>
    </w:rPr>
  </w:style>
  <w:style w:type="paragraph" w:customStyle="1" w:styleId="BackTextWhiteJustified">
    <w:name w:val="Back Text White Justified"/>
    <w:link w:val="BackTextWhiteJustifiedChar"/>
    <w:uiPriority w:val="6"/>
    <w:rsid w:val="00284084"/>
    <w:pPr>
      <w:spacing w:line="220" w:lineRule="atLeast"/>
      <w:jc w:val="both"/>
    </w:pPr>
    <w:rPr>
      <w:rFonts w:ascii="Georgia" w:hAnsi="Georgia" w:cs="Arial"/>
      <w:color w:val="FFFFFF"/>
      <w:spacing w:val="5"/>
      <w:kern w:val="27"/>
      <w:sz w:val="18"/>
      <w:szCs w:val="18"/>
      <w:lang w:val="en-US" w:eastAsia="en-US"/>
    </w:rPr>
  </w:style>
  <w:style w:type="character" w:customStyle="1" w:styleId="BackTextWhiteJustifiedChar">
    <w:name w:val="Back Text White Justified Char"/>
    <w:link w:val="BackTextWhiteJustified"/>
    <w:uiPriority w:val="6"/>
    <w:rsid w:val="00284084"/>
    <w:rPr>
      <w:rFonts w:ascii="Georgia" w:hAnsi="Georgia" w:cs="Arial"/>
      <w:color w:val="FFFFFF"/>
      <w:spacing w:val="5"/>
      <w:kern w:val="27"/>
      <w:sz w:val="18"/>
      <w:szCs w:val="18"/>
      <w:lang w:val="en-US"/>
    </w:rPr>
  </w:style>
  <w:style w:type="paragraph" w:customStyle="1" w:styleId="Pagefooterright">
    <w:name w:val="Page footer right"/>
    <w:basedOn w:val="Sidfot"/>
    <w:uiPriority w:val="8"/>
    <w:rsid w:val="006A6DBA"/>
    <w:pPr>
      <w:jc w:val="right"/>
    </w:pPr>
  </w:style>
  <w:style w:type="paragraph" w:customStyle="1" w:styleId="Pagefooterleft">
    <w:name w:val="Page footer left"/>
    <w:basedOn w:val="Pagefooterright"/>
    <w:uiPriority w:val="8"/>
    <w:rsid w:val="006A6DBA"/>
    <w:pPr>
      <w:jc w:val="left"/>
    </w:pPr>
  </w:style>
  <w:style w:type="character" w:customStyle="1" w:styleId="Doldtext">
    <w:name w:val="Dold text"/>
    <w:uiPriority w:val="5"/>
    <w:rsid w:val="00CF4A2B"/>
    <w:rPr>
      <w:rFonts w:ascii="Arial" w:hAnsi="Arial"/>
      <w:vanish/>
      <w:color w:val="0000FF"/>
      <w:sz w:val="14"/>
    </w:rPr>
  </w:style>
  <w:style w:type="paragraph" w:styleId="Brdtext">
    <w:name w:val="Body Text"/>
    <w:link w:val="BrdtextChar"/>
    <w:uiPriority w:val="1"/>
    <w:qFormat/>
    <w:rsid w:val="007C4528"/>
    <w:pPr>
      <w:spacing w:after="57" w:line="259" w:lineRule="auto"/>
      <w:jc w:val="both"/>
    </w:pPr>
    <w:rPr>
      <w:rFonts w:ascii="Georgia" w:hAnsi="Georgia" w:cs="Georgia"/>
      <w:iCs/>
      <w:color w:val="000000"/>
      <w:sz w:val="19"/>
      <w:szCs w:val="18"/>
      <w:lang w:val="en-US" w:eastAsia="en-US"/>
    </w:rPr>
  </w:style>
  <w:style w:type="character" w:customStyle="1" w:styleId="BrdtextChar">
    <w:name w:val="Brödtext Char"/>
    <w:link w:val="Brdtext"/>
    <w:uiPriority w:val="1"/>
    <w:rsid w:val="007C4528"/>
    <w:rPr>
      <w:rFonts w:ascii="Georgia" w:hAnsi="Georgia" w:cs="Georgia"/>
      <w:iCs/>
      <w:color w:val="000000"/>
      <w:sz w:val="19"/>
      <w:szCs w:val="18"/>
      <w:lang w:val="en-US"/>
    </w:rPr>
  </w:style>
  <w:style w:type="paragraph" w:styleId="Normalwebb">
    <w:name w:val="Normal (Web)"/>
    <w:basedOn w:val="Normal"/>
    <w:uiPriority w:val="99"/>
    <w:semiHidden/>
    <w:unhideWhenUsed/>
    <w:rsid w:val="00CA619A"/>
    <w:rPr>
      <w:rFonts w:ascii="Times New Roman" w:hAnsi="Times New Roman" w:cs="Times New Roman"/>
      <w:sz w:val="24"/>
      <w:szCs w:val="24"/>
    </w:rPr>
  </w:style>
  <w:style w:type="paragraph" w:customStyle="1" w:styleId="Linespacesmall">
    <w:name w:val="Line space small"/>
    <w:basedOn w:val="Brdtext"/>
    <w:uiPriority w:val="3"/>
    <w:qFormat/>
    <w:rsid w:val="007C0B3D"/>
    <w:pPr>
      <w:spacing w:after="0" w:line="240" w:lineRule="auto"/>
    </w:pPr>
    <w:rPr>
      <w:sz w:val="7"/>
    </w:rPr>
  </w:style>
  <w:style w:type="paragraph" w:customStyle="1" w:styleId="ListaPublications">
    <w:name w:val="Lista Publications"/>
    <w:uiPriority w:val="5"/>
    <w:rsid w:val="00576EB9"/>
    <w:pPr>
      <w:spacing w:before="50" w:line="259" w:lineRule="auto"/>
      <w:ind w:left="306" w:right="113" w:hanging="306"/>
    </w:pPr>
    <w:rPr>
      <w:rFonts w:ascii="Georgia" w:hAnsi="Georgia" w:cs="Georgia"/>
      <w:iCs/>
      <w:color w:val="000000"/>
      <w:spacing w:val="-2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908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1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4.emf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lc\AppData\Local\Microsoft\Windows\INetCache\Content.Outlook\8AYTG76V\Omslag%20Licentiate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F52846-ED1E-46D5-86EA-32E883E166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Omslag Licentiate</Template>
  <TotalTime>0</TotalTime>
  <Pages>2</Pages>
  <Words>88</Words>
  <Characters>469</Characters>
  <Application>Microsoft Office Word</Application>
  <DocSecurity>0</DocSecurity>
  <Lines>3</Lines>
  <Paragraphs>1</Paragraphs>
  <ScaleCrop>false</ScaleCrop>
  <HeadingPairs>
    <vt:vector size="6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Title</vt:lpstr>
      <vt:lpstr>Title</vt:lpstr>
      <vt:lpstr>Title</vt:lpstr>
    </vt:vector>
  </TitlesOfParts>
  <Company/>
  <LinksUpToDate>false</LinksUpToDate>
  <CharactersWithSpaces>556</CharactersWithSpaces>
  <SharedDoc>false</SharedDoc>
  <HLinks>
    <vt:vector size="30" baseType="variant">
      <vt:variant>
        <vt:i4>1507331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_Toc354667446</vt:lpwstr>
      </vt:variant>
      <vt:variant>
        <vt:i4>1507328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_Toc354667445</vt:lpwstr>
      </vt:variant>
      <vt:variant>
        <vt:i4>1507329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_Toc354667444</vt:lpwstr>
      </vt:variant>
      <vt:variant>
        <vt:i4>1507334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_Toc354667443</vt:lpwstr>
      </vt:variant>
      <vt:variant>
        <vt:i4>1507335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_Toc354667442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subject>Subject</dc:subject>
  <dc:creator>Carina Palmgren Karlsson</dc:creator>
  <cp:keywords>Subtitle</cp:keywords>
  <dc:description/>
  <cp:lastModifiedBy>Carina Palmgren Karlsson</cp:lastModifiedBy>
  <cp:revision>2</cp:revision>
  <cp:lastPrinted>2017-08-25T06:41:00Z</cp:lastPrinted>
  <dcterms:created xsi:type="dcterms:W3CDTF">2025-03-17T15:14:00Z</dcterms:created>
  <dcterms:modified xsi:type="dcterms:W3CDTF">2025-03-17T15:14:00Z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ubtitle">
    <vt:lpwstr>Add your subtitle</vt:lpwstr>
  </property>
</Properties>
</file>