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header20.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3.xml" ContentType="application/vnd.openxmlformats-officedocument.wordprocessingml.header+xml"/>
  <Override PartName="/word/footer1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6.xml" ContentType="application/vnd.openxmlformats-officedocument.wordprocessingml.header+xml"/>
  <Override PartName="/word/footer2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9.xml" ContentType="application/vnd.openxmlformats-officedocument.wordprocessingml.header+xml"/>
  <Override PartName="/word/footer2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2.xml" ContentType="application/vnd.openxmlformats-officedocument.wordprocessingml.header+xml"/>
  <Override PartName="/word/footer28.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5.xml" ContentType="application/vnd.openxmlformats-officedocument.wordprocessingml.header+xml"/>
  <Override PartName="/word/footer3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34.xml" ContentType="application/vnd.openxmlformats-officedocument.wordprocessingml.footer+xml"/>
  <Override PartName="/word/header41.xml" ContentType="application/vnd.openxmlformats-officedocument.wordprocessingml.header+xml"/>
  <Override PartName="/word/footer35.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7.xml" ContentType="application/vnd.openxmlformats-officedocument.wordprocessingml.header+xml"/>
  <Override PartName="/word/footer40.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50.xml" ContentType="application/vnd.openxmlformats-officedocument.wordprocessingml.header+xml"/>
  <Override PartName="/word/footer43.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53.xml" ContentType="application/vnd.openxmlformats-officedocument.wordprocessingml.header+xml"/>
  <Override PartName="/word/footer46.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56.xml" ContentType="application/vnd.openxmlformats-officedocument.wordprocessingml.header+xml"/>
  <Override PartName="/word/footer49.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50.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62.xml" ContentType="application/vnd.openxmlformats-officedocument.wordprocessingml.header+xml"/>
  <Override PartName="/word/footer53.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65.xml" ContentType="application/vnd.openxmlformats-officedocument.wordprocessingml.header+xml"/>
  <Override PartName="/word/footer56.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71.xml" ContentType="application/vnd.openxmlformats-officedocument.wordprocessingml.header+xml"/>
  <Override PartName="/word/footer6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40B91" w14:textId="77777777" w:rsidR="00F312FB" w:rsidRDefault="00F312FB">
      <w:pPr>
        <w:spacing w:after="160" w:line="278" w:lineRule="auto"/>
      </w:pPr>
    </w:p>
    <w:p w14:paraId="738C7FE1" w14:textId="77777777" w:rsidR="002D6A92" w:rsidRDefault="002D6A92" w:rsidP="002D6A92"/>
    <w:p w14:paraId="7012E281" w14:textId="77777777" w:rsidR="002D6A92" w:rsidRDefault="002D6A92" w:rsidP="002D6A92">
      <w:pPr>
        <w:rPr>
          <w:rFonts w:asciiTheme="majorHAnsi" w:eastAsiaTheme="majorEastAsia" w:hAnsiTheme="majorHAnsi" w:cstheme="majorBidi"/>
          <w:noProof w:val="0"/>
          <w:sz w:val="33"/>
          <w:szCs w:val="40"/>
        </w:rPr>
      </w:pPr>
      <w:r>
        <w:br w:type="page"/>
      </w:r>
    </w:p>
    <w:p w14:paraId="1F88742A" w14:textId="77777777" w:rsidR="002D6A92" w:rsidRDefault="002D6A92" w:rsidP="002D6A92"/>
    <w:p w14:paraId="50DD2821" w14:textId="77777777" w:rsidR="002D6A92" w:rsidRPr="00292187" w:rsidRDefault="00841F05" w:rsidP="00292187">
      <w:pPr>
        <w:pStyle w:val="Rubrik"/>
      </w:pPr>
      <w:r w:rsidRPr="00292187">
        <w:t>Title</w:t>
      </w:r>
    </w:p>
    <w:p w14:paraId="4F594EA8" w14:textId="77777777" w:rsidR="00457663" w:rsidRPr="00457663" w:rsidRDefault="00457663" w:rsidP="00672106">
      <w:pPr>
        <w:pStyle w:val="Underrubrik"/>
      </w:pPr>
      <w:r w:rsidRPr="00457663">
        <w:t>Subtitle</w:t>
      </w:r>
    </w:p>
    <w:p w14:paraId="302B669D" w14:textId="77777777" w:rsidR="00457663" w:rsidRPr="00457663" w:rsidRDefault="00457663" w:rsidP="00457663"/>
    <w:p w14:paraId="0C0C57E0" w14:textId="77777777" w:rsidR="002D6A92" w:rsidRDefault="002D6A92" w:rsidP="002D6A92"/>
    <w:p w14:paraId="5093E0C0" w14:textId="77777777" w:rsidR="002D6A92" w:rsidRDefault="002D6A92">
      <w:pPr>
        <w:spacing w:after="160" w:line="278" w:lineRule="auto"/>
      </w:pPr>
      <w:r>
        <w:br w:type="page"/>
      </w:r>
    </w:p>
    <w:p w14:paraId="5421FE50" w14:textId="77777777" w:rsidR="002D6A92" w:rsidRDefault="002D6A92" w:rsidP="002D6A92"/>
    <w:p w14:paraId="372637BA" w14:textId="77777777" w:rsidR="002D6A92" w:rsidRDefault="002D6A92">
      <w:pPr>
        <w:spacing w:after="160" w:line="278" w:lineRule="auto"/>
      </w:pPr>
      <w:r>
        <w:br w:type="page"/>
      </w:r>
    </w:p>
    <w:tbl>
      <w:tblPr>
        <w:tblStyle w:val="Tabellrutnt"/>
        <w:tblW w:w="7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tblGrid>
      <w:tr w:rsidR="00841F05" w14:paraId="739D6CB3" w14:textId="77777777" w:rsidTr="00841F05">
        <w:trPr>
          <w:cnfStyle w:val="100000000000" w:firstRow="1" w:lastRow="0" w:firstColumn="0" w:lastColumn="0" w:oddVBand="0" w:evenVBand="0" w:oddHBand="0" w:evenHBand="0" w:firstRowFirstColumn="0" w:firstRowLastColumn="0" w:lastRowFirstColumn="0" w:lastRowLastColumn="0"/>
          <w:trHeight w:val="567"/>
        </w:trPr>
        <w:tc>
          <w:tcPr>
            <w:tcW w:w="7143" w:type="dxa"/>
          </w:tcPr>
          <w:p w14:paraId="5034AD4A" w14:textId="77777777" w:rsidR="00841F05" w:rsidRPr="00457663" w:rsidRDefault="00841F05" w:rsidP="00841F05">
            <w:pPr>
              <w:jc w:val="center"/>
              <w:rPr>
                <w:b w:val="0"/>
                <w:bCs/>
                <w:spacing w:val="20"/>
              </w:rPr>
            </w:pPr>
            <w:r w:rsidRPr="00457663">
              <w:rPr>
                <w:b w:val="0"/>
                <w:bCs/>
                <w:spacing w:val="20"/>
              </w:rPr>
              <w:lastRenderedPageBreak/>
              <w:t>DOCTORAL DISSERTATION</w:t>
            </w:r>
          </w:p>
          <w:p w14:paraId="0FE8DE1B" w14:textId="77777777" w:rsidR="00841F05" w:rsidRPr="00457663" w:rsidRDefault="00841F05" w:rsidP="00457663">
            <w:pPr>
              <w:pStyle w:val="RubrikTitle1"/>
              <w:rPr>
                <w:b w:val="0"/>
                <w:bCs w:val="0"/>
              </w:rPr>
            </w:pPr>
            <w:r w:rsidRPr="00457663">
              <w:rPr>
                <w:b w:val="0"/>
                <w:bCs w:val="0"/>
              </w:rPr>
              <w:t>Title</w:t>
            </w:r>
          </w:p>
        </w:tc>
      </w:tr>
      <w:tr w:rsidR="00841F05" w14:paraId="73E1EB70" w14:textId="77777777" w:rsidTr="00841F05">
        <w:trPr>
          <w:trHeight w:val="907"/>
        </w:trPr>
        <w:tc>
          <w:tcPr>
            <w:tcW w:w="7143" w:type="dxa"/>
          </w:tcPr>
          <w:p w14:paraId="79600663" w14:textId="77777777" w:rsidR="00841F05" w:rsidRPr="00672106" w:rsidRDefault="00292187" w:rsidP="00672106">
            <w:pPr>
              <w:pStyle w:val="Underrubrik"/>
            </w:pPr>
            <w:r>
              <w:t>Subtitle</w:t>
            </w:r>
          </w:p>
        </w:tc>
      </w:tr>
      <w:tr w:rsidR="00841F05" w14:paraId="4E33CF4A" w14:textId="77777777" w:rsidTr="00841F05">
        <w:trPr>
          <w:trHeight w:val="567"/>
        </w:trPr>
        <w:tc>
          <w:tcPr>
            <w:tcW w:w="7143" w:type="dxa"/>
          </w:tcPr>
          <w:p w14:paraId="3D12220C" w14:textId="77777777" w:rsidR="00841F05" w:rsidRPr="00841F05" w:rsidRDefault="00841F05" w:rsidP="00841F05">
            <w:pPr>
              <w:jc w:val="center"/>
              <w:rPr>
                <w:rFonts w:asciiTheme="majorHAnsi" w:hAnsiTheme="majorHAnsi" w:cstheme="majorHAnsi"/>
                <w:sz w:val="16"/>
                <w:szCs w:val="16"/>
              </w:rPr>
            </w:pPr>
            <w:r w:rsidRPr="00841F05">
              <w:rPr>
                <w:rFonts w:asciiTheme="majorHAnsi" w:hAnsiTheme="majorHAnsi" w:cstheme="majorHAnsi"/>
                <w:sz w:val="16"/>
                <w:szCs w:val="16"/>
              </w:rPr>
              <w:t>AUTHOR</w:t>
            </w:r>
          </w:p>
          <w:p w14:paraId="7BB0F1A9" w14:textId="77777777" w:rsidR="00841F05" w:rsidRPr="00841F05" w:rsidRDefault="00841F05" w:rsidP="00841F05">
            <w:pPr>
              <w:jc w:val="center"/>
              <w:rPr>
                <w:i/>
                <w:iCs/>
                <w:sz w:val="16"/>
                <w:szCs w:val="16"/>
              </w:rPr>
            </w:pPr>
            <w:r w:rsidRPr="00841F05">
              <w:rPr>
                <w:i/>
                <w:iCs/>
                <w:sz w:val="16"/>
                <w:szCs w:val="16"/>
              </w:rPr>
              <w:t>Informatics</w:t>
            </w:r>
            <w:r w:rsidR="0021009A">
              <w:rPr>
                <w:i/>
                <w:iCs/>
                <w:sz w:val="16"/>
                <w:szCs w:val="16"/>
              </w:rPr>
              <w:t xml:space="preserve"> / Health Science</w:t>
            </w:r>
          </w:p>
        </w:tc>
      </w:tr>
      <w:tr w:rsidR="00841F05" w14:paraId="16FE4D43" w14:textId="77777777" w:rsidTr="00841F05">
        <w:trPr>
          <w:trHeight w:val="4819"/>
        </w:trPr>
        <w:tc>
          <w:tcPr>
            <w:tcW w:w="7143" w:type="dxa"/>
            <w:vAlign w:val="bottom"/>
          </w:tcPr>
          <w:p w14:paraId="34A41D21" w14:textId="77777777" w:rsidR="00841F05" w:rsidRDefault="00841F05" w:rsidP="00841F05">
            <w:pPr>
              <w:jc w:val="center"/>
            </w:pPr>
            <w:r>
              <w:rPr>
                <w:lang w:eastAsia="en-GB"/>
              </w:rPr>
              <w:drawing>
                <wp:inline distT="0" distB="0" distL="0" distR="0" wp14:anchorId="0267BF4C" wp14:editId="61228639">
                  <wp:extent cx="1242000" cy="1260000"/>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2000" cy="1260000"/>
                          </a:xfrm>
                          <a:prstGeom prst="rect">
                            <a:avLst/>
                          </a:prstGeom>
                          <a:noFill/>
                          <a:ln>
                            <a:noFill/>
                          </a:ln>
                        </pic:spPr>
                      </pic:pic>
                    </a:graphicData>
                  </a:graphic>
                </wp:inline>
              </w:drawing>
            </w:r>
          </w:p>
        </w:tc>
      </w:tr>
    </w:tbl>
    <w:p w14:paraId="34E6C7C0" w14:textId="77777777" w:rsidR="00E353EE" w:rsidRDefault="00E353EE" w:rsidP="002D6A92"/>
    <w:p w14:paraId="1489E45F" w14:textId="77777777" w:rsidR="002D6A92" w:rsidRDefault="002D6A92" w:rsidP="002D6A92"/>
    <w:p w14:paraId="090ADF44" w14:textId="77777777" w:rsidR="003643DE" w:rsidRDefault="003643DE">
      <w:pPr>
        <w:spacing w:after="160" w:line="278" w:lineRule="auto"/>
      </w:pPr>
      <w:r>
        <w:br w:type="page"/>
      </w:r>
    </w:p>
    <w:tbl>
      <w:tblPr>
        <w:tblStyle w:val="Tabellrutnt"/>
        <w:tblW w:w="72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58"/>
      </w:tblGrid>
      <w:tr w:rsidR="003643DE" w:rsidRPr="00B65608" w14:paraId="58DBC7B8" w14:textId="77777777" w:rsidTr="00562B1D">
        <w:trPr>
          <w:cnfStyle w:val="100000000000" w:firstRow="1" w:lastRow="0" w:firstColumn="0" w:lastColumn="0" w:oddVBand="0" w:evenVBand="0" w:oddHBand="0" w:evenHBand="0" w:firstRowFirstColumn="0" w:firstRowLastColumn="0" w:lastRowFirstColumn="0" w:lastRowLastColumn="0"/>
          <w:trHeight w:hRule="exact" w:val="2041"/>
          <w:jc w:val="center"/>
        </w:trPr>
        <w:tc>
          <w:tcPr>
            <w:tcW w:w="7258" w:type="dxa"/>
          </w:tcPr>
          <w:p w14:paraId="0123E383" w14:textId="77777777" w:rsidR="003643DE" w:rsidRPr="00760722" w:rsidRDefault="00CE7609" w:rsidP="003643DE">
            <w:pPr>
              <w:spacing w:line="276" w:lineRule="auto"/>
              <w:jc w:val="center"/>
            </w:pPr>
            <w:sdt>
              <w:sdtPr>
                <w:alias w:val="Company logo - Remove if not applicable"/>
                <w:tag w:val="Company logo - Remove if not applicable"/>
                <w:id w:val="-103119494"/>
                <w:showingPlcHdr/>
                <w:picture/>
              </w:sdtPr>
              <w:sdtEndPr/>
              <w:sdtContent>
                <w:r w:rsidR="003643DE">
                  <w:rPr>
                    <w:lang w:eastAsia="en-GB"/>
                  </w:rPr>
                  <w:drawing>
                    <wp:inline distT="0" distB="0" distL="0" distR="0" wp14:anchorId="04841AB8" wp14:editId="5B01BF70">
                      <wp:extent cx="2052000" cy="1296000"/>
                      <wp:effectExtent l="0" t="0" r="5715" b="0"/>
                      <wp:docPr id="9" name="Picture 1" descr="En bild som visar vit,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En bild som visar vit, design&#10;&#10;Automatiskt genererad beskriv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00" cy="1296000"/>
                              </a:xfrm>
                              <a:prstGeom prst="rect">
                                <a:avLst/>
                              </a:prstGeom>
                              <a:noFill/>
                              <a:ln>
                                <a:noFill/>
                              </a:ln>
                            </pic:spPr>
                          </pic:pic>
                        </a:graphicData>
                      </a:graphic>
                    </wp:inline>
                  </w:drawing>
                </w:r>
              </w:sdtContent>
            </w:sdt>
          </w:p>
        </w:tc>
      </w:tr>
      <w:tr w:rsidR="003643DE" w:rsidRPr="00B65608" w14:paraId="79CB6106" w14:textId="77777777" w:rsidTr="003643DE">
        <w:trPr>
          <w:trHeight w:hRule="exact" w:val="2891"/>
          <w:jc w:val="center"/>
        </w:trPr>
        <w:tc>
          <w:tcPr>
            <w:tcW w:w="7258" w:type="dxa"/>
          </w:tcPr>
          <w:p w14:paraId="0289C15B" w14:textId="77777777" w:rsidR="003643DE" w:rsidRPr="003643DE" w:rsidRDefault="003643DE" w:rsidP="003643DE">
            <w:pPr>
              <w:spacing w:after="0" w:line="240" w:lineRule="auto"/>
              <w:jc w:val="center"/>
            </w:pPr>
          </w:p>
        </w:tc>
      </w:tr>
      <w:tr w:rsidR="003643DE" w:rsidRPr="00B65608" w14:paraId="6041BCA5" w14:textId="77777777" w:rsidTr="006B52ED">
        <w:trPr>
          <w:trHeight w:hRule="exact" w:val="3572"/>
          <w:jc w:val="center"/>
        </w:trPr>
        <w:tc>
          <w:tcPr>
            <w:tcW w:w="7258" w:type="dxa"/>
          </w:tcPr>
          <w:p w14:paraId="0A562064" w14:textId="77777777" w:rsidR="003643DE" w:rsidRPr="003643DE" w:rsidRDefault="003643DE" w:rsidP="003643DE">
            <w:pPr>
              <w:spacing w:after="0" w:line="240" w:lineRule="auto"/>
              <w:jc w:val="center"/>
              <w:rPr>
                <w:sz w:val="24"/>
              </w:rPr>
            </w:pPr>
            <w:r w:rsidRPr="009429F7">
              <w:rPr>
                <w:caps/>
                <w:sz w:val="24"/>
              </w:rPr>
              <w:t>Author</w:t>
            </w:r>
            <w:r w:rsidRPr="003643DE">
              <w:rPr>
                <w:sz w:val="24"/>
              </w:rPr>
              <w:t>, 20</w:t>
            </w:r>
            <w:r w:rsidR="00460792">
              <w:rPr>
                <w:sz w:val="24"/>
              </w:rPr>
              <w:t>XX</w:t>
            </w:r>
          </w:p>
          <w:p w14:paraId="25255474" w14:textId="77777777" w:rsidR="003643DE" w:rsidRPr="003643DE" w:rsidRDefault="00292187" w:rsidP="00672106">
            <w:pPr>
              <w:spacing w:before="120" w:after="400" w:line="240" w:lineRule="auto"/>
              <w:jc w:val="center"/>
            </w:pPr>
            <w:r w:rsidRPr="00292187">
              <w:t>Doctoral Dissertation</w:t>
            </w:r>
          </w:p>
          <w:p w14:paraId="24259B7E" w14:textId="77777777" w:rsidR="00292187" w:rsidRPr="00292187" w:rsidRDefault="00292187" w:rsidP="00292187">
            <w:pPr>
              <w:spacing w:after="0" w:line="240" w:lineRule="auto"/>
              <w:jc w:val="center"/>
            </w:pPr>
            <w:r w:rsidRPr="00292187">
              <w:rPr>
                <w:i/>
                <w:iCs/>
              </w:rPr>
              <w:t>Title:</w:t>
            </w:r>
            <w:r w:rsidRPr="00292187">
              <w:t xml:space="preserve"> Name of title</w:t>
            </w:r>
          </w:p>
          <w:p w14:paraId="51CAF0D6" w14:textId="77777777" w:rsidR="003643DE" w:rsidRPr="00292187" w:rsidRDefault="00292187" w:rsidP="006B52ED">
            <w:pPr>
              <w:spacing w:before="60" w:after="160" w:line="240" w:lineRule="auto"/>
              <w:jc w:val="center"/>
              <w:rPr>
                <w:sz w:val="16"/>
                <w:szCs w:val="18"/>
              </w:rPr>
            </w:pPr>
            <w:r w:rsidRPr="00292187">
              <w:rPr>
                <w:sz w:val="16"/>
                <w:szCs w:val="18"/>
              </w:rPr>
              <w:t>Subtitle</w:t>
            </w:r>
          </w:p>
          <w:p w14:paraId="71862731" w14:textId="77777777" w:rsidR="003643DE" w:rsidRPr="003643DE" w:rsidRDefault="003643DE" w:rsidP="003643DE">
            <w:pPr>
              <w:spacing w:after="0" w:line="240" w:lineRule="auto"/>
              <w:jc w:val="center"/>
            </w:pPr>
            <w:r w:rsidRPr="003643DE">
              <w:t>University of Skövde 20</w:t>
            </w:r>
            <w:r w:rsidR="00292187">
              <w:t>XX</w:t>
            </w:r>
            <w:r w:rsidRPr="003643DE">
              <w:t>, Sweden</w:t>
            </w:r>
          </w:p>
          <w:p w14:paraId="429A80C1" w14:textId="77777777" w:rsidR="003643DE" w:rsidRPr="00E14CE5" w:rsidRDefault="003643DE" w:rsidP="006B52ED">
            <w:pPr>
              <w:spacing w:after="320" w:line="240" w:lineRule="auto"/>
              <w:jc w:val="center"/>
              <w:rPr>
                <w:lang w:val="en-US"/>
              </w:rPr>
            </w:pPr>
            <w:r w:rsidRPr="00E14CE5">
              <w:rPr>
                <w:lang w:val="en-US"/>
              </w:rPr>
              <w:t>www.his.se</w:t>
            </w:r>
          </w:p>
          <w:p w14:paraId="3C4A52FE" w14:textId="79CE0DDA" w:rsidR="00292187" w:rsidRPr="00562B1D" w:rsidRDefault="00292187" w:rsidP="006B52ED">
            <w:pPr>
              <w:spacing w:after="160" w:line="240" w:lineRule="auto"/>
              <w:jc w:val="center"/>
              <w:rPr>
                <w:lang w:val="en-US"/>
              </w:rPr>
            </w:pPr>
            <w:r w:rsidRPr="00562B1D">
              <w:rPr>
                <w:i/>
                <w:iCs/>
                <w:lang w:val="en-US"/>
              </w:rPr>
              <w:t>Printer</w:t>
            </w:r>
            <w:r w:rsidRPr="00562B1D">
              <w:rPr>
                <w:lang w:val="en-US"/>
              </w:rPr>
              <w:t xml:space="preserve">: </w:t>
            </w:r>
            <w:r w:rsidR="00462172">
              <w:rPr>
                <w:lang w:val="en-US"/>
              </w:rPr>
              <w:t>T</w:t>
            </w:r>
            <w:r w:rsidR="00562B1D" w:rsidRPr="00562B1D">
              <w:rPr>
                <w:lang w:val="en-US"/>
              </w:rPr>
              <w:t>he name of the printing house</w:t>
            </w:r>
            <w:r w:rsidR="00462172">
              <w:rPr>
                <w:lang w:val="en-US"/>
              </w:rPr>
              <w:t>, place of printing</w:t>
            </w:r>
          </w:p>
          <w:p w14:paraId="0A5E9CD0" w14:textId="77777777" w:rsidR="0021009A" w:rsidRPr="00562B1D" w:rsidRDefault="0021009A" w:rsidP="0021009A">
            <w:pPr>
              <w:spacing w:after="160" w:line="240" w:lineRule="auto"/>
              <w:jc w:val="center"/>
              <w:rPr>
                <w:lang w:val="en-US"/>
              </w:rPr>
            </w:pPr>
            <w:r w:rsidRPr="00562B1D">
              <w:rPr>
                <w:lang w:val="en-US"/>
              </w:rPr>
              <w:t>ISBN XXX-XX-XXXXXX</w:t>
            </w:r>
            <w:r w:rsidR="002D2217">
              <w:rPr>
                <w:lang w:val="en-US"/>
              </w:rPr>
              <w:t>-</w:t>
            </w:r>
            <w:r w:rsidRPr="00562B1D">
              <w:rPr>
                <w:lang w:val="en-US"/>
              </w:rPr>
              <w:t>X-X (</w:t>
            </w:r>
            <w:r w:rsidR="004A0E88" w:rsidRPr="00562B1D">
              <w:rPr>
                <w:lang w:val="en-US"/>
              </w:rPr>
              <w:t>Print)</w:t>
            </w:r>
            <w:r w:rsidRPr="00562B1D">
              <w:rPr>
                <w:lang w:val="en-US"/>
              </w:rPr>
              <w:br/>
              <w:t>ISBN XXX-XX-XXXXXX</w:t>
            </w:r>
            <w:r w:rsidR="002D2217">
              <w:rPr>
                <w:lang w:val="en-US"/>
              </w:rPr>
              <w:t>-</w:t>
            </w:r>
            <w:r w:rsidRPr="00562B1D">
              <w:rPr>
                <w:lang w:val="en-US"/>
              </w:rPr>
              <w:t>X-X (</w:t>
            </w:r>
            <w:r w:rsidR="00562B1D" w:rsidRPr="00562B1D">
              <w:rPr>
                <w:lang w:val="en-US"/>
              </w:rPr>
              <w:t>PDF</w:t>
            </w:r>
            <w:r w:rsidRPr="00562B1D">
              <w:rPr>
                <w:lang w:val="en-US"/>
              </w:rPr>
              <w:t>)</w:t>
            </w:r>
          </w:p>
          <w:p w14:paraId="6AB2966D" w14:textId="77777777" w:rsidR="003643DE" w:rsidRPr="003643DE" w:rsidRDefault="0021009A" w:rsidP="0021009A">
            <w:pPr>
              <w:spacing w:after="0" w:line="240" w:lineRule="auto"/>
              <w:jc w:val="center"/>
            </w:pPr>
            <w:r w:rsidRPr="00292187">
              <w:t xml:space="preserve">Dissertation Series No. </w:t>
            </w:r>
            <w:r>
              <w:t xml:space="preserve">XX </w:t>
            </w:r>
            <w:r w:rsidRPr="00292187">
              <w:t>(</w:t>
            </w:r>
            <w:r>
              <w:t>20XX</w:t>
            </w:r>
            <w:r w:rsidRPr="00292187">
              <w:t>)</w:t>
            </w:r>
          </w:p>
        </w:tc>
      </w:tr>
    </w:tbl>
    <w:p w14:paraId="54EEF91B" w14:textId="77777777" w:rsidR="0092272F" w:rsidRDefault="0092272F" w:rsidP="002D6A92"/>
    <w:p w14:paraId="6ED7619D" w14:textId="77777777" w:rsidR="0092272F" w:rsidRDefault="0092272F">
      <w:pPr>
        <w:spacing w:after="160" w:line="278" w:lineRule="auto"/>
      </w:pPr>
      <w:r>
        <w:br w:type="page"/>
      </w:r>
    </w:p>
    <w:p w14:paraId="57C8B7F3" w14:textId="77777777" w:rsidR="003643DE" w:rsidRDefault="003643DE" w:rsidP="002D6A92"/>
    <w:p w14:paraId="4A45BF1E" w14:textId="77777777" w:rsidR="005C2A4F" w:rsidRDefault="005C2A4F">
      <w:pPr>
        <w:spacing w:after="160" w:line="278" w:lineRule="auto"/>
        <w:sectPr w:rsidR="005C2A4F" w:rsidSect="0090009E">
          <w:headerReference w:type="even" r:id="rId10"/>
          <w:headerReference w:type="default" r:id="rId11"/>
          <w:footerReference w:type="even" r:id="rId12"/>
          <w:pgSz w:w="9526" w:h="13608"/>
          <w:pgMar w:top="1191" w:right="1191" w:bottom="1191" w:left="1191" w:header="567" w:footer="567" w:gutter="0"/>
          <w:cols w:space="708"/>
          <w:titlePg/>
          <w:docGrid w:linePitch="360"/>
        </w:sectPr>
      </w:pPr>
    </w:p>
    <w:p w14:paraId="70C1B391" w14:textId="77777777" w:rsidR="005C2A4F" w:rsidRPr="005C2A4F" w:rsidRDefault="005C2A4F" w:rsidP="00AF0C83">
      <w:pPr>
        <w:pStyle w:val="Rubrik0"/>
      </w:pPr>
      <w:r w:rsidRPr="005C2A4F">
        <w:lastRenderedPageBreak/>
        <w:t>Abstract</w:t>
      </w:r>
    </w:p>
    <w:p w14:paraId="5212C16E" w14:textId="77777777" w:rsidR="0021009A" w:rsidRDefault="0021009A" w:rsidP="0021009A">
      <w:pPr>
        <w:spacing w:after="160" w:line="278" w:lineRule="auto"/>
      </w:pPr>
      <w:r>
        <w:t>Write your text here</w:t>
      </w:r>
      <w:r w:rsidR="00562B1D">
        <w:t xml:space="preserve">.  </w:t>
      </w:r>
      <w:r w:rsidR="00562B1D" w:rsidRPr="00562B1D">
        <w:t>Provide a brief, easy-to-understand overview of the essential content of the work. Try to be concise. Keep it to approximately 360 words. In English.</w:t>
      </w:r>
    </w:p>
    <w:p w14:paraId="34936743" w14:textId="77777777" w:rsidR="005C2A4F" w:rsidRDefault="005C2A4F">
      <w:pPr>
        <w:spacing w:after="160" w:line="278" w:lineRule="auto"/>
      </w:pPr>
      <w:r>
        <w:br w:type="page"/>
      </w:r>
    </w:p>
    <w:p w14:paraId="15ED4810" w14:textId="77777777" w:rsidR="005C2A4F" w:rsidRDefault="005C2A4F" w:rsidP="005C2A4F"/>
    <w:p w14:paraId="4AF255AB" w14:textId="77777777" w:rsidR="005C2A4F" w:rsidRDefault="005C2A4F" w:rsidP="005C2A4F"/>
    <w:p w14:paraId="4DCD6261" w14:textId="77777777" w:rsidR="005C2A4F" w:rsidRDefault="005C2A4F" w:rsidP="005C2A4F">
      <w:pPr>
        <w:sectPr w:rsidR="005C2A4F" w:rsidSect="0040728D">
          <w:headerReference w:type="even" r:id="rId13"/>
          <w:headerReference w:type="default" r:id="rId14"/>
          <w:footerReference w:type="default" r:id="rId15"/>
          <w:headerReference w:type="first" r:id="rId16"/>
          <w:footerReference w:type="first" r:id="rId17"/>
          <w:pgSz w:w="9526" w:h="13608"/>
          <w:pgMar w:top="1191" w:right="1191" w:bottom="1191" w:left="1191" w:header="567" w:footer="567" w:gutter="0"/>
          <w:pgNumType w:fmt="upperRoman" w:start="1"/>
          <w:cols w:space="708"/>
          <w:titlePg/>
          <w:docGrid w:linePitch="360"/>
        </w:sectPr>
      </w:pPr>
    </w:p>
    <w:p w14:paraId="5B43F43C" w14:textId="77777777" w:rsidR="005C2A4F" w:rsidRDefault="005C2A4F" w:rsidP="00AF0C83">
      <w:pPr>
        <w:pStyle w:val="Rubrik0"/>
      </w:pPr>
      <w:r w:rsidRPr="005C2A4F">
        <w:lastRenderedPageBreak/>
        <w:t>Sammanfattning</w:t>
      </w:r>
    </w:p>
    <w:p w14:paraId="58FD8932" w14:textId="77777777" w:rsidR="0021009A" w:rsidRDefault="0021009A" w:rsidP="0021009A">
      <w:pPr>
        <w:spacing w:after="160" w:line="278" w:lineRule="auto"/>
      </w:pPr>
      <w:r>
        <w:t>Write your text here</w:t>
      </w:r>
      <w:r w:rsidR="00562B1D">
        <w:t xml:space="preserve">. </w:t>
      </w:r>
      <w:r w:rsidR="00562B1D" w:rsidRPr="00562B1D">
        <w:t>Provide a brief, easy-to-understand overview of the essential content of the work. Try to be concise. Keep it to approximately 360 words. In Swedish.</w:t>
      </w:r>
    </w:p>
    <w:p w14:paraId="1185367B" w14:textId="77777777" w:rsidR="00973CF9" w:rsidRDefault="00973CF9">
      <w:pPr>
        <w:spacing w:after="160" w:line="278" w:lineRule="auto"/>
      </w:pPr>
    </w:p>
    <w:p w14:paraId="3E87D511" w14:textId="77777777" w:rsidR="005C2A4F" w:rsidRDefault="005C2A4F">
      <w:pPr>
        <w:spacing w:after="160" w:line="278" w:lineRule="auto"/>
      </w:pPr>
      <w:r>
        <w:br w:type="page"/>
      </w:r>
    </w:p>
    <w:p w14:paraId="7C05B27B" w14:textId="77777777" w:rsidR="005C2A4F" w:rsidRDefault="005C2A4F" w:rsidP="005C2A4F"/>
    <w:p w14:paraId="019D1990" w14:textId="77777777" w:rsidR="005C2A4F" w:rsidRDefault="005C2A4F" w:rsidP="005C2A4F"/>
    <w:p w14:paraId="02EA6CFA" w14:textId="77777777" w:rsidR="005C2A4F" w:rsidRDefault="005C2A4F" w:rsidP="005C2A4F">
      <w:pPr>
        <w:sectPr w:rsidR="005C2A4F" w:rsidSect="0090009E">
          <w:pgSz w:w="9526" w:h="13608"/>
          <w:pgMar w:top="1191" w:right="1191" w:bottom="1191" w:left="1191" w:header="567" w:footer="567" w:gutter="0"/>
          <w:pgNumType w:fmt="upperRoman"/>
          <w:cols w:space="708"/>
          <w:titlePg/>
          <w:docGrid w:linePitch="360"/>
        </w:sectPr>
      </w:pPr>
    </w:p>
    <w:p w14:paraId="7663671E" w14:textId="5B0E42F4" w:rsidR="005C2A4F" w:rsidRPr="00351598" w:rsidRDefault="00351598" w:rsidP="00AF0C83">
      <w:pPr>
        <w:pStyle w:val="Rubrik0"/>
      </w:pPr>
      <w:r w:rsidRPr="002651CF">
        <w:lastRenderedPageBreak/>
        <w:t>Acknowledgments</w:t>
      </w:r>
    </w:p>
    <w:p w14:paraId="5E77ED5B" w14:textId="77777777" w:rsidR="00973CF9" w:rsidRDefault="0021009A">
      <w:pPr>
        <w:spacing w:after="160" w:line="278" w:lineRule="auto"/>
      </w:pPr>
      <w:r>
        <w:t>Write your text here</w:t>
      </w:r>
      <w:r w:rsidR="002025D8">
        <w:t xml:space="preserve">. Here </w:t>
      </w:r>
      <w:r w:rsidR="002025D8" w:rsidRPr="002025D8">
        <w:t>you can briefly express your gratitude towards everyone who has assisted your research efforts.</w:t>
      </w:r>
    </w:p>
    <w:p w14:paraId="39D9AC87" w14:textId="77777777" w:rsidR="005C2A4F" w:rsidRDefault="005C2A4F">
      <w:pPr>
        <w:spacing w:after="160" w:line="278" w:lineRule="auto"/>
      </w:pPr>
      <w:r>
        <w:br w:type="page"/>
      </w:r>
    </w:p>
    <w:p w14:paraId="6EBC832B" w14:textId="77777777" w:rsidR="005C2A4F" w:rsidRDefault="005C2A4F" w:rsidP="005C2A4F"/>
    <w:p w14:paraId="5100F770" w14:textId="77777777" w:rsidR="005C2A4F" w:rsidRDefault="005C2A4F" w:rsidP="005C2A4F">
      <w:pPr>
        <w:sectPr w:rsidR="005C2A4F" w:rsidSect="0090009E">
          <w:pgSz w:w="9526" w:h="13608"/>
          <w:pgMar w:top="1191" w:right="1191" w:bottom="1191" w:left="1191" w:header="567" w:footer="567" w:gutter="0"/>
          <w:pgNumType w:fmt="upperRoman"/>
          <w:cols w:space="708"/>
          <w:titlePg/>
          <w:docGrid w:linePitch="360"/>
        </w:sectPr>
      </w:pPr>
    </w:p>
    <w:p w14:paraId="2D217667" w14:textId="77777777" w:rsidR="005C2A4F" w:rsidRPr="00351598" w:rsidRDefault="00351598" w:rsidP="00AF0C83">
      <w:pPr>
        <w:pStyle w:val="Rubrik0"/>
      </w:pPr>
      <w:r w:rsidRPr="00351598">
        <w:lastRenderedPageBreak/>
        <w:t>Publications</w:t>
      </w:r>
    </w:p>
    <w:p w14:paraId="77C82AC7" w14:textId="77777777" w:rsidR="0021009A" w:rsidRPr="00B744D1" w:rsidRDefault="0021009A" w:rsidP="0021009A">
      <w:pPr>
        <w:rPr>
          <w:lang w:val="en-US"/>
        </w:rPr>
      </w:pPr>
      <w:r w:rsidRPr="00B744D1">
        <w:rPr>
          <w:lang w:val="en-US"/>
        </w:rPr>
        <w:t xml:space="preserve">Write your text here. </w:t>
      </w:r>
      <w:bookmarkStart w:id="0" w:name="_Hlk189213335"/>
      <w:r w:rsidRPr="00B744D1">
        <w:rPr>
          <w:lang w:val="en-US"/>
        </w:rPr>
        <w:t xml:space="preserve">Choose whether you want to organize the publications by relevance (see the example below) or list the publications in a continuous list without headings. </w:t>
      </w:r>
    </w:p>
    <w:p w14:paraId="551DFA92" w14:textId="77777777" w:rsidR="0021009A" w:rsidRDefault="0021009A" w:rsidP="0021009A">
      <w:pPr>
        <w:rPr>
          <w:lang w:val="en-US"/>
        </w:rPr>
      </w:pPr>
      <w:r w:rsidRPr="00B744D1">
        <w:rPr>
          <w:lang w:val="en-US"/>
        </w:rPr>
        <w:t>Use a consistent way of writing references below.</w:t>
      </w:r>
    </w:p>
    <w:bookmarkEnd w:id="0"/>
    <w:p w14:paraId="7A228AA1" w14:textId="77777777" w:rsidR="0021009A" w:rsidRPr="00B744D1" w:rsidRDefault="0021009A" w:rsidP="0021009A">
      <w:pPr>
        <w:pStyle w:val="Rubrik2inledande"/>
      </w:pPr>
      <w:r w:rsidRPr="00B744D1">
        <w:t>Publications with high relevance</w:t>
      </w:r>
    </w:p>
    <w:p w14:paraId="1A2D294B" w14:textId="77777777" w:rsidR="0021009A" w:rsidRDefault="0021009A" w:rsidP="00510BA0">
      <w:pPr>
        <w:pStyle w:val="Publicationslist"/>
      </w:pPr>
      <w:bookmarkStart w:id="1" w:name="_Hlk167094482"/>
      <w:r w:rsidRPr="00B744D1">
        <w:t xml:space="preserve">Surname, X.X., </w:t>
      </w:r>
      <w:r w:rsidRPr="00510BA0">
        <w:t>Surname</w:t>
      </w:r>
      <w:r w:rsidRPr="00B744D1">
        <w:t>, X.X. &amp; Surname, X.X. (20XX). Title. Journal, vol</w:t>
      </w:r>
      <w:r w:rsidR="002025D8">
        <w:t>u</w:t>
      </w:r>
      <w:r w:rsidRPr="00B744D1">
        <w:t>me (number), pp XXX-</w:t>
      </w:r>
      <w:r w:rsidRPr="00510BA0">
        <w:t>XXX</w:t>
      </w:r>
      <w:r w:rsidRPr="00B744D1">
        <w:t>.</w:t>
      </w:r>
      <w:bookmarkEnd w:id="1"/>
    </w:p>
    <w:p w14:paraId="5195DDD0" w14:textId="77777777" w:rsidR="0021009A" w:rsidRPr="00B744D1" w:rsidRDefault="0021009A" w:rsidP="00510BA0">
      <w:pPr>
        <w:pStyle w:val="Publicationslist"/>
      </w:pPr>
      <w:r w:rsidRPr="00B744D1">
        <w:t xml:space="preserve">Surname, X.X., </w:t>
      </w:r>
      <w:r w:rsidRPr="00510BA0">
        <w:t>Surname</w:t>
      </w:r>
      <w:r w:rsidRPr="00B744D1">
        <w:t>, X.X. &amp; Surname, X.X. (20XX). Title. Journal, vol</w:t>
      </w:r>
      <w:r w:rsidR="002025D8">
        <w:t>u</w:t>
      </w:r>
      <w:r w:rsidRPr="00B744D1">
        <w:t xml:space="preserve">me (number), pp </w:t>
      </w:r>
      <w:r w:rsidRPr="00510BA0">
        <w:t>XXX</w:t>
      </w:r>
      <w:r w:rsidRPr="00B744D1">
        <w:t>-XXX.</w:t>
      </w:r>
    </w:p>
    <w:p w14:paraId="7D6B5DE9" w14:textId="77777777" w:rsidR="0021009A" w:rsidRPr="00B744D1" w:rsidRDefault="0021009A" w:rsidP="00510BA0">
      <w:pPr>
        <w:pStyle w:val="Publicationslist"/>
      </w:pPr>
      <w:r w:rsidRPr="00B744D1">
        <w:t>Surname, X.X., Surname, X.X. &amp; Surname, X.X. (20XX). Title. Journal, vol</w:t>
      </w:r>
      <w:r w:rsidR="002025D8">
        <w:t>u</w:t>
      </w:r>
      <w:r w:rsidRPr="00B744D1">
        <w:t>me (number), pp XXX-XXX.</w:t>
      </w:r>
    </w:p>
    <w:p w14:paraId="1AFE9C52" w14:textId="77777777" w:rsidR="0021009A" w:rsidRPr="00B744D1" w:rsidRDefault="0021009A" w:rsidP="0021009A">
      <w:pPr>
        <w:pStyle w:val="Rubrik2inledande"/>
      </w:pPr>
      <w:bookmarkStart w:id="2" w:name="_Toc167112781"/>
      <w:r w:rsidRPr="00B744D1">
        <w:t>Publications with lower relevance</w:t>
      </w:r>
      <w:bookmarkEnd w:id="2"/>
    </w:p>
    <w:p w14:paraId="34BFC630" w14:textId="77777777" w:rsidR="0021009A" w:rsidRDefault="0021009A" w:rsidP="00510BA0">
      <w:pPr>
        <w:pStyle w:val="Publicationslist"/>
      </w:pPr>
      <w:r w:rsidRPr="00B744D1">
        <w:t>Surname, X.X., Surname, X.X. &amp; Surname, X.X. (20XX). Title. Journal, vol</w:t>
      </w:r>
      <w:r w:rsidR="002025D8">
        <w:t>u</w:t>
      </w:r>
      <w:r w:rsidRPr="00B744D1">
        <w:t>me (number), pp XXX-XXX.</w:t>
      </w:r>
    </w:p>
    <w:p w14:paraId="3C22F575" w14:textId="77777777" w:rsidR="0021009A" w:rsidRPr="00B744D1" w:rsidRDefault="0021009A" w:rsidP="00510BA0">
      <w:pPr>
        <w:pStyle w:val="Publicationslist"/>
      </w:pPr>
      <w:r w:rsidRPr="00B744D1">
        <w:t>Surname, X.X., Surname, X.X. &amp; Surname, X.X. (20XX). Title. Journal, vol</w:t>
      </w:r>
      <w:r w:rsidR="002025D8">
        <w:t>u</w:t>
      </w:r>
      <w:r w:rsidRPr="00B744D1">
        <w:t>me (number), pp XXX-XXX.</w:t>
      </w:r>
    </w:p>
    <w:p w14:paraId="242F5110" w14:textId="77777777" w:rsidR="00973CF9" w:rsidRPr="0021009A" w:rsidRDefault="00973CF9">
      <w:pPr>
        <w:spacing w:after="160" w:line="278" w:lineRule="auto"/>
        <w:rPr>
          <w:lang w:val="en-US"/>
        </w:rPr>
      </w:pPr>
    </w:p>
    <w:p w14:paraId="46459832" w14:textId="77777777" w:rsidR="00EE08BF" w:rsidRDefault="00EE08BF">
      <w:pPr>
        <w:spacing w:after="160" w:line="278" w:lineRule="auto"/>
      </w:pPr>
      <w:r>
        <w:br w:type="page"/>
      </w:r>
    </w:p>
    <w:p w14:paraId="76EC97A5" w14:textId="77777777" w:rsidR="005C2A4F" w:rsidRDefault="005C2A4F" w:rsidP="005C2A4F"/>
    <w:p w14:paraId="6D827AD7" w14:textId="77777777" w:rsidR="00EE08BF" w:rsidRDefault="00EE08BF" w:rsidP="005C2A4F"/>
    <w:p w14:paraId="5E29DF7B" w14:textId="77777777" w:rsidR="00D62DA6" w:rsidRDefault="00D62DA6" w:rsidP="005C2A4F">
      <w:pPr>
        <w:sectPr w:rsidR="00D62DA6" w:rsidSect="0090009E">
          <w:pgSz w:w="9526" w:h="13608"/>
          <w:pgMar w:top="1191" w:right="1191" w:bottom="1191" w:left="1191" w:header="567" w:footer="567" w:gutter="0"/>
          <w:pgNumType w:fmt="upperRoman"/>
          <w:cols w:space="708"/>
          <w:titlePg/>
          <w:docGrid w:linePitch="360"/>
        </w:sectPr>
      </w:pPr>
    </w:p>
    <w:sdt>
      <w:sdtPr>
        <w:rPr>
          <w:rFonts w:asciiTheme="minorHAnsi" w:eastAsiaTheme="minorHAnsi" w:hAnsiTheme="minorHAnsi" w:cstheme="minorBidi"/>
          <w:caps w:val="0"/>
          <w:noProof/>
          <w:spacing w:val="0"/>
          <w:sz w:val="19"/>
          <w:szCs w:val="24"/>
        </w:rPr>
        <w:id w:val="1408106394"/>
        <w:docPartObj>
          <w:docPartGallery w:val="Table of Contents"/>
          <w:docPartUnique/>
        </w:docPartObj>
      </w:sdtPr>
      <w:sdtEndPr>
        <w:rPr>
          <w:b/>
          <w:bCs/>
        </w:rPr>
      </w:sdtEndPr>
      <w:sdtContent>
        <w:p w14:paraId="3E9C8597" w14:textId="77777777" w:rsidR="00D62DA6" w:rsidRDefault="00D62DA6" w:rsidP="00D62DA6">
          <w:pPr>
            <w:pStyle w:val="Innehllsfrteckningsrubrik"/>
          </w:pPr>
          <w:r w:rsidRPr="00EF5AE4">
            <w:t>Contents</w:t>
          </w:r>
        </w:p>
        <w:bookmarkStart w:id="3" w:name="_GoBack"/>
        <w:bookmarkEnd w:id="3"/>
        <w:p w14:paraId="6B2415A1" w14:textId="5C780DB3" w:rsidR="00CE7609" w:rsidRDefault="00D62DA6">
          <w:pPr>
            <w:pStyle w:val="Innehll1"/>
            <w:rPr>
              <w:rFonts w:asciiTheme="minorHAnsi" w:eastAsiaTheme="minorEastAsia" w:hAnsiTheme="minorHAnsi" w:cstheme="minorBidi"/>
              <w:caps w:val="0"/>
              <w:kern w:val="0"/>
              <w:sz w:val="22"/>
              <w:szCs w:val="22"/>
              <w:lang w:val="sv-SE" w:eastAsia="sv-SE"/>
              <w14:ligatures w14:val="none"/>
            </w:rPr>
          </w:pPr>
          <w:r>
            <w:rPr>
              <w:rFonts w:ascii="Arial" w:hAnsi="Arial" w:cs="Times New Roman (CS-brödtext)"/>
              <w:caps w:val="0"/>
            </w:rPr>
            <w:fldChar w:fldCharType="begin"/>
          </w:r>
          <w:r>
            <w:rPr>
              <w:rFonts w:ascii="Arial" w:hAnsi="Arial" w:cs="Times New Roman (CS-brödtext)"/>
              <w:caps w:val="0"/>
            </w:rPr>
            <w:instrText xml:space="preserve"> TOC \o "2-3" \h \z \t "Rubrik 1;1;Rubrik 1 ej numrering;1;Paper vit;2;Tom Chapter;1;PAPER RUBRIK VIT;2;Vit rubrik innehåll;1" </w:instrText>
          </w:r>
          <w:r>
            <w:rPr>
              <w:rFonts w:ascii="Arial" w:hAnsi="Arial" w:cs="Times New Roman (CS-brödtext)"/>
              <w:caps w:val="0"/>
            </w:rPr>
            <w:fldChar w:fldCharType="separate"/>
          </w:r>
          <w:hyperlink w:anchor="_Toc193874049" w:history="1">
            <w:r w:rsidR="00CE7609" w:rsidRPr="007E12D2">
              <w:rPr>
                <w:rStyle w:val="Hyperlnk"/>
              </w:rPr>
              <w:t>1</w:t>
            </w:r>
            <w:r w:rsidR="00CE7609">
              <w:rPr>
                <w:rFonts w:asciiTheme="minorHAnsi" w:eastAsiaTheme="minorEastAsia" w:hAnsiTheme="minorHAnsi" w:cstheme="minorBidi"/>
                <w:caps w:val="0"/>
                <w:kern w:val="0"/>
                <w:sz w:val="22"/>
                <w:szCs w:val="22"/>
                <w:lang w:val="sv-SE" w:eastAsia="sv-SE"/>
                <w14:ligatures w14:val="none"/>
              </w:rPr>
              <w:tab/>
            </w:r>
            <w:r w:rsidR="00CE7609" w:rsidRPr="007E12D2">
              <w:rPr>
                <w:rStyle w:val="Hyperlnk"/>
              </w:rPr>
              <w:t>Introduction</w:t>
            </w:r>
            <w:r w:rsidR="00CE7609">
              <w:rPr>
                <w:webHidden/>
              </w:rPr>
              <w:tab/>
            </w:r>
            <w:r w:rsidR="00CE7609">
              <w:rPr>
                <w:webHidden/>
              </w:rPr>
              <w:fldChar w:fldCharType="begin"/>
            </w:r>
            <w:r w:rsidR="00CE7609">
              <w:rPr>
                <w:webHidden/>
              </w:rPr>
              <w:instrText xml:space="preserve"> PAGEREF _Toc193874049 \h </w:instrText>
            </w:r>
            <w:r w:rsidR="00CE7609">
              <w:rPr>
                <w:webHidden/>
              </w:rPr>
            </w:r>
            <w:r w:rsidR="00CE7609">
              <w:rPr>
                <w:webHidden/>
              </w:rPr>
              <w:fldChar w:fldCharType="separate"/>
            </w:r>
            <w:r w:rsidR="00CE7609">
              <w:rPr>
                <w:webHidden/>
              </w:rPr>
              <w:t>1</w:t>
            </w:r>
            <w:r w:rsidR="00CE7609">
              <w:rPr>
                <w:webHidden/>
              </w:rPr>
              <w:fldChar w:fldCharType="end"/>
            </w:r>
          </w:hyperlink>
        </w:p>
        <w:p w14:paraId="625EC3DD" w14:textId="3C6A9357" w:rsidR="00CE7609" w:rsidRDefault="00CE7609">
          <w:pPr>
            <w:pStyle w:val="Innehll2"/>
            <w:rPr>
              <w:rFonts w:asciiTheme="minorHAnsi" w:eastAsiaTheme="minorEastAsia" w:hAnsiTheme="minorHAnsi" w:cstheme="minorBidi"/>
              <w:kern w:val="0"/>
              <w:sz w:val="22"/>
              <w:szCs w:val="22"/>
              <w:lang w:val="sv-SE" w:eastAsia="sv-SE"/>
              <w14:ligatures w14:val="none"/>
            </w:rPr>
          </w:pPr>
          <w:hyperlink w:anchor="_Toc193874050" w:history="1">
            <w:r w:rsidRPr="007E12D2">
              <w:rPr>
                <w:rStyle w:val="Hyperlnk"/>
              </w:rPr>
              <w:t>1.1</w:t>
            </w:r>
            <w:r>
              <w:rPr>
                <w:rFonts w:asciiTheme="minorHAnsi" w:eastAsiaTheme="minorEastAsia" w:hAnsiTheme="minorHAnsi" w:cstheme="minorBidi"/>
                <w:kern w:val="0"/>
                <w:sz w:val="22"/>
                <w:szCs w:val="22"/>
                <w:lang w:val="sv-SE" w:eastAsia="sv-SE"/>
                <w14:ligatures w14:val="none"/>
              </w:rPr>
              <w:tab/>
            </w:r>
            <w:r w:rsidRPr="007E12D2">
              <w:rPr>
                <w:rStyle w:val="Hyperlnk"/>
              </w:rPr>
              <w:t>Heading 2</w:t>
            </w:r>
            <w:r>
              <w:rPr>
                <w:webHidden/>
              </w:rPr>
              <w:tab/>
            </w:r>
            <w:r>
              <w:rPr>
                <w:webHidden/>
              </w:rPr>
              <w:fldChar w:fldCharType="begin"/>
            </w:r>
            <w:r>
              <w:rPr>
                <w:webHidden/>
              </w:rPr>
              <w:instrText xml:space="preserve"> PAGEREF _Toc193874050 \h </w:instrText>
            </w:r>
            <w:r>
              <w:rPr>
                <w:webHidden/>
              </w:rPr>
            </w:r>
            <w:r>
              <w:rPr>
                <w:webHidden/>
              </w:rPr>
              <w:fldChar w:fldCharType="separate"/>
            </w:r>
            <w:r>
              <w:rPr>
                <w:webHidden/>
              </w:rPr>
              <w:t>1</w:t>
            </w:r>
            <w:r>
              <w:rPr>
                <w:webHidden/>
              </w:rPr>
              <w:fldChar w:fldCharType="end"/>
            </w:r>
          </w:hyperlink>
        </w:p>
        <w:p w14:paraId="688CD138" w14:textId="3039AA7C" w:rsidR="00CE7609" w:rsidRDefault="00CE7609">
          <w:pPr>
            <w:pStyle w:val="Innehll3"/>
            <w:rPr>
              <w:rFonts w:asciiTheme="minorHAnsi" w:eastAsiaTheme="minorEastAsia" w:hAnsiTheme="minorHAnsi" w:cstheme="minorBidi"/>
              <w:kern w:val="0"/>
              <w:sz w:val="22"/>
              <w:szCs w:val="22"/>
              <w:lang w:val="sv-SE" w:eastAsia="sv-SE"/>
              <w14:ligatures w14:val="none"/>
            </w:rPr>
          </w:pPr>
          <w:hyperlink w:anchor="_Toc193874051" w:history="1">
            <w:r w:rsidRPr="007E12D2">
              <w:rPr>
                <w:rStyle w:val="Hyperlnk"/>
              </w:rPr>
              <w:t>1.1.1</w:t>
            </w:r>
            <w:r>
              <w:rPr>
                <w:rFonts w:asciiTheme="minorHAnsi" w:eastAsiaTheme="minorEastAsia" w:hAnsiTheme="minorHAnsi" w:cstheme="minorBidi"/>
                <w:kern w:val="0"/>
                <w:sz w:val="22"/>
                <w:szCs w:val="22"/>
                <w:lang w:val="sv-SE" w:eastAsia="sv-SE"/>
                <w14:ligatures w14:val="none"/>
              </w:rPr>
              <w:tab/>
            </w:r>
            <w:r w:rsidRPr="007E12D2">
              <w:rPr>
                <w:rStyle w:val="Hyperlnk"/>
              </w:rPr>
              <w:t>Heading 3</w:t>
            </w:r>
            <w:r>
              <w:rPr>
                <w:webHidden/>
              </w:rPr>
              <w:tab/>
            </w:r>
            <w:r>
              <w:rPr>
                <w:webHidden/>
              </w:rPr>
              <w:fldChar w:fldCharType="begin"/>
            </w:r>
            <w:r>
              <w:rPr>
                <w:webHidden/>
              </w:rPr>
              <w:instrText xml:space="preserve"> PAGEREF _Toc193874051 \h </w:instrText>
            </w:r>
            <w:r>
              <w:rPr>
                <w:webHidden/>
              </w:rPr>
            </w:r>
            <w:r>
              <w:rPr>
                <w:webHidden/>
              </w:rPr>
              <w:fldChar w:fldCharType="separate"/>
            </w:r>
            <w:r>
              <w:rPr>
                <w:webHidden/>
              </w:rPr>
              <w:t>1</w:t>
            </w:r>
            <w:r>
              <w:rPr>
                <w:webHidden/>
              </w:rPr>
              <w:fldChar w:fldCharType="end"/>
            </w:r>
          </w:hyperlink>
        </w:p>
        <w:p w14:paraId="7D434CAC" w14:textId="348A9D3A" w:rsidR="00CE7609" w:rsidRDefault="00CE7609">
          <w:pPr>
            <w:pStyle w:val="Innehll1"/>
            <w:rPr>
              <w:rFonts w:asciiTheme="minorHAnsi" w:eastAsiaTheme="minorEastAsia" w:hAnsiTheme="minorHAnsi" w:cstheme="minorBidi"/>
              <w:caps w:val="0"/>
              <w:kern w:val="0"/>
              <w:sz w:val="22"/>
              <w:szCs w:val="22"/>
              <w:lang w:val="sv-SE" w:eastAsia="sv-SE"/>
              <w14:ligatures w14:val="none"/>
            </w:rPr>
          </w:pPr>
          <w:hyperlink w:anchor="_Toc193874052" w:history="1">
            <w:r w:rsidRPr="007E12D2">
              <w:rPr>
                <w:rStyle w:val="Hyperlnk"/>
              </w:rPr>
              <w:t>2</w:t>
            </w:r>
            <w:r>
              <w:rPr>
                <w:rFonts w:asciiTheme="minorHAnsi" w:eastAsiaTheme="minorEastAsia" w:hAnsiTheme="minorHAnsi" w:cstheme="minorBidi"/>
                <w:caps w:val="0"/>
                <w:kern w:val="0"/>
                <w:sz w:val="22"/>
                <w:szCs w:val="22"/>
                <w:lang w:val="sv-SE" w:eastAsia="sv-SE"/>
                <w14:ligatures w14:val="none"/>
              </w:rPr>
              <w:tab/>
            </w:r>
            <w:r w:rsidRPr="007E12D2">
              <w:rPr>
                <w:rStyle w:val="Hyperlnk"/>
              </w:rPr>
              <w:t>Background</w:t>
            </w:r>
            <w:r>
              <w:rPr>
                <w:webHidden/>
              </w:rPr>
              <w:tab/>
            </w:r>
            <w:r>
              <w:rPr>
                <w:webHidden/>
              </w:rPr>
              <w:fldChar w:fldCharType="begin"/>
            </w:r>
            <w:r>
              <w:rPr>
                <w:webHidden/>
              </w:rPr>
              <w:instrText xml:space="preserve"> PAGEREF _Toc193874052 \h </w:instrText>
            </w:r>
            <w:r>
              <w:rPr>
                <w:webHidden/>
              </w:rPr>
            </w:r>
            <w:r>
              <w:rPr>
                <w:webHidden/>
              </w:rPr>
              <w:fldChar w:fldCharType="separate"/>
            </w:r>
            <w:r>
              <w:rPr>
                <w:webHidden/>
              </w:rPr>
              <w:t>7</w:t>
            </w:r>
            <w:r>
              <w:rPr>
                <w:webHidden/>
              </w:rPr>
              <w:fldChar w:fldCharType="end"/>
            </w:r>
          </w:hyperlink>
        </w:p>
        <w:p w14:paraId="19E161F1" w14:textId="240CDF9E" w:rsidR="00CE7609" w:rsidRDefault="00CE7609">
          <w:pPr>
            <w:pStyle w:val="Innehll2"/>
            <w:rPr>
              <w:rFonts w:asciiTheme="minorHAnsi" w:eastAsiaTheme="minorEastAsia" w:hAnsiTheme="minorHAnsi" w:cstheme="minorBidi"/>
              <w:kern w:val="0"/>
              <w:sz w:val="22"/>
              <w:szCs w:val="22"/>
              <w:lang w:val="sv-SE" w:eastAsia="sv-SE"/>
              <w14:ligatures w14:val="none"/>
            </w:rPr>
          </w:pPr>
          <w:hyperlink w:anchor="_Toc193874053" w:history="1">
            <w:r w:rsidRPr="007E12D2">
              <w:rPr>
                <w:rStyle w:val="Hyperlnk"/>
              </w:rPr>
              <w:t>2.1</w:t>
            </w:r>
            <w:r>
              <w:rPr>
                <w:rFonts w:asciiTheme="minorHAnsi" w:eastAsiaTheme="minorEastAsia" w:hAnsiTheme="minorHAnsi" w:cstheme="minorBidi"/>
                <w:kern w:val="0"/>
                <w:sz w:val="22"/>
                <w:szCs w:val="22"/>
                <w:lang w:val="sv-SE" w:eastAsia="sv-SE"/>
                <w14:ligatures w14:val="none"/>
              </w:rPr>
              <w:tab/>
            </w:r>
            <w:r w:rsidRPr="007E12D2">
              <w:rPr>
                <w:rStyle w:val="Hyperlnk"/>
              </w:rPr>
              <w:t>Heading 2</w:t>
            </w:r>
            <w:r>
              <w:rPr>
                <w:webHidden/>
              </w:rPr>
              <w:tab/>
            </w:r>
            <w:r>
              <w:rPr>
                <w:webHidden/>
              </w:rPr>
              <w:fldChar w:fldCharType="begin"/>
            </w:r>
            <w:r>
              <w:rPr>
                <w:webHidden/>
              </w:rPr>
              <w:instrText xml:space="preserve"> PAGEREF _Toc193874053 \h </w:instrText>
            </w:r>
            <w:r>
              <w:rPr>
                <w:webHidden/>
              </w:rPr>
            </w:r>
            <w:r>
              <w:rPr>
                <w:webHidden/>
              </w:rPr>
              <w:fldChar w:fldCharType="separate"/>
            </w:r>
            <w:r>
              <w:rPr>
                <w:webHidden/>
              </w:rPr>
              <w:t>7</w:t>
            </w:r>
            <w:r>
              <w:rPr>
                <w:webHidden/>
              </w:rPr>
              <w:fldChar w:fldCharType="end"/>
            </w:r>
          </w:hyperlink>
        </w:p>
        <w:p w14:paraId="76770CF9" w14:textId="65C7272A" w:rsidR="00CE7609" w:rsidRDefault="00CE7609">
          <w:pPr>
            <w:pStyle w:val="Innehll3"/>
            <w:rPr>
              <w:rFonts w:asciiTheme="minorHAnsi" w:eastAsiaTheme="minorEastAsia" w:hAnsiTheme="minorHAnsi" w:cstheme="minorBidi"/>
              <w:kern w:val="0"/>
              <w:sz w:val="22"/>
              <w:szCs w:val="22"/>
              <w:lang w:val="sv-SE" w:eastAsia="sv-SE"/>
              <w14:ligatures w14:val="none"/>
            </w:rPr>
          </w:pPr>
          <w:hyperlink w:anchor="_Toc193874054" w:history="1">
            <w:r w:rsidRPr="007E12D2">
              <w:rPr>
                <w:rStyle w:val="Hyperlnk"/>
              </w:rPr>
              <w:t>2.1.1</w:t>
            </w:r>
            <w:r>
              <w:rPr>
                <w:rFonts w:asciiTheme="minorHAnsi" w:eastAsiaTheme="minorEastAsia" w:hAnsiTheme="minorHAnsi" w:cstheme="minorBidi"/>
                <w:kern w:val="0"/>
                <w:sz w:val="22"/>
                <w:szCs w:val="22"/>
                <w:lang w:val="sv-SE" w:eastAsia="sv-SE"/>
                <w14:ligatures w14:val="none"/>
              </w:rPr>
              <w:tab/>
            </w:r>
            <w:r w:rsidRPr="007E12D2">
              <w:rPr>
                <w:rStyle w:val="Hyperlnk"/>
              </w:rPr>
              <w:t>Heading 3</w:t>
            </w:r>
            <w:r>
              <w:rPr>
                <w:webHidden/>
              </w:rPr>
              <w:tab/>
            </w:r>
            <w:r>
              <w:rPr>
                <w:webHidden/>
              </w:rPr>
              <w:fldChar w:fldCharType="begin"/>
            </w:r>
            <w:r>
              <w:rPr>
                <w:webHidden/>
              </w:rPr>
              <w:instrText xml:space="preserve"> PAGEREF _Toc193874054 \h </w:instrText>
            </w:r>
            <w:r>
              <w:rPr>
                <w:webHidden/>
              </w:rPr>
            </w:r>
            <w:r>
              <w:rPr>
                <w:webHidden/>
              </w:rPr>
              <w:fldChar w:fldCharType="separate"/>
            </w:r>
            <w:r>
              <w:rPr>
                <w:webHidden/>
              </w:rPr>
              <w:t>7</w:t>
            </w:r>
            <w:r>
              <w:rPr>
                <w:webHidden/>
              </w:rPr>
              <w:fldChar w:fldCharType="end"/>
            </w:r>
          </w:hyperlink>
        </w:p>
        <w:p w14:paraId="5039B606" w14:textId="6E89AF26" w:rsidR="00CE7609" w:rsidRDefault="00CE7609">
          <w:pPr>
            <w:pStyle w:val="Innehll1"/>
            <w:rPr>
              <w:rFonts w:asciiTheme="minorHAnsi" w:eastAsiaTheme="minorEastAsia" w:hAnsiTheme="minorHAnsi" w:cstheme="minorBidi"/>
              <w:caps w:val="0"/>
              <w:kern w:val="0"/>
              <w:sz w:val="22"/>
              <w:szCs w:val="22"/>
              <w:lang w:val="sv-SE" w:eastAsia="sv-SE"/>
              <w14:ligatures w14:val="none"/>
            </w:rPr>
          </w:pPr>
          <w:hyperlink w:anchor="_Toc193874055" w:history="1">
            <w:r w:rsidRPr="007E12D2">
              <w:rPr>
                <w:rStyle w:val="Hyperlnk"/>
              </w:rPr>
              <w:t>3</w:t>
            </w:r>
            <w:r>
              <w:rPr>
                <w:rFonts w:asciiTheme="minorHAnsi" w:eastAsiaTheme="minorEastAsia" w:hAnsiTheme="minorHAnsi" w:cstheme="minorBidi"/>
                <w:caps w:val="0"/>
                <w:kern w:val="0"/>
                <w:sz w:val="22"/>
                <w:szCs w:val="22"/>
                <w:lang w:val="sv-SE" w:eastAsia="sv-SE"/>
                <w14:ligatures w14:val="none"/>
              </w:rPr>
              <w:tab/>
            </w:r>
            <w:r w:rsidRPr="007E12D2">
              <w:rPr>
                <w:rStyle w:val="Hyperlnk"/>
              </w:rPr>
              <w:t>Method</w:t>
            </w:r>
            <w:r>
              <w:rPr>
                <w:webHidden/>
              </w:rPr>
              <w:tab/>
            </w:r>
            <w:r>
              <w:rPr>
                <w:webHidden/>
              </w:rPr>
              <w:fldChar w:fldCharType="begin"/>
            </w:r>
            <w:r>
              <w:rPr>
                <w:webHidden/>
              </w:rPr>
              <w:instrText xml:space="preserve"> PAGEREF _Toc193874055 \h </w:instrText>
            </w:r>
            <w:r>
              <w:rPr>
                <w:webHidden/>
              </w:rPr>
            </w:r>
            <w:r>
              <w:rPr>
                <w:webHidden/>
              </w:rPr>
              <w:fldChar w:fldCharType="separate"/>
            </w:r>
            <w:r>
              <w:rPr>
                <w:webHidden/>
              </w:rPr>
              <w:t>13</w:t>
            </w:r>
            <w:r>
              <w:rPr>
                <w:webHidden/>
              </w:rPr>
              <w:fldChar w:fldCharType="end"/>
            </w:r>
          </w:hyperlink>
        </w:p>
        <w:p w14:paraId="5108F0E6" w14:textId="4F3FC20D" w:rsidR="00CE7609" w:rsidRDefault="00CE7609">
          <w:pPr>
            <w:pStyle w:val="Innehll1"/>
            <w:rPr>
              <w:rFonts w:asciiTheme="minorHAnsi" w:eastAsiaTheme="minorEastAsia" w:hAnsiTheme="minorHAnsi" w:cstheme="minorBidi"/>
              <w:caps w:val="0"/>
              <w:kern w:val="0"/>
              <w:sz w:val="22"/>
              <w:szCs w:val="22"/>
              <w:lang w:val="sv-SE" w:eastAsia="sv-SE"/>
              <w14:ligatures w14:val="none"/>
            </w:rPr>
          </w:pPr>
          <w:hyperlink w:anchor="_Toc193874056" w:history="1">
            <w:r w:rsidRPr="007E12D2">
              <w:rPr>
                <w:rStyle w:val="Hyperlnk"/>
              </w:rPr>
              <w:t>4</w:t>
            </w:r>
            <w:r>
              <w:rPr>
                <w:rFonts w:asciiTheme="minorHAnsi" w:eastAsiaTheme="minorEastAsia" w:hAnsiTheme="minorHAnsi" w:cstheme="minorBidi"/>
                <w:caps w:val="0"/>
                <w:kern w:val="0"/>
                <w:sz w:val="22"/>
                <w:szCs w:val="22"/>
                <w:lang w:val="sv-SE" w:eastAsia="sv-SE"/>
                <w14:ligatures w14:val="none"/>
              </w:rPr>
              <w:tab/>
            </w:r>
            <w:r w:rsidRPr="007E12D2">
              <w:rPr>
                <w:rStyle w:val="Hyperlnk"/>
              </w:rPr>
              <w:t>Results/findings</w:t>
            </w:r>
            <w:r>
              <w:rPr>
                <w:webHidden/>
              </w:rPr>
              <w:tab/>
            </w:r>
            <w:r>
              <w:rPr>
                <w:webHidden/>
              </w:rPr>
              <w:fldChar w:fldCharType="begin"/>
            </w:r>
            <w:r>
              <w:rPr>
                <w:webHidden/>
              </w:rPr>
              <w:instrText xml:space="preserve"> PAGEREF _Toc193874056 \h </w:instrText>
            </w:r>
            <w:r>
              <w:rPr>
                <w:webHidden/>
              </w:rPr>
            </w:r>
            <w:r>
              <w:rPr>
                <w:webHidden/>
              </w:rPr>
              <w:fldChar w:fldCharType="separate"/>
            </w:r>
            <w:r>
              <w:rPr>
                <w:webHidden/>
              </w:rPr>
              <w:t>17</w:t>
            </w:r>
            <w:r>
              <w:rPr>
                <w:webHidden/>
              </w:rPr>
              <w:fldChar w:fldCharType="end"/>
            </w:r>
          </w:hyperlink>
        </w:p>
        <w:p w14:paraId="5F0E96E6" w14:textId="2EED30BF" w:rsidR="00CE7609" w:rsidRDefault="00CE7609">
          <w:pPr>
            <w:pStyle w:val="Innehll1"/>
            <w:rPr>
              <w:rFonts w:asciiTheme="minorHAnsi" w:eastAsiaTheme="minorEastAsia" w:hAnsiTheme="minorHAnsi" w:cstheme="minorBidi"/>
              <w:caps w:val="0"/>
              <w:kern w:val="0"/>
              <w:sz w:val="22"/>
              <w:szCs w:val="22"/>
              <w:lang w:val="sv-SE" w:eastAsia="sv-SE"/>
              <w14:ligatures w14:val="none"/>
            </w:rPr>
          </w:pPr>
          <w:hyperlink w:anchor="_Toc193874057" w:history="1">
            <w:r w:rsidRPr="007E12D2">
              <w:rPr>
                <w:rStyle w:val="Hyperlnk"/>
              </w:rPr>
              <w:t>5</w:t>
            </w:r>
            <w:r>
              <w:rPr>
                <w:rFonts w:asciiTheme="minorHAnsi" w:eastAsiaTheme="minorEastAsia" w:hAnsiTheme="minorHAnsi" w:cstheme="minorBidi"/>
                <w:caps w:val="0"/>
                <w:kern w:val="0"/>
                <w:sz w:val="22"/>
                <w:szCs w:val="22"/>
                <w:lang w:val="sv-SE" w:eastAsia="sv-SE"/>
                <w14:ligatures w14:val="none"/>
              </w:rPr>
              <w:tab/>
            </w:r>
            <w:r w:rsidRPr="007E12D2">
              <w:rPr>
                <w:rStyle w:val="Hyperlnk"/>
              </w:rPr>
              <w:t>Discussion</w:t>
            </w:r>
            <w:r>
              <w:rPr>
                <w:webHidden/>
              </w:rPr>
              <w:tab/>
            </w:r>
            <w:r>
              <w:rPr>
                <w:webHidden/>
              </w:rPr>
              <w:fldChar w:fldCharType="begin"/>
            </w:r>
            <w:r>
              <w:rPr>
                <w:webHidden/>
              </w:rPr>
              <w:instrText xml:space="preserve"> PAGEREF _Toc193874057 \h </w:instrText>
            </w:r>
            <w:r>
              <w:rPr>
                <w:webHidden/>
              </w:rPr>
            </w:r>
            <w:r>
              <w:rPr>
                <w:webHidden/>
              </w:rPr>
              <w:fldChar w:fldCharType="separate"/>
            </w:r>
            <w:r>
              <w:rPr>
                <w:webHidden/>
              </w:rPr>
              <w:t>21</w:t>
            </w:r>
            <w:r>
              <w:rPr>
                <w:webHidden/>
              </w:rPr>
              <w:fldChar w:fldCharType="end"/>
            </w:r>
          </w:hyperlink>
        </w:p>
        <w:p w14:paraId="4DBFCC3F" w14:textId="58B71CC2" w:rsidR="00CE7609" w:rsidRDefault="00CE7609">
          <w:pPr>
            <w:pStyle w:val="Innehll1"/>
            <w:rPr>
              <w:rFonts w:asciiTheme="minorHAnsi" w:eastAsiaTheme="minorEastAsia" w:hAnsiTheme="minorHAnsi" w:cstheme="minorBidi"/>
              <w:caps w:val="0"/>
              <w:kern w:val="0"/>
              <w:sz w:val="22"/>
              <w:szCs w:val="22"/>
              <w:lang w:val="sv-SE" w:eastAsia="sv-SE"/>
              <w14:ligatures w14:val="none"/>
            </w:rPr>
          </w:pPr>
          <w:hyperlink w:anchor="_Toc193874058" w:history="1">
            <w:r w:rsidRPr="007E12D2">
              <w:rPr>
                <w:rStyle w:val="Hyperlnk"/>
              </w:rPr>
              <w:t>6</w:t>
            </w:r>
            <w:r>
              <w:rPr>
                <w:rFonts w:asciiTheme="minorHAnsi" w:eastAsiaTheme="minorEastAsia" w:hAnsiTheme="minorHAnsi" w:cstheme="minorBidi"/>
                <w:caps w:val="0"/>
                <w:kern w:val="0"/>
                <w:sz w:val="22"/>
                <w:szCs w:val="22"/>
                <w:lang w:val="sv-SE" w:eastAsia="sv-SE"/>
                <w14:ligatures w14:val="none"/>
              </w:rPr>
              <w:tab/>
            </w:r>
            <w:r w:rsidRPr="007E12D2">
              <w:rPr>
                <w:rStyle w:val="Hyperlnk"/>
              </w:rPr>
              <w:t>Conclusion</w:t>
            </w:r>
            <w:r>
              <w:rPr>
                <w:webHidden/>
              </w:rPr>
              <w:tab/>
            </w:r>
            <w:r>
              <w:rPr>
                <w:webHidden/>
              </w:rPr>
              <w:fldChar w:fldCharType="begin"/>
            </w:r>
            <w:r>
              <w:rPr>
                <w:webHidden/>
              </w:rPr>
              <w:instrText xml:space="preserve"> PAGEREF _Toc193874058 \h </w:instrText>
            </w:r>
            <w:r>
              <w:rPr>
                <w:webHidden/>
              </w:rPr>
            </w:r>
            <w:r>
              <w:rPr>
                <w:webHidden/>
              </w:rPr>
              <w:fldChar w:fldCharType="separate"/>
            </w:r>
            <w:r>
              <w:rPr>
                <w:webHidden/>
              </w:rPr>
              <w:t>25</w:t>
            </w:r>
            <w:r>
              <w:rPr>
                <w:webHidden/>
              </w:rPr>
              <w:fldChar w:fldCharType="end"/>
            </w:r>
          </w:hyperlink>
        </w:p>
        <w:p w14:paraId="520B6CCB" w14:textId="07DA7FCA" w:rsidR="00CE7609" w:rsidRDefault="00CE7609">
          <w:pPr>
            <w:pStyle w:val="Innehll1"/>
            <w:rPr>
              <w:rFonts w:asciiTheme="minorHAnsi" w:eastAsiaTheme="minorEastAsia" w:hAnsiTheme="minorHAnsi" w:cstheme="minorBidi"/>
              <w:caps w:val="0"/>
              <w:kern w:val="0"/>
              <w:sz w:val="22"/>
              <w:szCs w:val="22"/>
              <w:lang w:val="sv-SE" w:eastAsia="sv-SE"/>
              <w14:ligatures w14:val="none"/>
            </w:rPr>
          </w:pPr>
          <w:hyperlink w:anchor="_Toc193874059" w:history="1">
            <w:r w:rsidRPr="007E12D2">
              <w:rPr>
                <w:rStyle w:val="Hyperlnk"/>
              </w:rPr>
              <w:t>7</w:t>
            </w:r>
            <w:r>
              <w:rPr>
                <w:rFonts w:asciiTheme="minorHAnsi" w:eastAsiaTheme="minorEastAsia" w:hAnsiTheme="minorHAnsi" w:cstheme="minorBidi"/>
                <w:caps w:val="0"/>
                <w:kern w:val="0"/>
                <w:sz w:val="22"/>
                <w:szCs w:val="22"/>
                <w:lang w:val="sv-SE" w:eastAsia="sv-SE"/>
                <w14:ligatures w14:val="none"/>
              </w:rPr>
              <w:tab/>
            </w:r>
            <w:r w:rsidRPr="007E12D2">
              <w:rPr>
                <w:rStyle w:val="Hyperlnk"/>
              </w:rPr>
              <w:t>References</w:t>
            </w:r>
            <w:r>
              <w:rPr>
                <w:webHidden/>
              </w:rPr>
              <w:tab/>
            </w:r>
            <w:r>
              <w:rPr>
                <w:webHidden/>
              </w:rPr>
              <w:fldChar w:fldCharType="begin"/>
            </w:r>
            <w:r>
              <w:rPr>
                <w:webHidden/>
              </w:rPr>
              <w:instrText xml:space="preserve"> PAGEREF _Toc193874059 \h </w:instrText>
            </w:r>
            <w:r>
              <w:rPr>
                <w:webHidden/>
              </w:rPr>
            </w:r>
            <w:r>
              <w:rPr>
                <w:webHidden/>
              </w:rPr>
              <w:fldChar w:fldCharType="separate"/>
            </w:r>
            <w:r>
              <w:rPr>
                <w:webHidden/>
              </w:rPr>
              <w:t>29</w:t>
            </w:r>
            <w:r>
              <w:rPr>
                <w:webHidden/>
              </w:rPr>
              <w:fldChar w:fldCharType="end"/>
            </w:r>
          </w:hyperlink>
        </w:p>
        <w:p w14:paraId="1B5994C5" w14:textId="5B6674A4" w:rsidR="00CE7609" w:rsidRDefault="00CE7609">
          <w:pPr>
            <w:pStyle w:val="Innehll1"/>
            <w:rPr>
              <w:rFonts w:asciiTheme="minorHAnsi" w:eastAsiaTheme="minorEastAsia" w:hAnsiTheme="minorHAnsi" w:cstheme="minorBidi"/>
              <w:caps w:val="0"/>
              <w:kern w:val="0"/>
              <w:sz w:val="22"/>
              <w:szCs w:val="22"/>
              <w:lang w:val="sv-SE" w:eastAsia="sv-SE"/>
              <w14:ligatures w14:val="none"/>
            </w:rPr>
          </w:pPr>
          <w:hyperlink w:anchor="_Toc193874060" w:history="1">
            <w:r w:rsidRPr="007E12D2">
              <w:rPr>
                <w:rStyle w:val="Hyperlnk"/>
              </w:rPr>
              <w:t>Included publications</w:t>
            </w:r>
            <w:r>
              <w:rPr>
                <w:webHidden/>
              </w:rPr>
              <w:tab/>
            </w:r>
            <w:r>
              <w:rPr>
                <w:webHidden/>
              </w:rPr>
              <w:fldChar w:fldCharType="begin"/>
            </w:r>
            <w:r>
              <w:rPr>
                <w:webHidden/>
              </w:rPr>
              <w:instrText xml:space="preserve"> PAGEREF _Toc193874060 \h </w:instrText>
            </w:r>
            <w:r>
              <w:rPr>
                <w:webHidden/>
              </w:rPr>
            </w:r>
            <w:r>
              <w:rPr>
                <w:webHidden/>
              </w:rPr>
              <w:fldChar w:fldCharType="separate"/>
            </w:r>
            <w:r>
              <w:rPr>
                <w:webHidden/>
              </w:rPr>
              <w:t>31</w:t>
            </w:r>
            <w:r>
              <w:rPr>
                <w:webHidden/>
              </w:rPr>
              <w:fldChar w:fldCharType="end"/>
            </w:r>
          </w:hyperlink>
        </w:p>
        <w:p w14:paraId="56AD080E" w14:textId="7766D479" w:rsidR="00CE7609" w:rsidRDefault="00CE7609">
          <w:pPr>
            <w:pStyle w:val="Innehll2"/>
            <w:rPr>
              <w:rFonts w:asciiTheme="minorHAnsi" w:eastAsiaTheme="minorEastAsia" w:hAnsiTheme="minorHAnsi" w:cstheme="minorBidi"/>
              <w:kern w:val="0"/>
              <w:sz w:val="22"/>
              <w:szCs w:val="22"/>
              <w:lang w:val="sv-SE" w:eastAsia="sv-SE"/>
              <w14:ligatures w14:val="none"/>
            </w:rPr>
          </w:pPr>
          <w:hyperlink w:anchor="_Toc193874061" w:history="1">
            <w:r w:rsidRPr="007E12D2">
              <w:rPr>
                <w:rStyle w:val="Hyperlnk"/>
              </w:rPr>
              <w:t>Paper I: Title xxxx xxxx xxxx xxxx xxxx xxxx xxxx xxxx</w:t>
            </w:r>
            <w:r>
              <w:rPr>
                <w:webHidden/>
              </w:rPr>
              <w:tab/>
            </w:r>
            <w:r>
              <w:rPr>
                <w:webHidden/>
              </w:rPr>
              <w:fldChar w:fldCharType="begin"/>
            </w:r>
            <w:r>
              <w:rPr>
                <w:webHidden/>
              </w:rPr>
              <w:instrText xml:space="preserve"> PAGEREF _Toc193874061 \h </w:instrText>
            </w:r>
            <w:r>
              <w:rPr>
                <w:webHidden/>
              </w:rPr>
            </w:r>
            <w:r>
              <w:rPr>
                <w:webHidden/>
              </w:rPr>
              <w:fldChar w:fldCharType="separate"/>
            </w:r>
            <w:r>
              <w:rPr>
                <w:webHidden/>
              </w:rPr>
              <w:t>33</w:t>
            </w:r>
            <w:r>
              <w:rPr>
                <w:webHidden/>
              </w:rPr>
              <w:fldChar w:fldCharType="end"/>
            </w:r>
          </w:hyperlink>
        </w:p>
        <w:p w14:paraId="471AEDA8" w14:textId="47BD509A" w:rsidR="00CE7609" w:rsidRDefault="00CE7609">
          <w:pPr>
            <w:pStyle w:val="Innehll2"/>
            <w:rPr>
              <w:rFonts w:asciiTheme="minorHAnsi" w:eastAsiaTheme="minorEastAsia" w:hAnsiTheme="minorHAnsi" w:cstheme="minorBidi"/>
              <w:kern w:val="0"/>
              <w:sz w:val="22"/>
              <w:szCs w:val="22"/>
              <w:lang w:val="sv-SE" w:eastAsia="sv-SE"/>
              <w14:ligatures w14:val="none"/>
            </w:rPr>
          </w:pPr>
          <w:hyperlink w:anchor="_Toc193874062" w:history="1">
            <w:r w:rsidRPr="007E12D2">
              <w:rPr>
                <w:rStyle w:val="Hyperlnk"/>
              </w:rPr>
              <w:t>Paper II: Title xxxx xxxx xxxx xxxx xxxx xxxx xxxx xxxx</w:t>
            </w:r>
            <w:r>
              <w:rPr>
                <w:webHidden/>
              </w:rPr>
              <w:tab/>
            </w:r>
            <w:r>
              <w:rPr>
                <w:webHidden/>
              </w:rPr>
              <w:fldChar w:fldCharType="begin"/>
            </w:r>
            <w:r>
              <w:rPr>
                <w:webHidden/>
              </w:rPr>
              <w:instrText xml:space="preserve"> PAGEREF _Toc193874062 \h </w:instrText>
            </w:r>
            <w:r>
              <w:rPr>
                <w:webHidden/>
              </w:rPr>
            </w:r>
            <w:r>
              <w:rPr>
                <w:webHidden/>
              </w:rPr>
              <w:fldChar w:fldCharType="separate"/>
            </w:r>
            <w:r>
              <w:rPr>
                <w:webHidden/>
              </w:rPr>
              <w:t>39</w:t>
            </w:r>
            <w:r>
              <w:rPr>
                <w:webHidden/>
              </w:rPr>
              <w:fldChar w:fldCharType="end"/>
            </w:r>
          </w:hyperlink>
        </w:p>
        <w:p w14:paraId="6F1C276F" w14:textId="37ACB78B" w:rsidR="00CE7609" w:rsidRDefault="00CE7609">
          <w:pPr>
            <w:pStyle w:val="Innehll2"/>
            <w:rPr>
              <w:rFonts w:asciiTheme="minorHAnsi" w:eastAsiaTheme="minorEastAsia" w:hAnsiTheme="minorHAnsi" w:cstheme="minorBidi"/>
              <w:kern w:val="0"/>
              <w:sz w:val="22"/>
              <w:szCs w:val="22"/>
              <w:lang w:val="sv-SE" w:eastAsia="sv-SE"/>
              <w14:ligatures w14:val="none"/>
            </w:rPr>
          </w:pPr>
          <w:hyperlink w:anchor="_Toc193874063" w:history="1">
            <w:r w:rsidRPr="007E12D2">
              <w:rPr>
                <w:rStyle w:val="Hyperlnk"/>
              </w:rPr>
              <w:t>Paper III: Title xxxx xxxx xxxx xxxx xxxx xxxx xxxx xxxx</w:t>
            </w:r>
            <w:r>
              <w:rPr>
                <w:webHidden/>
              </w:rPr>
              <w:tab/>
            </w:r>
            <w:r>
              <w:rPr>
                <w:webHidden/>
              </w:rPr>
              <w:fldChar w:fldCharType="begin"/>
            </w:r>
            <w:r>
              <w:rPr>
                <w:webHidden/>
              </w:rPr>
              <w:instrText xml:space="preserve"> PAGEREF _Toc193874063 \h </w:instrText>
            </w:r>
            <w:r>
              <w:rPr>
                <w:webHidden/>
              </w:rPr>
            </w:r>
            <w:r>
              <w:rPr>
                <w:webHidden/>
              </w:rPr>
              <w:fldChar w:fldCharType="separate"/>
            </w:r>
            <w:r>
              <w:rPr>
                <w:webHidden/>
              </w:rPr>
              <w:t>45</w:t>
            </w:r>
            <w:r>
              <w:rPr>
                <w:webHidden/>
              </w:rPr>
              <w:fldChar w:fldCharType="end"/>
            </w:r>
          </w:hyperlink>
        </w:p>
        <w:p w14:paraId="2621D2A0" w14:textId="78EBD845" w:rsidR="00CE7609" w:rsidRDefault="00CE7609">
          <w:pPr>
            <w:pStyle w:val="Innehll1"/>
            <w:rPr>
              <w:rFonts w:asciiTheme="minorHAnsi" w:eastAsiaTheme="minorEastAsia" w:hAnsiTheme="minorHAnsi" w:cstheme="minorBidi"/>
              <w:caps w:val="0"/>
              <w:kern w:val="0"/>
              <w:sz w:val="22"/>
              <w:szCs w:val="22"/>
              <w:lang w:val="sv-SE" w:eastAsia="sv-SE"/>
              <w14:ligatures w14:val="none"/>
            </w:rPr>
          </w:pPr>
          <w:hyperlink w:anchor="_Toc193874064" w:history="1">
            <w:r w:rsidRPr="007E12D2">
              <w:rPr>
                <w:rStyle w:val="Hyperlnk"/>
              </w:rPr>
              <w:t>Publications in the dissertation series</w:t>
            </w:r>
            <w:r>
              <w:rPr>
                <w:webHidden/>
              </w:rPr>
              <w:tab/>
            </w:r>
            <w:r>
              <w:rPr>
                <w:webHidden/>
              </w:rPr>
              <w:fldChar w:fldCharType="begin"/>
            </w:r>
            <w:r>
              <w:rPr>
                <w:webHidden/>
              </w:rPr>
              <w:instrText xml:space="preserve"> PAGEREF _Toc193874064 \h </w:instrText>
            </w:r>
            <w:r>
              <w:rPr>
                <w:webHidden/>
              </w:rPr>
            </w:r>
            <w:r>
              <w:rPr>
                <w:webHidden/>
              </w:rPr>
              <w:fldChar w:fldCharType="separate"/>
            </w:r>
            <w:r>
              <w:rPr>
                <w:webHidden/>
              </w:rPr>
              <w:t>53</w:t>
            </w:r>
            <w:r>
              <w:rPr>
                <w:webHidden/>
              </w:rPr>
              <w:fldChar w:fldCharType="end"/>
            </w:r>
          </w:hyperlink>
        </w:p>
        <w:p w14:paraId="5F8D30EB" w14:textId="07E1591B" w:rsidR="00D62DA6" w:rsidRDefault="00D62DA6" w:rsidP="00D62DA6">
          <w:r>
            <w:rPr>
              <w:rFonts w:ascii="Arial" w:hAnsi="Arial" w:cs="Times New Roman (CS-brödtext)"/>
              <w:caps/>
            </w:rPr>
            <w:fldChar w:fldCharType="end"/>
          </w:r>
        </w:p>
      </w:sdtContent>
    </w:sdt>
    <w:p w14:paraId="469A95E4" w14:textId="77777777" w:rsidR="00D62DA6" w:rsidRPr="00EE08BF" w:rsidRDefault="00D62DA6" w:rsidP="00D62DA6"/>
    <w:p w14:paraId="33752299" w14:textId="77777777" w:rsidR="00D62DA6" w:rsidRDefault="00D62DA6" w:rsidP="00D62DA6">
      <w:pPr>
        <w:spacing w:after="160" w:line="278" w:lineRule="auto"/>
      </w:pPr>
      <w:r>
        <w:br w:type="page"/>
      </w:r>
    </w:p>
    <w:p w14:paraId="03D557EA" w14:textId="77777777" w:rsidR="00D62DA6" w:rsidRDefault="00D62DA6" w:rsidP="005C2A4F"/>
    <w:p w14:paraId="01EC699F" w14:textId="7552C826" w:rsidR="00D62DA6" w:rsidRDefault="00D62DA6" w:rsidP="005C2A4F">
      <w:pPr>
        <w:sectPr w:rsidR="00D62DA6" w:rsidSect="0090009E">
          <w:pgSz w:w="9526" w:h="13608"/>
          <w:pgMar w:top="1191" w:right="1191" w:bottom="1191" w:left="1191" w:header="567" w:footer="567" w:gutter="0"/>
          <w:pgNumType w:fmt="upperRoman"/>
          <w:cols w:space="708"/>
          <w:titlePg/>
          <w:docGrid w:linePitch="360"/>
        </w:sectPr>
      </w:pPr>
    </w:p>
    <w:p w14:paraId="319EBDCB" w14:textId="77777777" w:rsidR="00D62DA6" w:rsidRDefault="00D62DA6" w:rsidP="00D62DA6">
      <w:pPr>
        <w:pStyle w:val="Rubrik0"/>
      </w:pPr>
      <w:r>
        <w:lastRenderedPageBreak/>
        <w:t>List of figures</w:t>
      </w:r>
    </w:p>
    <w:p w14:paraId="31E3F28F" w14:textId="77777777" w:rsidR="00D62DA6" w:rsidRDefault="00D62DA6" w:rsidP="00D62DA6">
      <w:pPr>
        <w:pStyle w:val="Figurfrteckning"/>
        <w:rPr>
          <w:rFonts w:asciiTheme="minorHAnsi" w:eastAsiaTheme="minorEastAsia" w:hAnsiTheme="minorHAnsi" w:cstheme="minorBidi"/>
          <w:kern w:val="0"/>
          <w:sz w:val="22"/>
          <w:szCs w:val="22"/>
          <w:lang w:val="sv-SE" w:eastAsia="sv-SE"/>
          <w14:ligatures w14:val="none"/>
        </w:rPr>
      </w:pPr>
      <w:r>
        <w:fldChar w:fldCharType="begin"/>
      </w:r>
      <w:r>
        <w:instrText xml:space="preserve"> TOC \h \z \c "Figure" </w:instrText>
      </w:r>
      <w:r>
        <w:fldChar w:fldCharType="separate"/>
      </w:r>
      <w:hyperlink w:anchor="_Toc189662619" w:history="1">
        <w:r w:rsidRPr="00350311">
          <w:rPr>
            <w:rStyle w:val="Hyperlnk"/>
          </w:rPr>
          <w:t>Figure 1.1</w:t>
        </w:r>
        <w:r w:rsidRPr="00350311">
          <w:rPr>
            <w:rStyle w:val="Hyperlnk"/>
            <w:b/>
          </w:rPr>
          <w:t>.</w:t>
        </w:r>
        <w:r w:rsidRPr="00350311">
          <w:rPr>
            <w:rStyle w:val="Hyperlnk"/>
          </w:rPr>
          <w:t xml:space="preserve">  Example of flow.</w:t>
        </w:r>
        <w:r>
          <w:rPr>
            <w:webHidden/>
          </w:rPr>
          <w:tab/>
        </w:r>
        <w:r>
          <w:rPr>
            <w:webHidden/>
          </w:rPr>
          <w:fldChar w:fldCharType="begin"/>
        </w:r>
        <w:r>
          <w:rPr>
            <w:webHidden/>
          </w:rPr>
          <w:instrText xml:space="preserve"> PAGEREF _Toc189662619 \h </w:instrText>
        </w:r>
        <w:r>
          <w:rPr>
            <w:webHidden/>
          </w:rPr>
        </w:r>
        <w:r>
          <w:rPr>
            <w:webHidden/>
          </w:rPr>
          <w:fldChar w:fldCharType="separate"/>
        </w:r>
        <w:r>
          <w:rPr>
            <w:webHidden/>
          </w:rPr>
          <w:t>2</w:t>
        </w:r>
        <w:r>
          <w:rPr>
            <w:webHidden/>
          </w:rPr>
          <w:fldChar w:fldCharType="end"/>
        </w:r>
      </w:hyperlink>
    </w:p>
    <w:p w14:paraId="10DD1B50" w14:textId="77777777" w:rsidR="00D62DA6" w:rsidRDefault="00CE7609" w:rsidP="00D62DA6">
      <w:pPr>
        <w:pStyle w:val="Figurfrteckning"/>
        <w:rPr>
          <w:rFonts w:asciiTheme="minorHAnsi" w:eastAsiaTheme="minorEastAsia" w:hAnsiTheme="minorHAnsi" w:cstheme="minorBidi"/>
          <w:kern w:val="0"/>
          <w:sz w:val="22"/>
          <w:szCs w:val="22"/>
          <w:lang w:val="sv-SE" w:eastAsia="sv-SE"/>
          <w14:ligatures w14:val="none"/>
        </w:rPr>
      </w:pPr>
      <w:hyperlink w:anchor="_Toc189662620" w:history="1">
        <w:r w:rsidR="00D62DA6" w:rsidRPr="00350311">
          <w:rPr>
            <w:rStyle w:val="Hyperlnk"/>
          </w:rPr>
          <w:t>Figure 1.2.  Just for show in list of figures.</w:t>
        </w:r>
        <w:r w:rsidR="00D62DA6">
          <w:rPr>
            <w:webHidden/>
          </w:rPr>
          <w:tab/>
        </w:r>
        <w:r w:rsidR="00D62DA6">
          <w:rPr>
            <w:webHidden/>
          </w:rPr>
          <w:fldChar w:fldCharType="begin"/>
        </w:r>
        <w:r w:rsidR="00D62DA6">
          <w:rPr>
            <w:webHidden/>
          </w:rPr>
          <w:instrText xml:space="preserve"> PAGEREF _Toc189662620 \h </w:instrText>
        </w:r>
        <w:r w:rsidR="00D62DA6">
          <w:rPr>
            <w:webHidden/>
          </w:rPr>
        </w:r>
        <w:r w:rsidR="00D62DA6">
          <w:rPr>
            <w:webHidden/>
          </w:rPr>
          <w:fldChar w:fldCharType="separate"/>
        </w:r>
        <w:r w:rsidR="00D62DA6">
          <w:rPr>
            <w:webHidden/>
          </w:rPr>
          <w:t>2</w:t>
        </w:r>
        <w:r w:rsidR="00D62DA6">
          <w:rPr>
            <w:webHidden/>
          </w:rPr>
          <w:fldChar w:fldCharType="end"/>
        </w:r>
      </w:hyperlink>
    </w:p>
    <w:p w14:paraId="0D6D8ADB" w14:textId="77777777" w:rsidR="00D62DA6" w:rsidRDefault="00CE7609" w:rsidP="00D62DA6">
      <w:pPr>
        <w:pStyle w:val="Figurfrteckning"/>
        <w:rPr>
          <w:rFonts w:asciiTheme="minorHAnsi" w:eastAsiaTheme="minorEastAsia" w:hAnsiTheme="minorHAnsi" w:cstheme="minorBidi"/>
          <w:kern w:val="0"/>
          <w:sz w:val="22"/>
          <w:szCs w:val="22"/>
          <w:lang w:val="sv-SE" w:eastAsia="sv-SE"/>
          <w14:ligatures w14:val="none"/>
        </w:rPr>
      </w:pPr>
      <w:hyperlink w:anchor="_Toc189662621" w:history="1">
        <w:r w:rsidR="00D62DA6" w:rsidRPr="00350311">
          <w:rPr>
            <w:rStyle w:val="Hyperlnk"/>
          </w:rPr>
          <w:t>Figure 1.3.  Also just for show.</w:t>
        </w:r>
        <w:r w:rsidR="00D62DA6">
          <w:rPr>
            <w:webHidden/>
          </w:rPr>
          <w:tab/>
        </w:r>
        <w:r w:rsidR="00D62DA6">
          <w:rPr>
            <w:webHidden/>
          </w:rPr>
          <w:fldChar w:fldCharType="begin"/>
        </w:r>
        <w:r w:rsidR="00D62DA6">
          <w:rPr>
            <w:webHidden/>
          </w:rPr>
          <w:instrText xml:space="preserve"> PAGEREF _Toc189662621 \h </w:instrText>
        </w:r>
        <w:r w:rsidR="00D62DA6">
          <w:rPr>
            <w:webHidden/>
          </w:rPr>
        </w:r>
        <w:r w:rsidR="00D62DA6">
          <w:rPr>
            <w:webHidden/>
          </w:rPr>
          <w:fldChar w:fldCharType="separate"/>
        </w:r>
        <w:r w:rsidR="00D62DA6">
          <w:rPr>
            <w:webHidden/>
          </w:rPr>
          <w:t>2</w:t>
        </w:r>
        <w:r w:rsidR="00D62DA6">
          <w:rPr>
            <w:webHidden/>
          </w:rPr>
          <w:fldChar w:fldCharType="end"/>
        </w:r>
      </w:hyperlink>
    </w:p>
    <w:p w14:paraId="3E74AF47" w14:textId="77777777" w:rsidR="00D62DA6" w:rsidRDefault="00CE7609" w:rsidP="00D62DA6">
      <w:pPr>
        <w:pStyle w:val="Figurfrteckning"/>
        <w:rPr>
          <w:rFonts w:asciiTheme="minorHAnsi" w:eastAsiaTheme="minorEastAsia" w:hAnsiTheme="minorHAnsi" w:cstheme="minorBidi"/>
          <w:kern w:val="0"/>
          <w:sz w:val="22"/>
          <w:szCs w:val="22"/>
          <w:lang w:val="sv-SE" w:eastAsia="sv-SE"/>
          <w14:ligatures w14:val="none"/>
        </w:rPr>
      </w:pPr>
      <w:hyperlink w:anchor="_Toc189662622" w:history="1">
        <w:r w:rsidR="00D62DA6" w:rsidRPr="00350311">
          <w:rPr>
            <w:rStyle w:val="Hyperlnk"/>
          </w:rPr>
          <w:t>Figure 2.1.  Example of flow.</w:t>
        </w:r>
        <w:r w:rsidR="00D62DA6">
          <w:rPr>
            <w:webHidden/>
          </w:rPr>
          <w:tab/>
        </w:r>
        <w:r w:rsidR="00D62DA6">
          <w:rPr>
            <w:webHidden/>
          </w:rPr>
          <w:fldChar w:fldCharType="begin"/>
        </w:r>
        <w:r w:rsidR="00D62DA6">
          <w:rPr>
            <w:webHidden/>
          </w:rPr>
          <w:instrText xml:space="preserve"> PAGEREF _Toc189662622 \h </w:instrText>
        </w:r>
        <w:r w:rsidR="00D62DA6">
          <w:rPr>
            <w:webHidden/>
          </w:rPr>
        </w:r>
        <w:r w:rsidR="00D62DA6">
          <w:rPr>
            <w:webHidden/>
          </w:rPr>
          <w:fldChar w:fldCharType="separate"/>
        </w:r>
        <w:r w:rsidR="00D62DA6">
          <w:rPr>
            <w:webHidden/>
          </w:rPr>
          <w:t>8</w:t>
        </w:r>
        <w:r w:rsidR="00D62DA6">
          <w:rPr>
            <w:webHidden/>
          </w:rPr>
          <w:fldChar w:fldCharType="end"/>
        </w:r>
      </w:hyperlink>
    </w:p>
    <w:p w14:paraId="1D7507B8" w14:textId="77777777" w:rsidR="00D62DA6" w:rsidRDefault="00CE7609" w:rsidP="00D62DA6">
      <w:pPr>
        <w:pStyle w:val="Figurfrteckning"/>
        <w:rPr>
          <w:rFonts w:asciiTheme="minorHAnsi" w:eastAsiaTheme="minorEastAsia" w:hAnsiTheme="minorHAnsi" w:cstheme="minorBidi"/>
          <w:kern w:val="0"/>
          <w:sz w:val="22"/>
          <w:szCs w:val="22"/>
          <w:lang w:val="sv-SE" w:eastAsia="sv-SE"/>
          <w14:ligatures w14:val="none"/>
        </w:rPr>
      </w:pPr>
      <w:hyperlink w:anchor="_Toc189662623" w:history="1">
        <w:r w:rsidR="00D62DA6" w:rsidRPr="00350311">
          <w:rPr>
            <w:rStyle w:val="Hyperlnk"/>
          </w:rPr>
          <w:t>Figure 2.2.  Just for show in list of figures.</w:t>
        </w:r>
        <w:r w:rsidR="00D62DA6">
          <w:rPr>
            <w:webHidden/>
          </w:rPr>
          <w:tab/>
        </w:r>
        <w:r w:rsidR="00D62DA6">
          <w:rPr>
            <w:webHidden/>
          </w:rPr>
          <w:fldChar w:fldCharType="begin"/>
        </w:r>
        <w:r w:rsidR="00D62DA6">
          <w:rPr>
            <w:webHidden/>
          </w:rPr>
          <w:instrText xml:space="preserve"> PAGEREF _Toc189662623 \h </w:instrText>
        </w:r>
        <w:r w:rsidR="00D62DA6">
          <w:rPr>
            <w:webHidden/>
          </w:rPr>
        </w:r>
        <w:r w:rsidR="00D62DA6">
          <w:rPr>
            <w:webHidden/>
          </w:rPr>
          <w:fldChar w:fldCharType="separate"/>
        </w:r>
        <w:r w:rsidR="00D62DA6">
          <w:rPr>
            <w:webHidden/>
          </w:rPr>
          <w:t>8</w:t>
        </w:r>
        <w:r w:rsidR="00D62DA6">
          <w:rPr>
            <w:webHidden/>
          </w:rPr>
          <w:fldChar w:fldCharType="end"/>
        </w:r>
      </w:hyperlink>
    </w:p>
    <w:p w14:paraId="2DB5D7EA" w14:textId="77777777" w:rsidR="00D62DA6" w:rsidRDefault="00CE7609" w:rsidP="00D62DA6">
      <w:pPr>
        <w:pStyle w:val="Figurfrteckning"/>
        <w:rPr>
          <w:rFonts w:asciiTheme="minorHAnsi" w:eastAsiaTheme="minorEastAsia" w:hAnsiTheme="minorHAnsi" w:cstheme="minorBidi"/>
          <w:kern w:val="0"/>
          <w:sz w:val="22"/>
          <w:szCs w:val="22"/>
          <w:lang w:val="sv-SE" w:eastAsia="sv-SE"/>
          <w14:ligatures w14:val="none"/>
        </w:rPr>
      </w:pPr>
      <w:hyperlink w:anchor="_Toc189662624" w:history="1">
        <w:r w:rsidR="00D62DA6" w:rsidRPr="00350311">
          <w:rPr>
            <w:rStyle w:val="Hyperlnk"/>
          </w:rPr>
          <w:t>Figure 2.3.  Also just for show.</w:t>
        </w:r>
        <w:r w:rsidR="00D62DA6">
          <w:rPr>
            <w:webHidden/>
          </w:rPr>
          <w:tab/>
        </w:r>
        <w:r w:rsidR="00D62DA6">
          <w:rPr>
            <w:webHidden/>
          </w:rPr>
          <w:fldChar w:fldCharType="begin"/>
        </w:r>
        <w:r w:rsidR="00D62DA6">
          <w:rPr>
            <w:webHidden/>
          </w:rPr>
          <w:instrText xml:space="preserve"> PAGEREF _Toc189662624 \h </w:instrText>
        </w:r>
        <w:r w:rsidR="00D62DA6">
          <w:rPr>
            <w:webHidden/>
          </w:rPr>
        </w:r>
        <w:r w:rsidR="00D62DA6">
          <w:rPr>
            <w:webHidden/>
          </w:rPr>
          <w:fldChar w:fldCharType="separate"/>
        </w:r>
        <w:r w:rsidR="00D62DA6">
          <w:rPr>
            <w:webHidden/>
          </w:rPr>
          <w:t>8</w:t>
        </w:r>
        <w:r w:rsidR="00D62DA6">
          <w:rPr>
            <w:webHidden/>
          </w:rPr>
          <w:fldChar w:fldCharType="end"/>
        </w:r>
      </w:hyperlink>
    </w:p>
    <w:p w14:paraId="3428FD15" w14:textId="77777777" w:rsidR="00D62DA6" w:rsidRPr="00DD47AA" w:rsidRDefault="00D62DA6" w:rsidP="00D62DA6">
      <w:r>
        <w:rPr>
          <w:rFonts w:asciiTheme="majorHAnsi" w:hAnsiTheme="majorHAnsi" w:cstheme="majorHAnsi"/>
        </w:rPr>
        <w:fldChar w:fldCharType="end"/>
      </w:r>
    </w:p>
    <w:p w14:paraId="2381D6A3" w14:textId="77777777" w:rsidR="00D62DA6" w:rsidRDefault="00D62DA6" w:rsidP="00D62DA6">
      <w:pPr>
        <w:spacing w:after="160" w:line="278" w:lineRule="auto"/>
      </w:pPr>
      <w:r>
        <w:br w:type="page"/>
      </w:r>
    </w:p>
    <w:p w14:paraId="29719735" w14:textId="77777777" w:rsidR="00D62DA6" w:rsidRDefault="00D62DA6" w:rsidP="005C2A4F"/>
    <w:p w14:paraId="6386391D" w14:textId="4DD6185D" w:rsidR="00D62DA6" w:rsidRDefault="00D62DA6" w:rsidP="005C2A4F">
      <w:pPr>
        <w:sectPr w:rsidR="00D62DA6" w:rsidSect="0090009E">
          <w:pgSz w:w="9526" w:h="13608"/>
          <w:pgMar w:top="1191" w:right="1191" w:bottom="1191" w:left="1191" w:header="567" w:footer="567" w:gutter="0"/>
          <w:pgNumType w:fmt="upperRoman"/>
          <w:cols w:space="708"/>
          <w:titlePg/>
          <w:docGrid w:linePitch="360"/>
        </w:sectPr>
      </w:pPr>
    </w:p>
    <w:p w14:paraId="58579E51" w14:textId="77777777" w:rsidR="00D62DA6" w:rsidRDefault="00D62DA6" w:rsidP="00D62DA6">
      <w:pPr>
        <w:pStyle w:val="Rubrik0"/>
      </w:pPr>
      <w:r>
        <w:lastRenderedPageBreak/>
        <w:t>List of tables</w:t>
      </w:r>
    </w:p>
    <w:p w14:paraId="34616C42" w14:textId="77777777" w:rsidR="00D62DA6" w:rsidRDefault="00D62DA6" w:rsidP="00D62DA6">
      <w:pPr>
        <w:pStyle w:val="Figurfrteckning"/>
        <w:rPr>
          <w:rFonts w:asciiTheme="minorHAnsi" w:eastAsiaTheme="minorEastAsia" w:hAnsiTheme="minorHAnsi" w:cstheme="minorBidi"/>
          <w:kern w:val="0"/>
          <w:sz w:val="22"/>
          <w:szCs w:val="22"/>
          <w:lang w:val="sv-SE" w:eastAsia="sv-SE"/>
          <w14:ligatures w14:val="none"/>
        </w:rPr>
      </w:pPr>
      <w:r>
        <w:fldChar w:fldCharType="begin"/>
      </w:r>
      <w:r>
        <w:instrText xml:space="preserve"> TOC \h \z \c "Table" </w:instrText>
      </w:r>
      <w:r>
        <w:fldChar w:fldCharType="separate"/>
      </w:r>
      <w:hyperlink w:anchor="_Toc189664189" w:history="1">
        <w:r w:rsidRPr="00233720">
          <w:rPr>
            <w:rStyle w:val="Hyperlnk"/>
          </w:rPr>
          <w:t>Table 1.1.  Showing this and that.</w:t>
        </w:r>
        <w:r>
          <w:rPr>
            <w:webHidden/>
          </w:rPr>
          <w:tab/>
        </w:r>
        <w:r>
          <w:rPr>
            <w:webHidden/>
          </w:rPr>
          <w:fldChar w:fldCharType="begin"/>
        </w:r>
        <w:r>
          <w:rPr>
            <w:webHidden/>
          </w:rPr>
          <w:instrText xml:space="preserve"> PAGEREF _Toc189664189 \h </w:instrText>
        </w:r>
        <w:r>
          <w:rPr>
            <w:webHidden/>
          </w:rPr>
        </w:r>
        <w:r>
          <w:rPr>
            <w:webHidden/>
          </w:rPr>
          <w:fldChar w:fldCharType="separate"/>
        </w:r>
        <w:r>
          <w:rPr>
            <w:webHidden/>
          </w:rPr>
          <w:t>3</w:t>
        </w:r>
        <w:r>
          <w:rPr>
            <w:webHidden/>
          </w:rPr>
          <w:fldChar w:fldCharType="end"/>
        </w:r>
      </w:hyperlink>
    </w:p>
    <w:p w14:paraId="1882E9DC" w14:textId="77777777" w:rsidR="00D62DA6" w:rsidRDefault="00CE7609" w:rsidP="00D62DA6">
      <w:pPr>
        <w:pStyle w:val="Figurfrteckning"/>
        <w:rPr>
          <w:rFonts w:asciiTheme="minorHAnsi" w:eastAsiaTheme="minorEastAsia" w:hAnsiTheme="minorHAnsi" w:cstheme="minorBidi"/>
          <w:kern w:val="0"/>
          <w:sz w:val="22"/>
          <w:szCs w:val="22"/>
          <w:lang w:val="sv-SE" w:eastAsia="sv-SE"/>
          <w14:ligatures w14:val="none"/>
        </w:rPr>
      </w:pPr>
      <w:hyperlink w:anchor="_Toc189664190" w:history="1">
        <w:r w:rsidR="00D62DA6" w:rsidRPr="00233720">
          <w:rPr>
            <w:rStyle w:val="Hyperlnk"/>
          </w:rPr>
          <w:t>Table 1.2.  For show.</w:t>
        </w:r>
        <w:r w:rsidR="00D62DA6">
          <w:rPr>
            <w:webHidden/>
          </w:rPr>
          <w:tab/>
        </w:r>
        <w:r w:rsidR="00D62DA6">
          <w:rPr>
            <w:webHidden/>
          </w:rPr>
          <w:fldChar w:fldCharType="begin"/>
        </w:r>
        <w:r w:rsidR="00D62DA6">
          <w:rPr>
            <w:webHidden/>
          </w:rPr>
          <w:instrText xml:space="preserve"> PAGEREF _Toc189664190 \h </w:instrText>
        </w:r>
        <w:r w:rsidR="00D62DA6">
          <w:rPr>
            <w:webHidden/>
          </w:rPr>
        </w:r>
        <w:r w:rsidR="00D62DA6">
          <w:rPr>
            <w:webHidden/>
          </w:rPr>
          <w:fldChar w:fldCharType="separate"/>
        </w:r>
        <w:r w:rsidR="00D62DA6">
          <w:rPr>
            <w:webHidden/>
          </w:rPr>
          <w:t>3</w:t>
        </w:r>
        <w:r w:rsidR="00D62DA6">
          <w:rPr>
            <w:webHidden/>
          </w:rPr>
          <w:fldChar w:fldCharType="end"/>
        </w:r>
      </w:hyperlink>
    </w:p>
    <w:p w14:paraId="71525424" w14:textId="77777777" w:rsidR="00D62DA6" w:rsidRDefault="00CE7609" w:rsidP="00D62DA6">
      <w:pPr>
        <w:pStyle w:val="Figurfrteckning"/>
        <w:rPr>
          <w:rFonts w:asciiTheme="minorHAnsi" w:eastAsiaTheme="minorEastAsia" w:hAnsiTheme="minorHAnsi" w:cstheme="minorBidi"/>
          <w:kern w:val="0"/>
          <w:sz w:val="22"/>
          <w:szCs w:val="22"/>
          <w:lang w:val="sv-SE" w:eastAsia="sv-SE"/>
          <w14:ligatures w14:val="none"/>
        </w:rPr>
      </w:pPr>
      <w:hyperlink w:anchor="_Toc189664191" w:history="1">
        <w:r w:rsidR="00D62DA6" w:rsidRPr="00233720">
          <w:rPr>
            <w:rStyle w:val="Hyperlnk"/>
          </w:rPr>
          <w:t>Table 1.3.  Also for show.</w:t>
        </w:r>
        <w:r w:rsidR="00D62DA6">
          <w:rPr>
            <w:webHidden/>
          </w:rPr>
          <w:tab/>
        </w:r>
        <w:r w:rsidR="00D62DA6">
          <w:rPr>
            <w:webHidden/>
          </w:rPr>
          <w:fldChar w:fldCharType="begin"/>
        </w:r>
        <w:r w:rsidR="00D62DA6">
          <w:rPr>
            <w:webHidden/>
          </w:rPr>
          <w:instrText xml:space="preserve"> PAGEREF _Toc189664191 \h </w:instrText>
        </w:r>
        <w:r w:rsidR="00D62DA6">
          <w:rPr>
            <w:webHidden/>
          </w:rPr>
        </w:r>
        <w:r w:rsidR="00D62DA6">
          <w:rPr>
            <w:webHidden/>
          </w:rPr>
          <w:fldChar w:fldCharType="separate"/>
        </w:r>
        <w:r w:rsidR="00D62DA6">
          <w:rPr>
            <w:webHidden/>
          </w:rPr>
          <w:t>3</w:t>
        </w:r>
        <w:r w:rsidR="00D62DA6">
          <w:rPr>
            <w:webHidden/>
          </w:rPr>
          <w:fldChar w:fldCharType="end"/>
        </w:r>
      </w:hyperlink>
    </w:p>
    <w:p w14:paraId="7E72E442" w14:textId="77777777" w:rsidR="00D62DA6" w:rsidRDefault="00CE7609" w:rsidP="00D62DA6">
      <w:pPr>
        <w:pStyle w:val="Figurfrteckning"/>
        <w:rPr>
          <w:rFonts w:asciiTheme="minorHAnsi" w:eastAsiaTheme="minorEastAsia" w:hAnsiTheme="minorHAnsi" w:cstheme="minorBidi"/>
          <w:kern w:val="0"/>
          <w:sz w:val="22"/>
          <w:szCs w:val="22"/>
          <w:lang w:val="sv-SE" w:eastAsia="sv-SE"/>
          <w14:ligatures w14:val="none"/>
        </w:rPr>
      </w:pPr>
      <w:hyperlink w:anchor="_Toc189664192" w:history="1">
        <w:r w:rsidR="00D62DA6" w:rsidRPr="00233720">
          <w:rPr>
            <w:rStyle w:val="Hyperlnk"/>
          </w:rPr>
          <w:t>Table 2.1.  Showing this and that.</w:t>
        </w:r>
        <w:r w:rsidR="00D62DA6">
          <w:rPr>
            <w:webHidden/>
          </w:rPr>
          <w:tab/>
        </w:r>
        <w:r w:rsidR="00D62DA6">
          <w:rPr>
            <w:webHidden/>
          </w:rPr>
          <w:fldChar w:fldCharType="begin"/>
        </w:r>
        <w:r w:rsidR="00D62DA6">
          <w:rPr>
            <w:webHidden/>
          </w:rPr>
          <w:instrText xml:space="preserve"> PAGEREF _Toc189664192 \h </w:instrText>
        </w:r>
        <w:r w:rsidR="00D62DA6">
          <w:rPr>
            <w:webHidden/>
          </w:rPr>
        </w:r>
        <w:r w:rsidR="00D62DA6">
          <w:rPr>
            <w:webHidden/>
          </w:rPr>
          <w:fldChar w:fldCharType="separate"/>
        </w:r>
        <w:r w:rsidR="00D62DA6">
          <w:rPr>
            <w:webHidden/>
          </w:rPr>
          <w:t>9</w:t>
        </w:r>
        <w:r w:rsidR="00D62DA6">
          <w:rPr>
            <w:webHidden/>
          </w:rPr>
          <w:fldChar w:fldCharType="end"/>
        </w:r>
      </w:hyperlink>
    </w:p>
    <w:p w14:paraId="18ABA97F" w14:textId="77777777" w:rsidR="00D62DA6" w:rsidRDefault="00CE7609" w:rsidP="00D62DA6">
      <w:pPr>
        <w:pStyle w:val="Figurfrteckning"/>
        <w:rPr>
          <w:rFonts w:asciiTheme="minorHAnsi" w:eastAsiaTheme="minorEastAsia" w:hAnsiTheme="minorHAnsi" w:cstheme="minorBidi"/>
          <w:kern w:val="0"/>
          <w:sz w:val="22"/>
          <w:szCs w:val="22"/>
          <w:lang w:val="sv-SE" w:eastAsia="sv-SE"/>
          <w14:ligatures w14:val="none"/>
        </w:rPr>
      </w:pPr>
      <w:hyperlink w:anchor="_Toc189664193" w:history="1">
        <w:r w:rsidR="00D62DA6" w:rsidRPr="00233720">
          <w:rPr>
            <w:rStyle w:val="Hyperlnk"/>
          </w:rPr>
          <w:t>Table 2.2.  For show.</w:t>
        </w:r>
        <w:r w:rsidR="00D62DA6">
          <w:rPr>
            <w:webHidden/>
          </w:rPr>
          <w:tab/>
        </w:r>
        <w:r w:rsidR="00D62DA6">
          <w:rPr>
            <w:webHidden/>
          </w:rPr>
          <w:fldChar w:fldCharType="begin"/>
        </w:r>
        <w:r w:rsidR="00D62DA6">
          <w:rPr>
            <w:webHidden/>
          </w:rPr>
          <w:instrText xml:space="preserve"> PAGEREF _Toc189664193 \h </w:instrText>
        </w:r>
        <w:r w:rsidR="00D62DA6">
          <w:rPr>
            <w:webHidden/>
          </w:rPr>
        </w:r>
        <w:r w:rsidR="00D62DA6">
          <w:rPr>
            <w:webHidden/>
          </w:rPr>
          <w:fldChar w:fldCharType="separate"/>
        </w:r>
        <w:r w:rsidR="00D62DA6">
          <w:rPr>
            <w:webHidden/>
          </w:rPr>
          <w:t>9</w:t>
        </w:r>
        <w:r w:rsidR="00D62DA6">
          <w:rPr>
            <w:webHidden/>
          </w:rPr>
          <w:fldChar w:fldCharType="end"/>
        </w:r>
      </w:hyperlink>
    </w:p>
    <w:p w14:paraId="0C9227CF" w14:textId="77777777" w:rsidR="00D62DA6" w:rsidRDefault="00CE7609" w:rsidP="00D62DA6">
      <w:pPr>
        <w:pStyle w:val="Figurfrteckning"/>
        <w:rPr>
          <w:rFonts w:asciiTheme="minorHAnsi" w:eastAsiaTheme="minorEastAsia" w:hAnsiTheme="minorHAnsi" w:cstheme="minorBidi"/>
          <w:kern w:val="0"/>
          <w:sz w:val="22"/>
          <w:szCs w:val="22"/>
          <w:lang w:val="sv-SE" w:eastAsia="sv-SE"/>
          <w14:ligatures w14:val="none"/>
        </w:rPr>
      </w:pPr>
      <w:hyperlink w:anchor="_Toc189664194" w:history="1">
        <w:r w:rsidR="00D62DA6" w:rsidRPr="00233720">
          <w:rPr>
            <w:rStyle w:val="Hyperlnk"/>
          </w:rPr>
          <w:t>Table 2.3.  Also for show.</w:t>
        </w:r>
        <w:r w:rsidR="00D62DA6">
          <w:rPr>
            <w:webHidden/>
          </w:rPr>
          <w:tab/>
        </w:r>
        <w:r w:rsidR="00D62DA6">
          <w:rPr>
            <w:webHidden/>
          </w:rPr>
          <w:fldChar w:fldCharType="begin"/>
        </w:r>
        <w:r w:rsidR="00D62DA6">
          <w:rPr>
            <w:webHidden/>
          </w:rPr>
          <w:instrText xml:space="preserve"> PAGEREF _Toc189664194 \h </w:instrText>
        </w:r>
        <w:r w:rsidR="00D62DA6">
          <w:rPr>
            <w:webHidden/>
          </w:rPr>
        </w:r>
        <w:r w:rsidR="00D62DA6">
          <w:rPr>
            <w:webHidden/>
          </w:rPr>
          <w:fldChar w:fldCharType="separate"/>
        </w:r>
        <w:r w:rsidR="00D62DA6">
          <w:rPr>
            <w:webHidden/>
          </w:rPr>
          <w:t>9</w:t>
        </w:r>
        <w:r w:rsidR="00D62DA6">
          <w:rPr>
            <w:webHidden/>
          </w:rPr>
          <w:fldChar w:fldCharType="end"/>
        </w:r>
      </w:hyperlink>
    </w:p>
    <w:p w14:paraId="5E0DEC4A" w14:textId="77777777" w:rsidR="00D62DA6" w:rsidRDefault="00D62DA6" w:rsidP="00D62DA6">
      <w:r>
        <w:fldChar w:fldCharType="end"/>
      </w:r>
    </w:p>
    <w:p w14:paraId="572EC6A5" w14:textId="77777777" w:rsidR="00D62DA6" w:rsidRDefault="00D62DA6" w:rsidP="00D62DA6">
      <w:pPr>
        <w:spacing w:after="160" w:line="278" w:lineRule="auto"/>
      </w:pPr>
      <w:r>
        <w:br w:type="page"/>
      </w:r>
    </w:p>
    <w:p w14:paraId="41AF8B82" w14:textId="5F63FE1F" w:rsidR="00D62DA6" w:rsidRDefault="00D62DA6" w:rsidP="005C2A4F"/>
    <w:p w14:paraId="4934A4AA" w14:textId="77777777" w:rsidR="00D62DA6" w:rsidRDefault="00D62DA6" w:rsidP="005C2A4F">
      <w:pPr>
        <w:sectPr w:rsidR="00D62DA6" w:rsidSect="0090009E">
          <w:pgSz w:w="9526" w:h="13608"/>
          <w:pgMar w:top="1191" w:right="1191" w:bottom="1191" w:left="1191" w:header="567" w:footer="567" w:gutter="0"/>
          <w:pgNumType w:fmt="upperRoman"/>
          <w:cols w:space="708"/>
          <w:titlePg/>
          <w:docGrid w:linePitch="360"/>
        </w:sectPr>
      </w:pPr>
    </w:p>
    <w:p w14:paraId="5C21614F" w14:textId="77777777" w:rsidR="008710F7" w:rsidRDefault="008710F7" w:rsidP="008710F7">
      <w:pPr>
        <w:pStyle w:val="Rubrik0"/>
      </w:pPr>
      <w:r>
        <w:lastRenderedPageBreak/>
        <w:t>List of acronyms and/or abbreviations</w:t>
      </w:r>
    </w:p>
    <w:p w14:paraId="079EF256" w14:textId="77777777" w:rsidR="008710F7" w:rsidRDefault="008710F7" w:rsidP="008710F7">
      <w:r>
        <w:t>AAA</w:t>
      </w:r>
      <w:r>
        <w:tab/>
        <w:t>Axxx Ax Axxxxxxxxxxxx</w:t>
      </w:r>
    </w:p>
    <w:p w14:paraId="77C39086" w14:textId="77777777" w:rsidR="008710F7" w:rsidRDefault="008710F7" w:rsidP="008710F7">
      <w:pPr>
        <w:spacing w:after="0"/>
      </w:pPr>
      <w:r>
        <w:t>BB</w:t>
      </w:r>
      <w:r>
        <w:tab/>
        <w:t>Bx Bxxxxx</w:t>
      </w:r>
    </w:p>
    <w:p w14:paraId="248C693B" w14:textId="77777777" w:rsidR="008710F7" w:rsidRDefault="008710F7" w:rsidP="008710F7">
      <w:r>
        <w:t>BC</w:t>
      </w:r>
      <w:r>
        <w:tab/>
        <w:t>Bxx Cxxxx</w:t>
      </w:r>
    </w:p>
    <w:p w14:paraId="39ADBC59" w14:textId="77777777" w:rsidR="008710F7" w:rsidRDefault="008710F7" w:rsidP="008710F7">
      <w:r>
        <w:t>CCC</w:t>
      </w:r>
      <w:r>
        <w:tab/>
        <w:t>Cxx Cx Ccxxxxx</w:t>
      </w:r>
    </w:p>
    <w:p w14:paraId="591F79D9" w14:textId="77777777" w:rsidR="008710F7" w:rsidRPr="00857DD4" w:rsidRDefault="008710F7" w:rsidP="008710F7"/>
    <w:p w14:paraId="279259AB" w14:textId="77777777" w:rsidR="008710F7" w:rsidRDefault="008710F7" w:rsidP="008710F7">
      <w:pPr>
        <w:spacing w:after="160" w:line="278" w:lineRule="auto"/>
      </w:pPr>
    </w:p>
    <w:p w14:paraId="3486B4D0" w14:textId="77777777" w:rsidR="008710F7" w:rsidRDefault="008710F7" w:rsidP="008710F7">
      <w:pPr>
        <w:spacing w:after="160" w:line="278" w:lineRule="auto"/>
      </w:pPr>
      <w:r>
        <w:br w:type="page"/>
      </w:r>
    </w:p>
    <w:p w14:paraId="123D9403" w14:textId="7AA6C180" w:rsidR="008710F7" w:rsidRDefault="008710F7" w:rsidP="005C2A4F"/>
    <w:p w14:paraId="5AC2B501" w14:textId="77777777" w:rsidR="00D62DA6" w:rsidRDefault="00D62DA6" w:rsidP="005C2A4F"/>
    <w:p w14:paraId="436326D9" w14:textId="77777777" w:rsidR="00D62DA6" w:rsidRDefault="00D62DA6" w:rsidP="005C2A4F"/>
    <w:p w14:paraId="7D98FD5F" w14:textId="77777777" w:rsidR="00D62DA6" w:rsidRDefault="00D62DA6" w:rsidP="005C2A4F"/>
    <w:p w14:paraId="483D5E2D" w14:textId="77777777" w:rsidR="00D62DA6" w:rsidRDefault="00D62DA6" w:rsidP="005C2A4F"/>
    <w:p w14:paraId="33219B26" w14:textId="77777777" w:rsidR="00351598" w:rsidRDefault="00351598" w:rsidP="005C2A4F"/>
    <w:p w14:paraId="51841F42" w14:textId="4FF63379" w:rsidR="00D62DA6" w:rsidRDefault="00D62DA6" w:rsidP="005C2A4F">
      <w:pPr>
        <w:sectPr w:rsidR="00D62DA6" w:rsidSect="0090009E">
          <w:pgSz w:w="9526" w:h="13608"/>
          <w:pgMar w:top="1191" w:right="1191" w:bottom="1191" w:left="1191" w:header="567" w:footer="567" w:gutter="0"/>
          <w:pgNumType w:fmt="upperRoman"/>
          <w:cols w:space="708"/>
          <w:titlePg/>
          <w:docGrid w:linePitch="360"/>
        </w:sectPr>
      </w:pPr>
    </w:p>
    <w:p w14:paraId="3207F923" w14:textId="77777777" w:rsidR="00883CD5" w:rsidRPr="00883CD5" w:rsidRDefault="00883CD5" w:rsidP="00883CD5">
      <w:pPr>
        <w:pStyle w:val="Vitrubrik"/>
      </w:pPr>
      <w:r w:rsidRPr="00883CD5">
        <w:lastRenderedPageBreak/>
        <w:t>Introduction</w:t>
      </w:r>
    </w:p>
    <w:p w14:paraId="76ED8469" w14:textId="77777777" w:rsidR="001101EC" w:rsidRDefault="001101EC">
      <w:pPr>
        <w:spacing w:after="160" w:line="278" w:lineRule="auto"/>
      </w:pPr>
      <w:r>
        <w:br w:type="page"/>
      </w:r>
    </w:p>
    <w:p w14:paraId="10FDA20A" w14:textId="77777777" w:rsidR="001101EC" w:rsidRDefault="001101EC" w:rsidP="001101EC"/>
    <w:p w14:paraId="6D3E10B4" w14:textId="77777777" w:rsidR="001101EC" w:rsidRDefault="001101EC" w:rsidP="001101EC"/>
    <w:p w14:paraId="0113B6A4" w14:textId="77777777" w:rsidR="001101EC" w:rsidRDefault="001101EC" w:rsidP="001101EC">
      <w:pPr>
        <w:sectPr w:rsidR="001101EC" w:rsidSect="0090009E">
          <w:headerReference w:type="even" r:id="rId18"/>
          <w:headerReference w:type="default" r:id="rId19"/>
          <w:footerReference w:type="even" r:id="rId20"/>
          <w:footerReference w:type="default" r:id="rId21"/>
          <w:headerReference w:type="first" r:id="rId22"/>
          <w:footerReference w:type="first" r:id="rId23"/>
          <w:pgSz w:w="9526" w:h="13608"/>
          <w:pgMar w:top="1191" w:right="1191" w:bottom="1191" w:left="1191" w:header="567" w:footer="567" w:gutter="0"/>
          <w:cols w:space="708"/>
          <w:docGrid w:linePitch="360"/>
        </w:sectPr>
      </w:pPr>
    </w:p>
    <w:p w14:paraId="6C525EC2" w14:textId="77777777" w:rsidR="00906DB5" w:rsidRDefault="00787DA0" w:rsidP="00906DB5">
      <w:pPr>
        <w:pStyle w:val="Rubrik1"/>
      </w:pPr>
      <w:bookmarkStart w:id="4" w:name="_Toc193874049"/>
      <w:r w:rsidRPr="00906DB5">
        <w:lastRenderedPageBreak/>
        <w:t>Introduction</w:t>
      </w:r>
      <w:bookmarkEnd w:id="4"/>
    </w:p>
    <w:p w14:paraId="2F0A26A0" w14:textId="77777777" w:rsidR="00906DB5" w:rsidRPr="00906DB5" w:rsidRDefault="00906DB5" w:rsidP="00906DB5">
      <w:bookmarkStart w:id="5" w:name="_Hlk189646909"/>
      <w:r>
        <w:t>Example text Lorem ipsum dolor sit amet, consectetuer adipiscing elit. Maecenas porttitor congue massa. Fusce posuere, magna sed pulvinar ultricies, purus lectus malesuada libero, sit amet commodo magna eros quis urna.</w:t>
      </w:r>
    </w:p>
    <w:p w14:paraId="33788797" w14:textId="77777777" w:rsidR="009C0E01" w:rsidRPr="00F13E0F" w:rsidRDefault="00F13E0F" w:rsidP="004E2C1E">
      <w:pPr>
        <w:pStyle w:val="Rubrik2"/>
      </w:pPr>
      <w:bookmarkStart w:id="6" w:name="_Toc193874050"/>
      <w:r w:rsidRPr="0074773A">
        <w:t>Heading</w:t>
      </w:r>
      <w:r>
        <w:t xml:space="preserve"> </w:t>
      </w:r>
      <w:r w:rsidR="00A876DC">
        <w:t>2</w:t>
      </w:r>
      <w:bookmarkEnd w:id="6"/>
    </w:p>
    <w:p w14:paraId="31F67FED" w14:textId="77777777" w:rsidR="00EF5AE4" w:rsidRDefault="00EF5AE4" w:rsidP="001C755A">
      <w:r>
        <w:t>Example text Lorem ipsum dolor sit amet, consectetuer adipiscing elit. Maecenas porttitor congue massa. Fusce posuere, magna sed pulvinar ultricies, purus lectus malesuada libero, sit amet commodo magna eros quis urna.</w:t>
      </w:r>
    </w:p>
    <w:p w14:paraId="5896794B" w14:textId="77777777" w:rsidR="00CC18A3" w:rsidRPr="00CC18A3" w:rsidRDefault="00F13E0F" w:rsidP="004E2C1E">
      <w:pPr>
        <w:pStyle w:val="Rubrik3"/>
      </w:pPr>
      <w:bookmarkStart w:id="7" w:name="_Toc193874051"/>
      <w:r w:rsidRPr="00AF0C83">
        <w:t>Heading</w:t>
      </w:r>
      <w:r>
        <w:t xml:space="preserve"> 3</w:t>
      </w:r>
      <w:bookmarkEnd w:id="7"/>
      <w:r w:rsidR="00CC18A3">
        <w:t xml:space="preserve"> </w:t>
      </w:r>
    </w:p>
    <w:p w14:paraId="1FB8160E" w14:textId="77777777" w:rsidR="00F13E0F" w:rsidRPr="00F13E0F" w:rsidRDefault="00F13E0F" w:rsidP="00906DB5">
      <w:pPr>
        <w:pStyle w:val="Rubrik4"/>
      </w:pPr>
      <w:r w:rsidRPr="00906DB5">
        <w:t>Heading</w:t>
      </w:r>
      <w:r>
        <w:t xml:space="preserve"> 4</w:t>
      </w:r>
    </w:p>
    <w:p w14:paraId="7432C876" w14:textId="77777777" w:rsidR="00EF5AE4" w:rsidRDefault="00EF5AE4" w:rsidP="001C755A">
      <w:r>
        <w:t>Nunc viverra imperdiet enim. Fusce est. Vivamus a tellus.</w:t>
      </w:r>
    </w:p>
    <w:p w14:paraId="5B414B9B" w14:textId="77777777" w:rsidR="00EF5AE4" w:rsidRDefault="00EF5AE4" w:rsidP="001C755A">
      <w:r>
        <w:t>Pellentesque habitant morbi tristique senectus et netus et malesuada fames ac turpis egestas. Proin pharetra nonummy pede. Mauris et orci.</w:t>
      </w:r>
    </w:p>
    <w:p w14:paraId="72FE5325" w14:textId="77777777" w:rsidR="00EF5AE4" w:rsidRPr="00E216CC" w:rsidRDefault="008C290B" w:rsidP="00842E78">
      <w:pPr>
        <w:pStyle w:val="Citat"/>
      </w:pPr>
      <w:r>
        <w:t>Exempeltext för c</w:t>
      </w:r>
      <w:r w:rsidR="00EF5AE4" w:rsidRPr="00E216CC">
        <w:t>itat</w:t>
      </w:r>
      <w:r>
        <w:t xml:space="preserve"> s</w:t>
      </w:r>
      <w:r w:rsidR="00EF5AE4" w:rsidRPr="00E216CC">
        <w:t xml:space="preserve">uspendisse dui purus, scelerisque at, vulputate vitae, pretium mattis, nunc. Mauris </w:t>
      </w:r>
      <w:r w:rsidR="00EF5AE4" w:rsidRPr="00842E78">
        <w:t>eget</w:t>
      </w:r>
      <w:r w:rsidR="00EF5AE4" w:rsidRPr="00E216CC">
        <w:t xml:space="preserve"> neque at sem venenatis eleifend. Ut nonummy.</w:t>
      </w:r>
      <w:r w:rsidR="00E216CC" w:rsidRPr="00E216CC">
        <w:t xml:space="preserve"> </w:t>
      </w:r>
      <w:r w:rsidR="00EF5AE4" w:rsidRPr="00E216CC">
        <w:t xml:space="preserve">Fusce aliquet pede non pede. Suspendisse dapibus lorem pellentesque magna. </w:t>
      </w:r>
    </w:p>
    <w:p w14:paraId="21C8AA7B" w14:textId="77777777" w:rsidR="00E216CC" w:rsidRDefault="00E216CC" w:rsidP="00E216CC">
      <w:r>
        <w:t>Example text Lorem ipsum dolor sit amet, consectetuer adipiscing elit. Maecenas porttitor congue massa. Fusce posuere, magna sed pulvinar ultricies, purus lectus malesuada libero, sit amet commodo magna eros quis urna.</w:t>
      </w:r>
    </w:p>
    <w:p w14:paraId="2A40E3DC" w14:textId="77777777" w:rsidR="00E216CC" w:rsidRDefault="00E216CC" w:rsidP="00E216CC">
      <w:r>
        <w:t>Nunc viverra imperdiet enim. Fusce est. Vivamus a tellus.</w:t>
      </w:r>
    </w:p>
    <w:p w14:paraId="16724B16" w14:textId="77777777" w:rsidR="00AB10D3" w:rsidRPr="00A85AF7" w:rsidRDefault="00E216CC" w:rsidP="00E216CC">
      <w:pPr>
        <w:rPr>
          <w:lang w:val="sv-SE"/>
        </w:rPr>
      </w:pPr>
      <w:r>
        <w:t xml:space="preserve">Pellentesque habitant morbi tristique senectus et netus et malesuada fames ac turpis egestas. Proin pharetra nonummy pede. </w:t>
      </w:r>
      <w:r w:rsidRPr="00A85AF7">
        <w:rPr>
          <w:lang w:val="sv-SE"/>
        </w:rPr>
        <w:t>Mauris et orci.</w:t>
      </w:r>
    </w:p>
    <w:p w14:paraId="39B74E81" w14:textId="77777777" w:rsidR="00E216CC" w:rsidRPr="00A85AF7" w:rsidRDefault="00E216CC" w:rsidP="00E216CC">
      <w:pPr>
        <w:rPr>
          <w:lang w:val="sv-SE"/>
        </w:rPr>
      </w:pPr>
    </w:p>
    <w:p w14:paraId="484B7797" w14:textId="77777777" w:rsidR="00F13E0F" w:rsidRPr="00F13E0F" w:rsidRDefault="00F13E0F" w:rsidP="00906DB5">
      <w:pPr>
        <w:pStyle w:val="Liststycke"/>
      </w:pPr>
      <w:r w:rsidRPr="00906DB5">
        <w:t>Bullet</w:t>
      </w:r>
      <w:r w:rsidRPr="00F13E0F">
        <w:t xml:space="preserve"> list</w:t>
      </w:r>
    </w:p>
    <w:p w14:paraId="1237B5B3" w14:textId="77777777" w:rsidR="00F13E0F" w:rsidRPr="00F13E0F" w:rsidRDefault="00F13E0F" w:rsidP="00906DB5">
      <w:pPr>
        <w:pStyle w:val="Liststycke"/>
        <w:numPr>
          <w:ilvl w:val="1"/>
          <w:numId w:val="1"/>
        </w:numPr>
      </w:pPr>
      <w:r w:rsidRPr="00F13E0F">
        <w:t xml:space="preserve">Sub </w:t>
      </w:r>
      <w:r w:rsidRPr="00906DB5">
        <w:t>bullet</w:t>
      </w:r>
    </w:p>
    <w:p w14:paraId="7E423F55" w14:textId="77777777" w:rsidR="00F13E0F" w:rsidRPr="00F13E0F" w:rsidRDefault="00F13E0F" w:rsidP="00DE5BAC">
      <w:pPr>
        <w:pStyle w:val="Liststycke"/>
      </w:pPr>
      <w:r w:rsidRPr="00F13E0F">
        <w:t>Bullet list</w:t>
      </w:r>
    </w:p>
    <w:p w14:paraId="4E849FA2" w14:textId="77777777" w:rsidR="00F13E0F" w:rsidRPr="00F13E0F" w:rsidRDefault="00F13E0F" w:rsidP="00517B72">
      <w:pPr>
        <w:pStyle w:val="Liststycke"/>
        <w:numPr>
          <w:ilvl w:val="1"/>
          <w:numId w:val="1"/>
        </w:numPr>
      </w:pPr>
      <w:r w:rsidRPr="00F13E0F">
        <w:t>Sub bullet</w:t>
      </w:r>
    </w:p>
    <w:p w14:paraId="50ECD827" w14:textId="77777777" w:rsidR="00F13E0F" w:rsidRPr="00F13E0F" w:rsidRDefault="00F13E0F" w:rsidP="00DE5BAC">
      <w:pPr>
        <w:pStyle w:val="Liststycke"/>
      </w:pPr>
      <w:r w:rsidRPr="00F13E0F">
        <w:t>Bullet list</w:t>
      </w:r>
    </w:p>
    <w:p w14:paraId="292D22E4" w14:textId="77777777" w:rsidR="00F13E0F" w:rsidRPr="00F13E0F" w:rsidRDefault="00F13E0F" w:rsidP="00DE5BAC">
      <w:pPr>
        <w:pStyle w:val="Liststycke"/>
      </w:pPr>
      <w:r w:rsidRPr="00F13E0F">
        <w:t>Bullet list</w:t>
      </w:r>
    </w:p>
    <w:p w14:paraId="43A04CAF" w14:textId="77777777" w:rsidR="00EF5AE4" w:rsidRPr="00A85AF7" w:rsidRDefault="00EF5AE4" w:rsidP="001C755A">
      <w:pPr>
        <w:rPr>
          <w:lang w:val="sv-SE"/>
        </w:rPr>
      </w:pPr>
    </w:p>
    <w:p w14:paraId="77AAB6D4" w14:textId="77777777" w:rsidR="007F7354" w:rsidRPr="00A85AF7" w:rsidRDefault="007F7354" w:rsidP="007F7354">
      <w:pPr>
        <w:rPr>
          <w:lang w:val="sv-SE"/>
        </w:rPr>
      </w:pPr>
    </w:p>
    <w:p w14:paraId="6B34DA60" w14:textId="77777777" w:rsidR="007F7354" w:rsidRDefault="007F7354" w:rsidP="007F7354">
      <w:r>
        <w:t>Example figure:</w:t>
      </w:r>
    </w:p>
    <w:p w14:paraId="65AA7C59" w14:textId="77777777" w:rsidR="007F7354" w:rsidRDefault="007F7354" w:rsidP="007F7354">
      <w:r w:rsidRPr="0077101C">
        <w:drawing>
          <wp:inline distT="0" distB="0" distL="0" distR="0" wp14:anchorId="6D1A072C" wp14:editId="1A921ADF">
            <wp:extent cx="4536440" cy="3023870"/>
            <wp:effectExtent l="19050" t="0" r="35560" b="0"/>
            <wp:docPr id="805284842" name="Diagram 1">
              <a:extLst xmlns:a="http://schemas.openxmlformats.org/drawingml/2006/main">
                <a:ext uri="{FF2B5EF4-FFF2-40B4-BE49-F238E27FC236}">
                  <a16:creationId xmlns:a16="http://schemas.microsoft.com/office/drawing/2014/main" id="{4FEF3551-4C7B-976A-58A6-8E35FB86D1D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8715CB0" w14:textId="77777777" w:rsidR="007F7354" w:rsidRPr="00176923" w:rsidRDefault="003D5A29" w:rsidP="003D5A29">
      <w:pPr>
        <w:pStyle w:val="Beskrivning"/>
        <w:rPr>
          <w:i w:val="0"/>
        </w:rPr>
      </w:pPr>
      <w:bookmarkStart w:id="8" w:name="_Toc189662619"/>
      <w:r>
        <w:t xml:space="preserve">Figure </w:t>
      </w:r>
      <w:r>
        <w:fldChar w:fldCharType="begin"/>
      </w:r>
      <w:r>
        <w:instrText xml:space="preserve"> STYLEREF 1 \s </w:instrText>
      </w:r>
      <w:r>
        <w:fldChar w:fldCharType="separate"/>
      </w:r>
      <w:r>
        <w:t>1</w:t>
      </w:r>
      <w:r>
        <w:fldChar w:fldCharType="end"/>
      </w:r>
      <w:r>
        <w:t>.</w:t>
      </w:r>
      <w:r>
        <w:fldChar w:fldCharType="begin"/>
      </w:r>
      <w:r>
        <w:instrText xml:space="preserve"> SEQ Figure \* ARABIC \s 1 </w:instrText>
      </w:r>
      <w:r>
        <w:fldChar w:fldCharType="separate"/>
      </w:r>
      <w:r>
        <w:t>1</w:t>
      </w:r>
      <w:r>
        <w:fldChar w:fldCharType="end"/>
      </w:r>
      <w:r>
        <w:rPr>
          <w:b/>
          <w:i w:val="0"/>
        </w:rPr>
        <w:t>.</w:t>
      </w:r>
      <w:r>
        <w:rPr>
          <w:i w:val="0"/>
        </w:rPr>
        <w:t xml:space="preserve">  </w:t>
      </w:r>
      <w:r w:rsidRPr="00176923">
        <w:rPr>
          <w:i w:val="0"/>
        </w:rPr>
        <w:t>Example of flow.</w:t>
      </w:r>
      <w:bookmarkEnd w:id="8"/>
    </w:p>
    <w:p w14:paraId="0FFDBD88" w14:textId="77777777" w:rsidR="007F7354" w:rsidRPr="006C2F46" w:rsidRDefault="003D5A29" w:rsidP="003D5A29">
      <w:pPr>
        <w:pStyle w:val="Beskrivning"/>
        <w:rPr>
          <w:i w:val="0"/>
        </w:rPr>
      </w:pPr>
      <w:bookmarkStart w:id="9" w:name="_Toc189662620"/>
      <w:r>
        <w:t xml:space="preserve">Figure </w:t>
      </w:r>
      <w:r>
        <w:fldChar w:fldCharType="begin"/>
      </w:r>
      <w:r>
        <w:instrText xml:space="preserve"> STYLEREF 1 \s </w:instrText>
      </w:r>
      <w:r>
        <w:fldChar w:fldCharType="separate"/>
      </w:r>
      <w:r>
        <w:t>1</w:t>
      </w:r>
      <w:r>
        <w:fldChar w:fldCharType="end"/>
      </w:r>
      <w:r>
        <w:t>.</w:t>
      </w:r>
      <w:r>
        <w:fldChar w:fldCharType="begin"/>
      </w:r>
      <w:r>
        <w:instrText xml:space="preserve"> SEQ Figure \* ARABIC \s 1 </w:instrText>
      </w:r>
      <w:r>
        <w:fldChar w:fldCharType="separate"/>
      </w:r>
      <w:r>
        <w:t>2</w:t>
      </w:r>
      <w:r>
        <w:fldChar w:fldCharType="end"/>
      </w:r>
      <w:r>
        <w:rPr>
          <w:i w:val="0"/>
        </w:rPr>
        <w:t>.</w:t>
      </w:r>
      <w:r w:rsidRPr="006C2F46">
        <w:rPr>
          <w:i w:val="0"/>
        </w:rPr>
        <w:t xml:space="preserve"> </w:t>
      </w:r>
      <w:r>
        <w:rPr>
          <w:i w:val="0"/>
        </w:rPr>
        <w:t xml:space="preserve"> </w:t>
      </w:r>
      <w:r w:rsidRPr="006C2F46">
        <w:rPr>
          <w:i w:val="0"/>
        </w:rPr>
        <w:t>Just for show in list of figures.</w:t>
      </w:r>
      <w:bookmarkEnd w:id="9"/>
    </w:p>
    <w:p w14:paraId="145CCBF9" w14:textId="77777777" w:rsidR="007F7354" w:rsidRPr="006C2F46" w:rsidRDefault="003D5A29" w:rsidP="003D5A29">
      <w:pPr>
        <w:pStyle w:val="Beskrivning"/>
        <w:rPr>
          <w:i w:val="0"/>
        </w:rPr>
      </w:pPr>
      <w:bookmarkStart w:id="10" w:name="_Toc189662621"/>
      <w:r>
        <w:t xml:space="preserve">Figure </w:t>
      </w:r>
      <w:r>
        <w:fldChar w:fldCharType="begin"/>
      </w:r>
      <w:r>
        <w:instrText xml:space="preserve"> STYLEREF 1 \s </w:instrText>
      </w:r>
      <w:r>
        <w:fldChar w:fldCharType="separate"/>
      </w:r>
      <w:r>
        <w:t>1</w:t>
      </w:r>
      <w:r>
        <w:fldChar w:fldCharType="end"/>
      </w:r>
      <w:r>
        <w:t>.</w:t>
      </w:r>
      <w:r>
        <w:fldChar w:fldCharType="begin"/>
      </w:r>
      <w:r>
        <w:instrText xml:space="preserve"> SEQ Figure \* ARABIC \s 1 </w:instrText>
      </w:r>
      <w:r>
        <w:fldChar w:fldCharType="separate"/>
      </w:r>
      <w:r>
        <w:t>3</w:t>
      </w:r>
      <w:r>
        <w:fldChar w:fldCharType="end"/>
      </w:r>
      <w:r>
        <w:rPr>
          <w:i w:val="0"/>
        </w:rPr>
        <w:t>.</w:t>
      </w:r>
      <w:r w:rsidRPr="006C2F46">
        <w:rPr>
          <w:i w:val="0"/>
        </w:rPr>
        <w:t xml:space="preserve"> </w:t>
      </w:r>
      <w:r>
        <w:rPr>
          <w:i w:val="0"/>
        </w:rPr>
        <w:t xml:space="preserve"> </w:t>
      </w:r>
      <w:r w:rsidRPr="006C2F46">
        <w:rPr>
          <w:i w:val="0"/>
        </w:rPr>
        <w:t>Also just for show.</w:t>
      </w:r>
      <w:bookmarkEnd w:id="10"/>
    </w:p>
    <w:p w14:paraId="4709C076" w14:textId="77777777" w:rsidR="007F7354" w:rsidRDefault="007F7354" w:rsidP="007F7354">
      <w:pPr>
        <w:spacing w:after="160" w:line="278" w:lineRule="auto"/>
      </w:pPr>
      <w:r>
        <w:br w:type="page"/>
      </w:r>
    </w:p>
    <w:p w14:paraId="5C2940C3" w14:textId="77777777" w:rsidR="007F7354" w:rsidRDefault="007F7354" w:rsidP="007F7354">
      <w:r>
        <w:lastRenderedPageBreak/>
        <w:t>Example table:</w:t>
      </w:r>
    </w:p>
    <w:p w14:paraId="35A66723" w14:textId="77777777" w:rsidR="00DE5BAC" w:rsidRPr="00FC1D7D" w:rsidRDefault="006C2F46" w:rsidP="006C2F46">
      <w:pPr>
        <w:pStyle w:val="Beskrivning"/>
        <w:rPr>
          <w:i w:val="0"/>
        </w:rPr>
      </w:pPr>
      <w:bookmarkStart w:id="11" w:name="_Toc189664189"/>
      <w:r>
        <w:t xml:space="preserve">Table </w:t>
      </w:r>
      <w:r w:rsidR="003D5A29">
        <w:fldChar w:fldCharType="begin"/>
      </w:r>
      <w:r w:rsidR="003D5A29">
        <w:instrText xml:space="preserve"> STYLEREF 1 \s </w:instrText>
      </w:r>
      <w:r w:rsidR="003D5A29">
        <w:fldChar w:fldCharType="separate"/>
      </w:r>
      <w:r w:rsidR="003D5A29">
        <w:t>1</w:t>
      </w:r>
      <w:r w:rsidR="003D5A29">
        <w:fldChar w:fldCharType="end"/>
      </w:r>
      <w:r w:rsidR="003D5A29">
        <w:t>.</w:t>
      </w:r>
      <w:r w:rsidR="003D5A29">
        <w:fldChar w:fldCharType="begin"/>
      </w:r>
      <w:r w:rsidR="003D5A29">
        <w:instrText xml:space="preserve"> SEQ Table \* ARABIC \s 1 </w:instrText>
      </w:r>
      <w:r w:rsidR="003D5A29">
        <w:fldChar w:fldCharType="separate"/>
      </w:r>
      <w:r w:rsidR="003D5A29">
        <w:t>1</w:t>
      </w:r>
      <w:r w:rsidR="003D5A29">
        <w:fldChar w:fldCharType="end"/>
      </w:r>
      <w:r>
        <w:t>.</w:t>
      </w:r>
      <w:r w:rsidRPr="00FC1D7D">
        <w:rPr>
          <w:i w:val="0"/>
        </w:rPr>
        <w:t xml:space="preserve"> </w:t>
      </w:r>
      <w:r>
        <w:rPr>
          <w:i w:val="0"/>
        </w:rPr>
        <w:t xml:space="preserve"> </w:t>
      </w:r>
      <w:r w:rsidRPr="00FC1D7D">
        <w:rPr>
          <w:i w:val="0"/>
        </w:rPr>
        <w:t>Showing this and that</w:t>
      </w:r>
      <w:r>
        <w:rPr>
          <w:i w:val="0"/>
        </w:rPr>
        <w:t>.</w:t>
      </w:r>
      <w:bookmarkEnd w:id="11"/>
    </w:p>
    <w:tbl>
      <w:tblPr>
        <w:tblStyle w:val="Tabellrutnt"/>
        <w:tblW w:w="0" w:type="auto"/>
        <w:tblLook w:val="04A0" w:firstRow="1" w:lastRow="0" w:firstColumn="1" w:lastColumn="0" w:noHBand="0" w:noVBand="1"/>
      </w:tblPr>
      <w:tblGrid>
        <w:gridCol w:w="2378"/>
        <w:gridCol w:w="2378"/>
        <w:gridCol w:w="2378"/>
      </w:tblGrid>
      <w:tr w:rsidR="007F7354" w14:paraId="66A77C90" w14:textId="77777777" w:rsidTr="00562B1D">
        <w:trPr>
          <w:cnfStyle w:val="100000000000" w:firstRow="1" w:lastRow="0" w:firstColumn="0" w:lastColumn="0" w:oddVBand="0" w:evenVBand="0" w:oddHBand="0" w:evenHBand="0" w:firstRowFirstColumn="0" w:firstRowLastColumn="0" w:lastRowFirstColumn="0" w:lastRowLastColumn="0"/>
        </w:trPr>
        <w:tc>
          <w:tcPr>
            <w:tcW w:w="2378" w:type="dxa"/>
          </w:tcPr>
          <w:p w14:paraId="4BCF6B94" w14:textId="77777777" w:rsidR="007F7354" w:rsidRDefault="007F7354" w:rsidP="00562B1D">
            <w:r>
              <w:t>Heading</w:t>
            </w:r>
          </w:p>
        </w:tc>
        <w:tc>
          <w:tcPr>
            <w:tcW w:w="2378" w:type="dxa"/>
          </w:tcPr>
          <w:p w14:paraId="6F5ED9A4" w14:textId="77777777" w:rsidR="007F7354" w:rsidRDefault="007F7354" w:rsidP="00562B1D">
            <w:r>
              <w:t>Heading</w:t>
            </w:r>
          </w:p>
        </w:tc>
        <w:tc>
          <w:tcPr>
            <w:tcW w:w="2378" w:type="dxa"/>
          </w:tcPr>
          <w:p w14:paraId="24D0505B" w14:textId="77777777" w:rsidR="007F7354" w:rsidRDefault="007F7354" w:rsidP="00562B1D">
            <w:r>
              <w:t>Heading</w:t>
            </w:r>
          </w:p>
        </w:tc>
      </w:tr>
      <w:tr w:rsidR="007F7354" w14:paraId="53977A08" w14:textId="77777777" w:rsidTr="00562B1D">
        <w:tc>
          <w:tcPr>
            <w:tcW w:w="2378" w:type="dxa"/>
          </w:tcPr>
          <w:p w14:paraId="4262816B" w14:textId="77777777" w:rsidR="007F7354" w:rsidRDefault="007F7354" w:rsidP="00562B1D">
            <w:r>
              <w:t xml:space="preserve">Text </w:t>
            </w:r>
          </w:p>
        </w:tc>
        <w:tc>
          <w:tcPr>
            <w:tcW w:w="2378" w:type="dxa"/>
          </w:tcPr>
          <w:p w14:paraId="580BCF4B" w14:textId="77777777" w:rsidR="007F7354" w:rsidRDefault="007F7354" w:rsidP="00562B1D">
            <w:r>
              <w:t>Text</w:t>
            </w:r>
          </w:p>
        </w:tc>
        <w:tc>
          <w:tcPr>
            <w:tcW w:w="2378" w:type="dxa"/>
          </w:tcPr>
          <w:p w14:paraId="581C5FE3" w14:textId="77777777" w:rsidR="007F7354" w:rsidRDefault="007F7354" w:rsidP="00562B1D">
            <w:r>
              <w:t>Text</w:t>
            </w:r>
          </w:p>
        </w:tc>
      </w:tr>
      <w:tr w:rsidR="007F7354" w14:paraId="7329A104" w14:textId="77777777" w:rsidTr="00562B1D">
        <w:tc>
          <w:tcPr>
            <w:tcW w:w="2378" w:type="dxa"/>
          </w:tcPr>
          <w:p w14:paraId="75315454" w14:textId="77777777" w:rsidR="007F7354" w:rsidRDefault="007F7354" w:rsidP="00562B1D">
            <w:r>
              <w:t>Text</w:t>
            </w:r>
          </w:p>
        </w:tc>
        <w:tc>
          <w:tcPr>
            <w:tcW w:w="2378" w:type="dxa"/>
          </w:tcPr>
          <w:p w14:paraId="007D090A" w14:textId="77777777" w:rsidR="007F7354" w:rsidRDefault="007F7354" w:rsidP="00562B1D">
            <w:r>
              <w:t>Text</w:t>
            </w:r>
          </w:p>
        </w:tc>
        <w:tc>
          <w:tcPr>
            <w:tcW w:w="2378" w:type="dxa"/>
          </w:tcPr>
          <w:p w14:paraId="57D0751C" w14:textId="77777777" w:rsidR="007F7354" w:rsidRDefault="007F7354" w:rsidP="00562B1D">
            <w:r>
              <w:t>Text</w:t>
            </w:r>
          </w:p>
        </w:tc>
      </w:tr>
    </w:tbl>
    <w:p w14:paraId="1F1306B3" w14:textId="77777777" w:rsidR="00DE5BAC" w:rsidRDefault="00DE5BAC" w:rsidP="00D77067">
      <w:pPr>
        <w:pStyle w:val="Beskrivning"/>
      </w:pPr>
    </w:p>
    <w:p w14:paraId="37F4B866" w14:textId="77777777" w:rsidR="007F7354" w:rsidRPr="00FC1D7D" w:rsidRDefault="006C2F46" w:rsidP="006C2F46">
      <w:pPr>
        <w:pStyle w:val="Beskrivning"/>
        <w:rPr>
          <w:i w:val="0"/>
        </w:rPr>
      </w:pPr>
      <w:bookmarkStart w:id="12" w:name="_Toc189664190"/>
      <w:r>
        <w:t xml:space="preserve">Table </w:t>
      </w:r>
      <w:r w:rsidR="003D5A29">
        <w:fldChar w:fldCharType="begin"/>
      </w:r>
      <w:r w:rsidR="003D5A29">
        <w:instrText xml:space="preserve"> STYLEREF 1 \s </w:instrText>
      </w:r>
      <w:r w:rsidR="003D5A29">
        <w:fldChar w:fldCharType="separate"/>
      </w:r>
      <w:r w:rsidR="003D5A29">
        <w:t>1</w:t>
      </w:r>
      <w:r w:rsidR="003D5A29">
        <w:fldChar w:fldCharType="end"/>
      </w:r>
      <w:r w:rsidR="003D5A29">
        <w:t>.</w:t>
      </w:r>
      <w:r w:rsidR="003D5A29">
        <w:fldChar w:fldCharType="begin"/>
      </w:r>
      <w:r w:rsidR="003D5A29">
        <w:instrText xml:space="preserve"> SEQ Table \* ARABIC \s 1 </w:instrText>
      </w:r>
      <w:r w:rsidR="003D5A29">
        <w:fldChar w:fldCharType="separate"/>
      </w:r>
      <w:r w:rsidR="003D5A29">
        <w:t>2</w:t>
      </w:r>
      <w:r w:rsidR="003D5A29">
        <w:fldChar w:fldCharType="end"/>
      </w:r>
      <w:r w:rsidRPr="006C2F46">
        <w:rPr>
          <w:i w:val="0"/>
        </w:rPr>
        <w:t>.</w:t>
      </w:r>
      <w:r w:rsidRPr="00FC1D7D">
        <w:rPr>
          <w:i w:val="0"/>
        </w:rPr>
        <w:t xml:space="preserve"> </w:t>
      </w:r>
      <w:r>
        <w:rPr>
          <w:i w:val="0"/>
        </w:rPr>
        <w:t xml:space="preserve"> </w:t>
      </w:r>
      <w:r w:rsidRPr="00FC1D7D">
        <w:rPr>
          <w:i w:val="0"/>
        </w:rPr>
        <w:t>For show</w:t>
      </w:r>
      <w:r>
        <w:rPr>
          <w:i w:val="0"/>
        </w:rPr>
        <w:t>.</w:t>
      </w:r>
      <w:bookmarkEnd w:id="12"/>
    </w:p>
    <w:tbl>
      <w:tblPr>
        <w:tblStyle w:val="Tabellrutnt"/>
        <w:tblW w:w="0" w:type="auto"/>
        <w:tblLook w:val="04A0" w:firstRow="1" w:lastRow="0" w:firstColumn="1" w:lastColumn="0" w:noHBand="0" w:noVBand="1"/>
      </w:tblPr>
      <w:tblGrid>
        <w:gridCol w:w="2378"/>
        <w:gridCol w:w="2378"/>
        <w:gridCol w:w="2378"/>
      </w:tblGrid>
      <w:tr w:rsidR="00DE5BAC" w14:paraId="05075235" w14:textId="77777777" w:rsidTr="00562B1D">
        <w:trPr>
          <w:cnfStyle w:val="100000000000" w:firstRow="1" w:lastRow="0" w:firstColumn="0" w:lastColumn="0" w:oddVBand="0" w:evenVBand="0" w:oddHBand="0" w:evenHBand="0" w:firstRowFirstColumn="0" w:firstRowLastColumn="0" w:lastRowFirstColumn="0" w:lastRowLastColumn="0"/>
        </w:trPr>
        <w:tc>
          <w:tcPr>
            <w:tcW w:w="2378" w:type="dxa"/>
          </w:tcPr>
          <w:p w14:paraId="425303CF" w14:textId="77777777" w:rsidR="00DE5BAC" w:rsidRDefault="00DE5BAC" w:rsidP="00562B1D">
            <w:r>
              <w:t>Heading</w:t>
            </w:r>
          </w:p>
        </w:tc>
        <w:tc>
          <w:tcPr>
            <w:tcW w:w="2378" w:type="dxa"/>
          </w:tcPr>
          <w:p w14:paraId="05C6057A" w14:textId="77777777" w:rsidR="00DE5BAC" w:rsidRDefault="00DE5BAC" w:rsidP="00562B1D">
            <w:r>
              <w:t>Heading</w:t>
            </w:r>
          </w:p>
        </w:tc>
        <w:tc>
          <w:tcPr>
            <w:tcW w:w="2378" w:type="dxa"/>
          </w:tcPr>
          <w:p w14:paraId="18CCD4AB" w14:textId="77777777" w:rsidR="00DE5BAC" w:rsidRDefault="00DE5BAC" w:rsidP="00562B1D">
            <w:r>
              <w:t>Heading</w:t>
            </w:r>
          </w:p>
        </w:tc>
      </w:tr>
      <w:tr w:rsidR="00DE5BAC" w14:paraId="69F4CF0A" w14:textId="77777777" w:rsidTr="00562B1D">
        <w:tc>
          <w:tcPr>
            <w:tcW w:w="2378" w:type="dxa"/>
          </w:tcPr>
          <w:p w14:paraId="04E96392" w14:textId="77777777" w:rsidR="00DE5BAC" w:rsidRDefault="00DE5BAC" w:rsidP="00562B1D">
            <w:r>
              <w:t xml:space="preserve">Text </w:t>
            </w:r>
          </w:p>
        </w:tc>
        <w:tc>
          <w:tcPr>
            <w:tcW w:w="2378" w:type="dxa"/>
          </w:tcPr>
          <w:p w14:paraId="089D80E1" w14:textId="77777777" w:rsidR="00DE5BAC" w:rsidRDefault="00DE5BAC" w:rsidP="00562B1D">
            <w:r>
              <w:t>Text</w:t>
            </w:r>
          </w:p>
        </w:tc>
        <w:tc>
          <w:tcPr>
            <w:tcW w:w="2378" w:type="dxa"/>
          </w:tcPr>
          <w:p w14:paraId="1D65EAFE" w14:textId="77777777" w:rsidR="00DE5BAC" w:rsidRDefault="00DE5BAC" w:rsidP="00562B1D">
            <w:r>
              <w:t>Text</w:t>
            </w:r>
          </w:p>
        </w:tc>
      </w:tr>
      <w:tr w:rsidR="00DE5BAC" w14:paraId="6AA53226" w14:textId="77777777" w:rsidTr="00562B1D">
        <w:tc>
          <w:tcPr>
            <w:tcW w:w="2378" w:type="dxa"/>
          </w:tcPr>
          <w:p w14:paraId="6FB79862" w14:textId="77777777" w:rsidR="00DE5BAC" w:rsidRDefault="00DE5BAC" w:rsidP="00562B1D">
            <w:r>
              <w:t>Text</w:t>
            </w:r>
          </w:p>
        </w:tc>
        <w:tc>
          <w:tcPr>
            <w:tcW w:w="2378" w:type="dxa"/>
          </w:tcPr>
          <w:p w14:paraId="715DDB10" w14:textId="77777777" w:rsidR="00DE5BAC" w:rsidRDefault="00DE5BAC" w:rsidP="00562B1D">
            <w:r>
              <w:t>Text</w:t>
            </w:r>
          </w:p>
        </w:tc>
        <w:tc>
          <w:tcPr>
            <w:tcW w:w="2378" w:type="dxa"/>
          </w:tcPr>
          <w:p w14:paraId="38A9F192" w14:textId="77777777" w:rsidR="00DE5BAC" w:rsidRDefault="00DE5BAC" w:rsidP="00562B1D">
            <w:r>
              <w:t>Text</w:t>
            </w:r>
          </w:p>
        </w:tc>
      </w:tr>
    </w:tbl>
    <w:p w14:paraId="5E81B9EA" w14:textId="77777777" w:rsidR="00DE5BAC" w:rsidRPr="00DE5BAC" w:rsidRDefault="00DE5BAC" w:rsidP="00DE5BAC"/>
    <w:p w14:paraId="31C6253E" w14:textId="77777777" w:rsidR="007F7354" w:rsidRPr="00FC1D7D" w:rsidRDefault="006C2F46" w:rsidP="006C2F46">
      <w:pPr>
        <w:pStyle w:val="Beskrivning"/>
        <w:rPr>
          <w:i w:val="0"/>
        </w:rPr>
      </w:pPr>
      <w:bookmarkStart w:id="13" w:name="_Toc189664191"/>
      <w:r>
        <w:t xml:space="preserve">Table </w:t>
      </w:r>
      <w:r w:rsidR="003D5A29">
        <w:fldChar w:fldCharType="begin"/>
      </w:r>
      <w:r w:rsidR="003D5A29">
        <w:instrText xml:space="preserve"> STYLEREF 1 \s </w:instrText>
      </w:r>
      <w:r w:rsidR="003D5A29">
        <w:fldChar w:fldCharType="separate"/>
      </w:r>
      <w:r w:rsidR="003D5A29">
        <w:t>1</w:t>
      </w:r>
      <w:r w:rsidR="003D5A29">
        <w:fldChar w:fldCharType="end"/>
      </w:r>
      <w:r w:rsidR="003D5A29">
        <w:t>.</w:t>
      </w:r>
      <w:r w:rsidR="003D5A29">
        <w:fldChar w:fldCharType="begin"/>
      </w:r>
      <w:r w:rsidR="003D5A29">
        <w:instrText xml:space="preserve"> SEQ Table \* ARABIC \s 1 </w:instrText>
      </w:r>
      <w:r w:rsidR="003D5A29">
        <w:fldChar w:fldCharType="separate"/>
      </w:r>
      <w:r w:rsidR="003D5A29">
        <w:t>3</w:t>
      </w:r>
      <w:r w:rsidR="003D5A29">
        <w:fldChar w:fldCharType="end"/>
      </w:r>
      <w:r w:rsidRPr="006C2F46">
        <w:rPr>
          <w:i w:val="0"/>
        </w:rPr>
        <w:t xml:space="preserve">.  </w:t>
      </w:r>
      <w:r w:rsidRPr="00FC1D7D">
        <w:rPr>
          <w:i w:val="0"/>
        </w:rPr>
        <w:t>Also for show</w:t>
      </w:r>
      <w:r>
        <w:rPr>
          <w:i w:val="0"/>
        </w:rPr>
        <w:t>.</w:t>
      </w:r>
      <w:bookmarkEnd w:id="13"/>
    </w:p>
    <w:tbl>
      <w:tblPr>
        <w:tblStyle w:val="Tabellrutnt"/>
        <w:tblW w:w="0" w:type="auto"/>
        <w:tblLook w:val="04A0" w:firstRow="1" w:lastRow="0" w:firstColumn="1" w:lastColumn="0" w:noHBand="0" w:noVBand="1"/>
      </w:tblPr>
      <w:tblGrid>
        <w:gridCol w:w="1863"/>
        <w:gridCol w:w="1545"/>
        <w:gridCol w:w="1863"/>
        <w:gridCol w:w="1863"/>
      </w:tblGrid>
      <w:tr w:rsidR="00FC1D7D" w14:paraId="0C6B9E3E" w14:textId="77777777" w:rsidTr="00FC1D7D">
        <w:trPr>
          <w:cnfStyle w:val="100000000000" w:firstRow="1" w:lastRow="0" w:firstColumn="0" w:lastColumn="0" w:oddVBand="0" w:evenVBand="0" w:oddHBand="0" w:evenHBand="0" w:firstRowFirstColumn="0" w:firstRowLastColumn="0" w:lastRowFirstColumn="0" w:lastRowLastColumn="0"/>
        </w:trPr>
        <w:tc>
          <w:tcPr>
            <w:tcW w:w="1863" w:type="dxa"/>
          </w:tcPr>
          <w:p w14:paraId="198F9032" w14:textId="77777777" w:rsidR="00FC1D7D" w:rsidRDefault="00FC1D7D" w:rsidP="00562B1D">
            <w:r>
              <w:t>Heading</w:t>
            </w:r>
          </w:p>
        </w:tc>
        <w:tc>
          <w:tcPr>
            <w:tcW w:w="1545" w:type="dxa"/>
          </w:tcPr>
          <w:p w14:paraId="339B8B62" w14:textId="77777777" w:rsidR="00FC1D7D" w:rsidRDefault="00FC1D7D" w:rsidP="00562B1D"/>
        </w:tc>
        <w:tc>
          <w:tcPr>
            <w:tcW w:w="1863" w:type="dxa"/>
          </w:tcPr>
          <w:p w14:paraId="713EF16F" w14:textId="77777777" w:rsidR="00FC1D7D" w:rsidRDefault="00FC1D7D" w:rsidP="00562B1D">
            <w:r>
              <w:t>Heading</w:t>
            </w:r>
          </w:p>
        </w:tc>
        <w:tc>
          <w:tcPr>
            <w:tcW w:w="1863" w:type="dxa"/>
          </w:tcPr>
          <w:p w14:paraId="16C1306E" w14:textId="77777777" w:rsidR="00FC1D7D" w:rsidRDefault="00FC1D7D" w:rsidP="00562B1D">
            <w:r>
              <w:t>Heading</w:t>
            </w:r>
          </w:p>
        </w:tc>
      </w:tr>
      <w:tr w:rsidR="00FC1D7D" w14:paraId="2DD0A131" w14:textId="77777777" w:rsidTr="00FC1D7D">
        <w:tc>
          <w:tcPr>
            <w:tcW w:w="1863" w:type="dxa"/>
          </w:tcPr>
          <w:p w14:paraId="17A25F6E" w14:textId="77777777" w:rsidR="00FC1D7D" w:rsidRDefault="00FC1D7D" w:rsidP="00562B1D">
            <w:r>
              <w:t xml:space="preserve">Text </w:t>
            </w:r>
          </w:p>
        </w:tc>
        <w:tc>
          <w:tcPr>
            <w:tcW w:w="1545" w:type="dxa"/>
          </w:tcPr>
          <w:p w14:paraId="4B33CD8F" w14:textId="77777777" w:rsidR="00FC1D7D" w:rsidRDefault="00FC1D7D" w:rsidP="00562B1D"/>
        </w:tc>
        <w:tc>
          <w:tcPr>
            <w:tcW w:w="1863" w:type="dxa"/>
          </w:tcPr>
          <w:p w14:paraId="1D61D58C" w14:textId="77777777" w:rsidR="00FC1D7D" w:rsidRDefault="00FC1D7D" w:rsidP="00562B1D">
            <w:r>
              <w:t>Text</w:t>
            </w:r>
          </w:p>
        </w:tc>
        <w:tc>
          <w:tcPr>
            <w:tcW w:w="1863" w:type="dxa"/>
          </w:tcPr>
          <w:p w14:paraId="4D4A133B" w14:textId="77777777" w:rsidR="00FC1D7D" w:rsidRDefault="00FC1D7D" w:rsidP="00562B1D">
            <w:r>
              <w:t>Text</w:t>
            </w:r>
          </w:p>
        </w:tc>
      </w:tr>
      <w:tr w:rsidR="00FC1D7D" w14:paraId="64696FAD" w14:textId="77777777" w:rsidTr="00FC1D7D">
        <w:tc>
          <w:tcPr>
            <w:tcW w:w="1863" w:type="dxa"/>
          </w:tcPr>
          <w:p w14:paraId="37C497B6" w14:textId="77777777" w:rsidR="00FC1D7D" w:rsidRDefault="00FC1D7D" w:rsidP="00562B1D">
            <w:r>
              <w:t>Text</w:t>
            </w:r>
          </w:p>
        </w:tc>
        <w:tc>
          <w:tcPr>
            <w:tcW w:w="1545" w:type="dxa"/>
          </w:tcPr>
          <w:p w14:paraId="0BFD02D4" w14:textId="77777777" w:rsidR="00FC1D7D" w:rsidRDefault="00FC1D7D" w:rsidP="00562B1D"/>
        </w:tc>
        <w:tc>
          <w:tcPr>
            <w:tcW w:w="1863" w:type="dxa"/>
          </w:tcPr>
          <w:p w14:paraId="04622D1A" w14:textId="77777777" w:rsidR="00FC1D7D" w:rsidRDefault="00FC1D7D" w:rsidP="00562B1D">
            <w:r>
              <w:t>Text</w:t>
            </w:r>
          </w:p>
        </w:tc>
        <w:tc>
          <w:tcPr>
            <w:tcW w:w="1863" w:type="dxa"/>
          </w:tcPr>
          <w:p w14:paraId="4568E6C2" w14:textId="77777777" w:rsidR="00FC1D7D" w:rsidRDefault="00FC1D7D" w:rsidP="00562B1D">
            <w:r>
              <w:t>Text</w:t>
            </w:r>
          </w:p>
        </w:tc>
      </w:tr>
    </w:tbl>
    <w:p w14:paraId="3BEE1976" w14:textId="77777777" w:rsidR="00DE5BAC" w:rsidRPr="00DE5BAC" w:rsidRDefault="00DE5BAC" w:rsidP="00DE5BAC"/>
    <w:p w14:paraId="3853A700" w14:textId="77777777" w:rsidR="00925F9F" w:rsidRDefault="00925F9F">
      <w:pPr>
        <w:spacing w:after="160" w:line="278" w:lineRule="auto"/>
      </w:pPr>
      <w:r>
        <w:br w:type="page"/>
      </w:r>
    </w:p>
    <w:bookmarkEnd w:id="5"/>
    <w:p w14:paraId="7C3A6A63" w14:textId="77777777" w:rsidR="0092272F" w:rsidRDefault="0092272F">
      <w:pPr>
        <w:spacing w:after="160" w:line="278" w:lineRule="auto"/>
      </w:pPr>
    </w:p>
    <w:p w14:paraId="68104B6D" w14:textId="77777777" w:rsidR="007F7354" w:rsidRDefault="007F7354" w:rsidP="001C755A"/>
    <w:p w14:paraId="542A915A" w14:textId="77777777" w:rsidR="0092272F" w:rsidRDefault="0092272F" w:rsidP="001C755A"/>
    <w:p w14:paraId="00171419" w14:textId="77777777" w:rsidR="009C0E01" w:rsidRDefault="009C0E01" w:rsidP="009C0E01">
      <w:pPr>
        <w:spacing w:after="160" w:line="278" w:lineRule="auto"/>
        <w:sectPr w:rsidR="009C0E01" w:rsidSect="0090009E">
          <w:headerReference w:type="even" r:id="rId29"/>
          <w:headerReference w:type="default" r:id="rId30"/>
          <w:footerReference w:type="even" r:id="rId31"/>
          <w:footerReference w:type="default" r:id="rId32"/>
          <w:headerReference w:type="first" r:id="rId33"/>
          <w:footerReference w:type="first" r:id="rId34"/>
          <w:pgSz w:w="9526" w:h="13608"/>
          <w:pgMar w:top="1191" w:right="1191" w:bottom="1191" w:left="1191" w:header="567" w:footer="567" w:gutter="0"/>
          <w:pgNumType w:start="1"/>
          <w:cols w:space="708"/>
          <w:titlePg/>
          <w:docGrid w:linePitch="360"/>
        </w:sectPr>
      </w:pPr>
    </w:p>
    <w:p w14:paraId="106AB3DD" w14:textId="77777777" w:rsidR="009C0E01" w:rsidRPr="00883CD5" w:rsidRDefault="009C0E01" w:rsidP="009C0E01">
      <w:pPr>
        <w:pStyle w:val="Vitrubrik"/>
      </w:pPr>
      <w:r>
        <w:lastRenderedPageBreak/>
        <w:t>Background</w:t>
      </w:r>
    </w:p>
    <w:p w14:paraId="6882E247" w14:textId="77777777" w:rsidR="009C0E01" w:rsidRDefault="009C0E01" w:rsidP="009C0E01">
      <w:pPr>
        <w:spacing w:after="160" w:line="278" w:lineRule="auto"/>
      </w:pPr>
      <w:r>
        <w:br w:type="page"/>
      </w:r>
    </w:p>
    <w:p w14:paraId="002F9FBF" w14:textId="77777777" w:rsidR="009C0E01" w:rsidRDefault="009C0E01" w:rsidP="009C0E01"/>
    <w:p w14:paraId="3E101D81" w14:textId="77777777" w:rsidR="009C0E01" w:rsidRDefault="009C0E01" w:rsidP="009C0E01"/>
    <w:p w14:paraId="0B48C3C5" w14:textId="77777777" w:rsidR="009C0E01" w:rsidRDefault="009C0E01" w:rsidP="009C0E01">
      <w:pPr>
        <w:sectPr w:rsidR="009C0E01" w:rsidSect="0090009E">
          <w:headerReference w:type="even" r:id="rId35"/>
          <w:headerReference w:type="default" r:id="rId36"/>
          <w:footerReference w:type="even" r:id="rId37"/>
          <w:footerReference w:type="default" r:id="rId38"/>
          <w:headerReference w:type="first" r:id="rId39"/>
          <w:footerReference w:type="first" r:id="rId40"/>
          <w:pgSz w:w="9526" w:h="13608"/>
          <w:pgMar w:top="1191" w:right="1191" w:bottom="1191" w:left="1191" w:header="567" w:footer="567" w:gutter="0"/>
          <w:cols w:space="708"/>
          <w:docGrid w:linePitch="360"/>
        </w:sectPr>
      </w:pPr>
    </w:p>
    <w:p w14:paraId="018B1FA2" w14:textId="77777777" w:rsidR="009C0E01" w:rsidRDefault="009C0E01" w:rsidP="004E2C1E">
      <w:pPr>
        <w:pStyle w:val="Rubrik1"/>
      </w:pPr>
      <w:bookmarkStart w:id="14" w:name="_Toc193874052"/>
      <w:r w:rsidRPr="00E42941">
        <w:lastRenderedPageBreak/>
        <w:t>Background</w:t>
      </w:r>
      <w:bookmarkEnd w:id="14"/>
    </w:p>
    <w:p w14:paraId="51492CC4" w14:textId="77777777" w:rsidR="00757C88" w:rsidRPr="00757C88" w:rsidRDefault="00757C88" w:rsidP="00757C88">
      <w:r w:rsidRPr="00757C88">
        <w:t>Example text Lorem ipsum dolor sit amet, consectetuer adipiscing elit. Maecenas porttitor congue massa. Fusce posuere, magna sed pulvinar ultricies, purus lectus malesuada libero, sit amet commodo magna eros quis urna.</w:t>
      </w:r>
    </w:p>
    <w:p w14:paraId="7F474DC4" w14:textId="77777777" w:rsidR="00757C88" w:rsidRPr="00757C88" w:rsidRDefault="00757C88" w:rsidP="00277113">
      <w:pPr>
        <w:pStyle w:val="Rubrik2"/>
      </w:pPr>
      <w:bookmarkStart w:id="15" w:name="_Toc193874053"/>
      <w:r w:rsidRPr="00757C88">
        <w:t>Heading 2</w:t>
      </w:r>
      <w:bookmarkEnd w:id="15"/>
    </w:p>
    <w:p w14:paraId="6D7F5974" w14:textId="77777777" w:rsidR="00757C88" w:rsidRPr="00757C88" w:rsidRDefault="00757C88" w:rsidP="00757C88">
      <w:r w:rsidRPr="00757C88">
        <w:t>Example text Lorem ipsum dolor sit amet, consectetuer adipiscing elit. Maecenas porttitor congue massa. Fusce posuere, magna sed pulvinar ultricies, purus lectus malesuada libero, sit amet commodo magna eros quis urna.</w:t>
      </w:r>
    </w:p>
    <w:p w14:paraId="49979DB8" w14:textId="77777777" w:rsidR="00757C88" w:rsidRPr="00757C88" w:rsidRDefault="00757C88" w:rsidP="00277113">
      <w:pPr>
        <w:pStyle w:val="Rubrik3"/>
      </w:pPr>
      <w:bookmarkStart w:id="16" w:name="_Toc193874054"/>
      <w:r w:rsidRPr="00757C88">
        <w:t>Heading 3</w:t>
      </w:r>
      <w:bookmarkEnd w:id="16"/>
      <w:r w:rsidRPr="00757C88">
        <w:t xml:space="preserve"> </w:t>
      </w:r>
    </w:p>
    <w:p w14:paraId="588A68F2" w14:textId="77777777" w:rsidR="00757C88" w:rsidRPr="00757C88" w:rsidRDefault="00757C88" w:rsidP="00277113">
      <w:pPr>
        <w:pStyle w:val="Rubrik4"/>
      </w:pPr>
      <w:r w:rsidRPr="00757C88">
        <w:t>Heading 4</w:t>
      </w:r>
    </w:p>
    <w:p w14:paraId="50E8E23B" w14:textId="77777777" w:rsidR="00757C88" w:rsidRPr="00757C88" w:rsidRDefault="00757C88" w:rsidP="00757C88">
      <w:r w:rsidRPr="00757C88">
        <w:t>Nunc viverra imperdiet enim. Fusce est. Vivamus a tellus.</w:t>
      </w:r>
    </w:p>
    <w:p w14:paraId="113BD4DE" w14:textId="77777777" w:rsidR="00757C88" w:rsidRPr="00757C88" w:rsidRDefault="00757C88" w:rsidP="00757C88">
      <w:r w:rsidRPr="00757C88">
        <w:t>Pellentesque habitant morbi tristique senectus et netus et malesuada fames ac turpis egestas. Proin pharetra nonummy pede. Mauris et orci.</w:t>
      </w:r>
    </w:p>
    <w:p w14:paraId="3F61FD8C" w14:textId="77777777" w:rsidR="00757C88" w:rsidRPr="00757C88" w:rsidRDefault="00757C88" w:rsidP="00757C88">
      <w:pPr>
        <w:spacing w:before="120" w:after="120" w:line="276" w:lineRule="auto"/>
        <w:ind w:left="567" w:right="567"/>
        <w:rPr>
          <w:sz w:val="16"/>
          <w:szCs w:val="20"/>
        </w:rPr>
      </w:pPr>
      <w:r w:rsidRPr="00757C88">
        <w:rPr>
          <w:sz w:val="16"/>
          <w:szCs w:val="20"/>
        </w:rPr>
        <w:t xml:space="preserve">Exempeltext för citat suspendisse dui purus, scelerisque at, vulputate vitae, pretium mattis, nunc. Mauris eget neque at sem venenatis eleifend. Ut nonummy. Fusce aliquet pede non pede. Suspendisse dapibus lorem pellentesque magna. </w:t>
      </w:r>
    </w:p>
    <w:p w14:paraId="2D48C6D7" w14:textId="77777777" w:rsidR="00757C88" w:rsidRPr="00757C88" w:rsidRDefault="00757C88" w:rsidP="00757C88">
      <w:r w:rsidRPr="00757C88">
        <w:t>Example text Lorem ipsum dolor sit amet, consectetuer adipiscing elit. Maecenas porttitor congue massa. Fusce posuere, magna sed pulvinar ultricies, purus lectus malesuada libero, sit amet commodo magna eros quis urna.</w:t>
      </w:r>
    </w:p>
    <w:p w14:paraId="5C00FDEC" w14:textId="77777777" w:rsidR="00757C88" w:rsidRPr="00757C88" w:rsidRDefault="00757C88" w:rsidP="00757C88">
      <w:r w:rsidRPr="00757C88">
        <w:t>Nunc viverra imperdiet enim. Fusce est. Vivamus a tellus.</w:t>
      </w:r>
    </w:p>
    <w:p w14:paraId="2D1A1C14" w14:textId="77777777" w:rsidR="00757C88" w:rsidRPr="00757C88" w:rsidRDefault="00757C88" w:rsidP="00757C88">
      <w:r w:rsidRPr="00757C88">
        <w:t>Pellentesque habitant morbi tristique senectus et netus et malesuada fames ac turpis egestas. Proin pharetra nonummy pede. Mauris et orci.</w:t>
      </w:r>
    </w:p>
    <w:p w14:paraId="5DB400D5" w14:textId="77777777" w:rsidR="00757C88" w:rsidRPr="00757C88" w:rsidRDefault="00757C88" w:rsidP="00757C88"/>
    <w:p w14:paraId="5D90D5DA" w14:textId="77777777" w:rsidR="00A85AF7" w:rsidRPr="00F13E0F" w:rsidRDefault="00A85AF7" w:rsidP="00A85AF7">
      <w:pPr>
        <w:pStyle w:val="Liststycke"/>
      </w:pPr>
      <w:r w:rsidRPr="00906DB5">
        <w:t>Bullet</w:t>
      </w:r>
      <w:r w:rsidRPr="00F13E0F">
        <w:t xml:space="preserve"> list</w:t>
      </w:r>
    </w:p>
    <w:p w14:paraId="1868EA4F" w14:textId="77777777" w:rsidR="00A85AF7" w:rsidRPr="00F13E0F" w:rsidRDefault="00A85AF7" w:rsidP="00A85AF7">
      <w:pPr>
        <w:pStyle w:val="Liststycke"/>
        <w:numPr>
          <w:ilvl w:val="1"/>
          <w:numId w:val="1"/>
        </w:numPr>
      </w:pPr>
      <w:r w:rsidRPr="00F13E0F">
        <w:t xml:space="preserve">Sub </w:t>
      </w:r>
      <w:r w:rsidRPr="00906DB5">
        <w:t>bullet</w:t>
      </w:r>
    </w:p>
    <w:p w14:paraId="0BF19193" w14:textId="77777777" w:rsidR="00A85AF7" w:rsidRPr="00F13E0F" w:rsidRDefault="00A85AF7" w:rsidP="00A85AF7">
      <w:pPr>
        <w:pStyle w:val="Liststycke"/>
      </w:pPr>
      <w:r w:rsidRPr="00F13E0F">
        <w:t>Bullet list</w:t>
      </w:r>
    </w:p>
    <w:p w14:paraId="4D6A62B5" w14:textId="77777777" w:rsidR="00A85AF7" w:rsidRPr="00F13E0F" w:rsidRDefault="00A85AF7" w:rsidP="00A85AF7">
      <w:pPr>
        <w:pStyle w:val="Liststycke"/>
        <w:numPr>
          <w:ilvl w:val="1"/>
          <w:numId w:val="1"/>
        </w:numPr>
      </w:pPr>
      <w:r w:rsidRPr="00F13E0F">
        <w:t>Sub bullet</w:t>
      </w:r>
    </w:p>
    <w:p w14:paraId="05599D56" w14:textId="77777777" w:rsidR="00A85AF7" w:rsidRPr="00F13E0F" w:rsidRDefault="00A85AF7" w:rsidP="00A85AF7">
      <w:pPr>
        <w:pStyle w:val="Liststycke"/>
      </w:pPr>
      <w:r w:rsidRPr="00F13E0F">
        <w:t>Bullet list</w:t>
      </w:r>
    </w:p>
    <w:p w14:paraId="59F5AF14" w14:textId="77777777" w:rsidR="00A85AF7" w:rsidRPr="00F13E0F" w:rsidRDefault="00A85AF7" w:rsidP="00A85AF7">
      <w:pPr>
        <w:pStyle w:val="Liststycke"/>
      </w:pPr>
      <w:r w:rsidRPr="00F13E0F">
        <w:t>Bullet list</w:t>
      </w:r>
    </w:p>
    <w:p w14:paraId="414A6D01" w14:textId="77777777" w:rsidR="00757C88" w:rsidRPr="00757C88" w:rsidRDefault="00757C88" w:rsidP="00757C88"/>
    <w:p w14:paraId="5F4497ED" w14:textId="77777777" w:rsidR="00757C88" w:rsidRPr="00757C88" w:rsidRDefault="00757C88" w:rsidP="00757C88"/>
    <w:p w14:paraId="658553C2" w14:textId="77777777" w:rsidR="00757C88" w:rsidRPr="00757C88" w:rsidRDefault="00757C88" w:rsidP="00757C88">
      <w:r w:rsidRPr="00757C88">
        <w:t>Example figure:</w:t>
      </w:r>
    </w:p>
    <w:p w14:paraId="46EB3290" w14:textId="77777777" w:rsidR="00757C88" w:rsidRPr="00757C88" w:rsidRDefault="00757C88" w:rsidP="00757C88">
      <w:r w:rsidRPr="00757C88">
        <w:drawing>
          <wp:inline distT="0" distB="0" distL="0" distR="0" wp14:anchorId="721DA876" wp14:editId="76D4B3B2">
            <wp:extent cx="4536440" cy="3023870"/>
            <wp:effectExtent l="19050" t="0" r="35560" b="0"/>
            <wp:docPr id="4" name="Diagram 1">
              <a:extLst xmlns:a="http://schemas.openxmlformats.org/drawingml/2006/main">
                <a:ext uri="{FF2B5EF4-FFF2-40B4-BE49-F238E27FC236}">
                  <a16:creationId xmlns:a16="http://schemas.microsoft.com/office/drawing/2014/main" id="{4FEF3551-4C7B-976A-58A6-8E35FB86D1D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47FF862B" w14:textId="77777777" w:rsidR="00757C88" w:rsidRPr="003D5A29" w:rsidRDefault="003D5A29" w:rsidP="003D5A29">
      <w:pPr>
        <w:pStyle w:val="Beskrivning"/>
        <w:rPr>
          <w:i w:val="0"/>
        </w:rPr>
      </w:pPr>
      <w:bookmarkStart w:id="17" w:name="_Toc189662622"/>
      <w:r>
        <w:t xml:space="preserve">Figure </w:t>
      </w:r>
      <w:r>
        <w:fldChar w:fldCharType="begin"/>
      </w:r>
      <w:r>
        <w:instrText xml:space="preserve"> STYLEREF 1 \s </w:instrText>
      </w:r>
      <w:r>
        <w:fldChar w:fldCharType="separate"/>
      </w:r>
      <w:r>
        <w:t>2</w:t>
      </w:r>
      <w:r>
        <w:fldChar w:fldCharType="end"/>
      </w:r>
      <w:r>
        <w:t>.</w:t>
      </w:r>
      <w:r>
        <w:fldChar w:fldCharType="begin"/>
      </w:r>
      <w:r>
        <w:instrText xml:space="preserve"> SEQ Figure \* ARABIC \s 1 </w:instrText>
      </w:r>
      <w:r>
        <w:fldChar w:fldCharType="separate"/>
      </w:r>
      <w:r>
        <w:t>1</w:t>
      </w:r>
      <w:r>
        <w:fldChar w:fldCharType="end"/>
      </w:r>
      <w:r w:rsidRPr="003D5A29">
        <w:rPr>
          <w:i w:val="0"/>
        </w:rPr>
        <w:t>.</w:t>
      </w:r>
      <w:r>
        <w:rPr>
          <w:i w:val="0"/>
        </w:rPr>
        <w:t xml:space="preserve"> </w:t>
      </w:r>
      <w:r w:rsidRPr="003D5A29">
        <w:rPr>
          <w:i w:val="0"/>
        </w:rPr>
        <w:t xml:space="preserve"> Example of flow.</w:t>
      </w:r>
      <w:bookmarkEnd w:id="17"/>
    </w:p>
    <w:p w14:paraId="30CB00E1" w14:textId="77777777" w:rsidR="00757C88" w:rsidRPr="003D5A29" w:rsidRDefault="003D5A29" w:rsidP="003D5A29">
      <w:pPr>
        <w:pStyle w:val="Beskrivning"/>
        <w:rPr>
          <w:i w:val="0"/>
        </w:rPr>
      </w:pPr>
      <w:bookmarkStart w:id="18" w:name="_Toc189662623"/>
      <w:r>
        <w:t xml:space="preserve">Figure </w:t>
      </w:r>
      <w:r>
        <w:fldChar w:fldCharType="begin"/>
      </w:r>
      <w:r>
        <w:instrText xml:space="preserve"> STYLEREF 1 \s </w:instrText>
      </w:r>
      <w:r>
        <w:fldChar w:fldCharType="separate"/>
      </w:r>
      <w:r>
        <w:t>2</w:t>
      </w:r>
      <w:r>
        <w:fldChar w:fldCharType="end"/>
      </w:r>
      <w:r>
        <w:t>.</w:t>
      </w:r>
      <w:r>
        <w:fldChar w:fldCharType="begin"/>
      </w:r>
      <w:r>
        <w:instrText xml:space="preserve"> SEQ Figure \* ARABIC \s 1 </w:instrText>
      </w:r>
      <w:r>
        <w:fldChar w:fldCharType="separate"/>
      </w:r>
      <w:r>
        <w:t>2</w:t>
      </w:r>
      <w:r>
        <w:fldChar w:fldCharType="end"/>
      </w:r>
      <w:r w:rsidRPr="003D5A29">
        <w:t>.</w:t>
      </w:r>
      <w:r w:rsidRPr="003D5A29">
        <w:rPr>
          <w:i w:val="0"/>
        </w:rPr>
        <w:t xml:space="preserve"> </w:t>
      </w:r>
      <w:r>
        <w:t xml:space="preserve"> </w:t>
      </w:r>
      <w:r w:rsidRPr="003D5A29">
        <w:rPr>
          <w:i w:val="0"/>
        </w:rPr>
        <w:t>Just for show in list of figures</w:t>
      </w:r>
      <w:r w:rsidRPr="003D5A29">
        <w:t>.</w:t>
      </w:r>
      <w:bookmarkEnd w:id="18"/>
    </w:p>
    <w:p w14:paraId="76ED88BC" w14:textId="77777777" w:rsidR="00757C88" w:rsidRPr="003D5A29" w:rsidRDefault="003D5A29" w:rsidP="003D5A29">
      <w:pPr>
        <w:pStyle w:val="Beskrivning"/>
        <w:rPr>
          <w:i w:val="0"/>
        </w:rPr>
      </w:pPr>
      <w:bookmarkStart w:id="19" w:name="_Toc189662624"/>
      <w:r>
        <w:t xml:space="preserve">Figure </w:t>
      </w:r>
      <w:r>
        <w:fldChar w:fldCharType="begin"/>
      </w:r>
      <w:r>
        <w:instrText xml:space="preserve"> STYLEREF 1 \s </w:instrText>
      </w:r>
      <w:r>
        <w:fldChar w:fldCharType="separate"/>
      </w:r>
      <w:r>
        <w:t>2</w:t>
      </w:r>
      <w:r>
        <w:fldChar w:fldCharType="end"/>
      </w:r>
      <w:r>
        <w:t>.</w:t>
      </w:r>
      <w:r>
        <w:fldChar w:fldCharType="begin"/>
      </w:r>
      <w:r>
        <w:instrText xml:space="preserve"> SEQ Figure \* ARABIC \s 1 </w:instrText>
      </w:r>
      <w:r>
        <w:fldChar w:fldCharType="separate"/>
      </w:r>
      <w:r>
        <w:t>3</w:t>
      </w:r>
      <w:r>
        <w:fldChar w:fldCharType="end"/>
      </w:r>
      <w:r w:rsidRPr="003D5A29">
        <w:t>.</w:t>
      </w:r>
      <w:r w:rsidRPr="003D5A29">
        <w:rPr>
          <w:i w:val="0"/>
        </w:rPr>
        <w:t xml:space="preserve"> </w:t>
      </w:r>
      <w:r>
        <w:t xml:space="preserve"> </w:t>
      </w:r>
      <w:r w:rsidRPr="003D5A29">
        <w:rPr>
          <w:i w:val="0"/>
        </w:rPr>
        <w:t>Also just for show</w:t>
      </w:r>
      <w:r w:rsidRPr="003D5A29">
        <w:t>.</w:t>
      </w:r>
      <w:bookmarkEnd w:id="19"/>
    </w:p>
    <w:p w14:paraId="11A37BB3" w14:textId="77777777" w:rsidR="00757C88" w:rsidRPr="00757C88" w:rsidRDefault="00757C88" w:rsidP="00757C88">
      <w:pPr>
        <w:spacing w:after="160" w:line="278" w:lineRule="auto"/>
      </w:pPr>
      <w:r w:rsidRPr="00757C88">
        <w:br w:type="page"/>
      </w:r>
    </w:p>
    <w:p w14:paraId="47CD4EFB" w14:textId="77777777" w:rsidR="00757C88" w:rsidRPr="00757C88" w:rsidRDefault="00757C88" w:rsidP="00757C88">
      <w:r w:rsidRPr="00757C88">
        <w:lastRenderedPageBreak/>
        <w:t>Example table:</w:t>
      </w:r>
    </w:p>
    <w:p w14:paraId="2A5BBB91" w14:textId="77777777" w:rsidR="00757C88" w:rsidRPr="003D5A29" w:rsidRDefault="003D5A29" w:rsidP="003D5A29">
      <w:pPr>
        <w:pStyle w:val="Beskrivning"/>
        <w:rPr>
          <w:i w:val="0"/>
        </w:rPr>
      </w:pPr>
      <w:bookmarkStart w:id="20" w:name="_Toc189664192"/>
      <w:r>
        <w:t xml:space="preserve">Table </w:t>
      </w:r>
      <w:r>
        <w:fldChar w:fldCharType="begin"/>
      </w:r>
      <w:r>
        <w:instrText xml:space="preserve"> STYLEREF 1 \s </w:instrText>
      </w:r>
      <w:r>
        <w:fldChar w:fldCharType="separate"/>
      </w:r>
      <w:r>
        <w:t>2</w:t>
      </w:r>
      <w:r>
        <w:fldChar w:fldCharType="end"/>
      </w:r>
      <w:r>
        <w:t>.</w:t>
      </w:r>
      <w:r>
        <w:fldChar w:fldCharType="begin"/>
      </w:r>
      <w:r>
        <w:instrText xml:space="preserve"> SEQ Table \* ARABIC \s 1 </w:instrText>
      </w:r>
      <w:r>
        <w:fldChar w:fldCharType="separate"/>
      </w:r>
      <w:r>
        <w:t>1</w:t>
      </w:r>
      <w:r>
        <w:fldChar w:fldCharType="end"/>
      </w:r>
      <w:r w:rsidRPr="003D5A29">
        <w:rPr>
          <w:i w:val="0"/>
        </w:rPr>
        <w:t xml:space="preserve">. </w:t>
      </w:r>
      <w:r>
        <w:rPr>
          <w:i w:val="0"/>
        </w:rPr>
        <w:t xml:space="preserve"> </w:t>
      </w:r>
      <w:r w:rsidRPr="003D5A29">
        <w:rPr>
          <w:i w:val="0"/>
        </w:rPr>
        <w:t>Showing this and that.</w:t>
      </w:r>
      <w:bookmarkEnd w:id="20"/>
    </w:p>
    <w:tbl>
      <w:tblPr>
        <w:tblStyle w:val="Tabellrutnt1"/>
        <w:tblW w:w="0" w:type="auto"/>
        <w:tblLook w:val="04A0" w:firstRow="1" w:lastRow="0" w:firstColumn="1" w:lastColumn="0" w:noHBand="0" w:noVBand="1"/>
      </w:tblPr>
      <w:tblGrid>
        <w:gridCol w:w="2378"/>
        <w:gridCol w:w="2378"/>
        <w:gridCol w:w="2378"/>
      </w:tblGrid>
      <w:tr w:rsidR="00757C88" w:rsidRPr="00757C88" w14:paraId="5020159F" w14:textId="77777777" w:rsidTr="00757C88">
        <w:trPr>
          <w:cnfStyle w:val="100000000000" w:firstRow="1" w:lastRow="0" w:firstColumn="0" w:lastColumn="0" w:oddVBand="0" w:evenVBand="0" w:oddHBand="0" w:evenHBand="0" w:firstRowFirstColumn="0" w:firstRowLastColumn="0" w:lastRowFirstColumn="0" w:lastRowLastColumn="0"/>
        </w:trPr>
        <w:tc>
          <w:tcPr>
            <w:tcW w:w="2378" w:type="dxa"/>
          </w:tcPr>
          <w:p w14:paraId="1C376EFD" w14:textId="77777777" w:rsidR="00757C88" w:rsidRPr="00757C88" w:rsidRDefault="00757C88" w:rsidP="00757C88">
            <w:pPr>
              <w:rPr>
                <w:b w:val="0"/>
                <w:kern w:val="2"/>
                <w:szCs w:val="24"/>
                <w14:ligatures w14:val="standardContextual"/>
              </w:rPr>
            </w:pPr>
            <w:r w:rsidRPr="00757C88">
              <w:rPr>
                <w:b w:val="0"/>
                <w:kern w:val="2"/>
                <w:szCs w:val="24"/>
                <w14:ligatures w14:val="standardContextual"/>
              </w:rPr>
              <w:t>Heading</w:t>
            </w:r>
          </w:p>
        </w:tc>
        <w:tc>
          <w:tcPr>
            <w:tcW w:w="2378" w:type="dxa"/>
          </w:tcPr>
          <w:p w14:paraId="15A99410" w14:textId="77777777" w:rsidR="00757C88" w:rsidRPr="00757C88" w:rsidRDefault="00757C88" w:rsidP="00757C88">
            <w:pPr>
              <w:rPr>
                <w:b w:val="0"/>
                <w:kern w:val="2"/>
                <w:szCs w:val="24"/>
                <w14:ligatures w14:val="standardContextual"/>
              </w:rPr>
            </w:pPr>
            <w:r w:rsidRPr="00757C88">
              <w:rPr>
                <w:b w:val="0"/>
                <w:kern w:val="2"/>
                <w:szCs w:val="24"/>
                <w14:ligatures w14:val="standardContextual"/>
              </w:rPr>
              <w:t>Heading</w:t>
            </w:r>
          </w:p>
        </w:tc>
        <w:tc>
          <w:tcPr>
            <w:tcW w:w="2378" w:type="dxa"/>
          </w:tcPr>
          <w:p w14:paraId="25A1ED7A" w14:textId="77777777" w:rsidR="00757C88" w:rsidRPr="00757C88" w:rsidRDefault="00757C88" w:rsidP="00757C88">
            <w:pPr>
              <w:rPr>
                <w:b w:val="0"/>
                <w:kern w:val="2"/>
                <w:szCs w:val="24"/>
                <w14:ligatures w14:val="standardContextual"/>
              </w:rPr>
            </w:pPr>
            <w:r w:rsidRPr="00757C88">
              <w:rPr>
                <w:b w:val="0"/>
                <w:kern w:val="2"/>
                <w:szCs w:val="24"/>
                <w14:ligatures w14:val="standardContextual"/>
              </w:rPr>
              <w:t>Heading</w:t>
            </w:r>
          </w:p>
        </w:tc>
      </w:tr>
      <w:tr w:rsidR="00757C88" w:rsidRPr="00757C88" w14:paraId="5B4C9E4D" w14:textId="77777777" w:rsidTr="00757C88">
        <w:tc>
          <w:tcPr>
            <w:tcW w:w="2378" w:type="dxa"/>
          </w:tcPr>
          <w:p w14:paraId="79EA465B" w14:textId="77777777" w:rsidR="00757C88" w:rsidRPr="00757C88" w:rsidRDefault="00757C88" w:rsidP="00757C88">
            <w:pPr>
              <w:rPr>
                <w:kern w:val="2"/>
                <w:szCs w:val="24"/>
                <w14:ligatures w14:val="standardContextual"/>
              </w:rPr>
            </w:pPr>
            <w:r w:rsidRPr="00757C88">
              <w:rPr>
                <w:kern w:val="2"/>
                <w:szCs w:val="24"/>
                <w14:ligatures w14:val="standardContextual"/>
              </w:rPr>
              <w:t xml:space="preserve">Text </w:t>
            </w:r>
          </w:p>
        </w:tc>
        <w:tc>
          <w:tcPr>
            <w:tcW w:w="2378" w:type="dxa"/>
          </w:tcPr>
          <w:p w14:paraId="2B9A09D8" w14:textId="77777777" w:rsidR="00757C88" w:rsidRPr="00757C88" w:rsidRDefault="00757C88" w:rsidP="00757C88">
            <w:pPr>
              <w:rPr>
                <w:kern w:val="2"/>
                <w:szCs w:val="24"/>
                <w14:ligatures w14:val="standardContextual"/>
              </w:rPr>
            </w:pPr>
            <w:r w:rsidRPr="00757C88">
              <w:rPr>
                <w:kern w:val="2"/>
                <w:szCs w:val="24"/>
                <w14:ligatures w14:val="standardContextual"/>
              </w:rPr>
              <w:t>Text</w:t>
            </w:r>
          </w:p>
        </w:tc>
        <w:tc>
          <w:tcPr>
            <w:tcW w:w="2378" w:type="dxa"/>
          </w:tcPr>
          <w:p w14:paraId="4F7875D0" w14:textId="77777777" w:rsidR="00757C88" w:rsidRPr="00757C88" w:rsidRDefault="00757C88" w:rsidP="00757C88">
            <w:pPr>
              <w:rPr>
                <w:kern w:val="2"/>
                <w:szCs w:val="24"/>
                <w14:ligatures w14:val="standardContextual"/>
              </w:rPr>
            </w:pPr>
            <w:r w:rsidRPr="00757C88">
              <w:rPr>
                <w:kern w:val="2"/>
                <w:szCs w:val="24"/>
                <w14:ligatures w14:val="standardContextual"/>
              </w:rPr>
              <w:t>Text</w:t>
            </w:r>
          </w:p>
        </w:tc>
      </w:tr>
      <w:tr w:rsidR="00757C88" w:rsidRPr="00757C88" w14:paraId="5EADD87F" w14:textId="77777777" w:rsidTr="00757C88">
        <w:tc>
          <w:tcPr>
            <w:tcW w:w="2378" w:type="dxa"/>
          </w:tcPr>
          <w:p w14:paraId="2561E5D6" w14:textId="77777777" w:rsidR="00757C88" w:rsidRPr="00757C88" w:rsidRDefault="00757C88" w:rsidP="00757C88">
            <w:pPr>
              <w:rPr>
                <w:kern w:val="2"/>
                <w:szCs w:val="24"/>
                <w14:ligatures w14:val="standardContextual"/>
              </w:rPr>
            </w:pPr>
            <w:r w:rsidRPr="00757C88">
              <w:rPr>
                <w:kern w:val="2"/>
                <w:szCs w:val="24"/>
                <w14:ligatures w14:val="standardContextual"/>
              </w:rPr>
              <w:t>Text</w:t>
            </w:r>
          </w:p>
        </w:tc>
        <w:tc>
          <w:tcPr>
            <w:tcW w:w="2378" w:type="dxa"/>
          </w:tcPr>
          <w:p w14:paraId="37BB11DE" w14:textId="77777777" w:rsidR="00757C88" w:rsidRPr="00757C88" w:rsidRDefault="00757C88" w:rsidP="00757C88">
            <w:pPr>
              <w:rPr>
                <w:kern w:val="2"/>
                <w:szCs w:val="24"/>
                <w14:ligatures w14:val="standardContextual"/>
              </w:rPr>
            </w:pPr>
            <w:r w:rsidRPr="00757C88">
              <w:rPr>
                <w:kern w:val="2"/>
                <w:szCs w:val="24"/>
                <w14:ligatures w14:val="standardContextual"/>
              </w:rPr>
              <w:t>Text</w:t>
            </w:r>
          </w:p>
        </w:tc>
        <w:tc>
          <w:tcPr>
            <w:tcW w:w="2378" w:type="dxa"/>
          </w:tcPr>
          <w:p w14:paraId="1EA9444C" w14:textId="77777777" w:rsidR="00757C88" w:rsidRPr="00757C88" w:rsidRDefault="00757C88" w:rsidP="00757C88">
            <w:pPr>
              <w:rPr>
                <w:kern w:val="2"/>
                <w:szCs w:val="24"/>
                <w14:ligatures w14:val="standardContextual"/>
              </w:rPr>
            </w:pPr>
            <w:r w:rsidRPr="00757C88">
              <w:rPr>
                <w:kern w:val="2"/>
                <w:szCs w:val="24"/>
                <w14:ligatures w14:val="standardContextual"/>
              </w:rPr>
              <w:t>Text</w:t>
            </w:r>
          </w:p>
        </w:tc>
      </w:tr>
    </w:tbl>
    <w:p w14:paraId="4E576584" w14:textId="77777777" w:rsidR="00757C88" w:rsidRPr="00757C88" w:rsidRDefault="00757C88" w:rsidP="00757C88">
      <w:pPr>
        <w:spacing w:before="120" w:after="176" w:line="180" w:lineRule="exact"/>
        <w:rPr>
          <w:i/>
          <w:sz w:val="14"/>
        </w:rPr>
      </w:pPr>
    </w:p>
    <w:p w14:paraId="09DE4994" w14:textId="77777777" w:rsidR="00757C88" w:rsidRPr="003D5A29" w:rsidRDefault="003D5A29" w:rsidP="003D5A29">
      <w:pPr>
        <w:pStyle w:val="Beskrivning"/>
      </w:pPr>
      <w:bookmarkStart w:id="21" w:name="_Toc189664193"/>
      <w:r>
        <w:t xml:space="preserve">Table </w:t>
      </w:r>
      <w:r>
        <w:fldChar w:fldCharType="begin"/>
      </w:r>
      <w:r>
        <w:instrText xml:space="preserve"> STYLEREF 1 \s </w:instrText>
      </w:r>
      <w:r>
        <w:fldChar w:fldCharType="separate"/>
      </w:r>
      <w:r>
        <w:t>2</w:t>
      </w:r>
      <w:r>
        <w:fldChar w:fldCharType="end"/>
      </w:r>
      <w:r>
        <w:t>.</w:t>
      </w:r>
      <w:r>
        <w:fldChar w:fldCharType="begin"/>
      </w:r>
      <w:r>
        <w:instrText xml:space="preserve"> SEQ Table \* ARABIC \s 1 </w:instrText>
      </w:r>
      <w:r>
        <w:fldChar w:fldCharType="separate"/>
      </w:r>
      <w:r>
        <w:t>2</w:t>
      </w:r>
      <w:r>
        <w:fldChar w:fldCharType="end"/>
      </w:r>
      <w:r w:rsidRPr="003D5A29">
        <w:t xml:space="preserve">. </w:t>
      </w:r>
      <w:r>
        <w:t xml:space="preserve"> </w:t>
      </w:r>
      <w:r w:rsidRPr="00DA43CD">
        <w:rPr>
          <w:i w:val="0"/>
        </w:rPr>
        <w:t>For show.</w:t>
      </w:r>
      <w:bookmarkEnd w:id="21"/>
    </w:p>
    <w:tbl>
      <w:tblPr>
        <w:tblStyle w:val="Tabellrutnt1"/>
        <w:tblW w:w="0" w:type="auto"/>
        <w:tblLook w:val="04A0" w:firstRow="1" w:lastRow="0" w:firstColumn="1" w:lastColumn="0" w:noHBand="0" w:noVBand="1"/>
      </w:tblPr>
      <w:tblGrid>
        <w:gridCol w:w="2378"/>
        <w:gridCol w:w="2378"/>
        <w:gridCol w:w="2378"/>
      </w:tblGrid>
      <w:tr w:rsidR="00757C88" w:rsidRPr="00757C88" w14:paraId="39BE191E" w14:textId="77777777" w:rsidTr="00757C88">
        <w:trPr>
          <w:cnfStyle w:val="100000000000" w:firstRow="1" w:lastRow="0" w:firstColumn="0" w:lastColumn="0" w:oddVBand="0" w:evenVBand="0" w:oddHBand="0" w:evenHBand="0" w:firstRowFirstColumn="0" w:firstRowLastColumn="0" w:lastRowFirstColumn="0" w:lastRowLastColumn="0"/>
        </w:trPr>
        <w:tc>
          <w:tcPr>
            <w:tcW w:w="2378" w:type="dxa"/>
          </w:tcPr>
          <w:p w14:paraId="2FB97754" w14:textId="77777777" w:rsidR="00757C88" w:rsidRPr="00757C88" w:rsidRDefault="00757C88" w:rsidP="00757C88">
            <w:pPr>
              <w:rPr>
                <w:b w:val="0"/>
                <w:kern w:val="2"/>
                <w:szCs w:val="24"/>
                <w14:ligatures w14:val="standardContextual"/>
              </w:rPr>
            </w:pPr>
            <w:r w:rsidRPr="00757C88">
              <w:rPr>
                <w:b w:val="0"/>
                <w:kern w:val="2"/>
                <w:szCs w:val="24"/>
                <w14:ligatures w14:val="standardContextual"/>
              </w:rPr>
              <w:t>Heading</w:t>
            </w:r>
          </w:p>
        </w:tc>
        <w:tc>
          <w:tcPr>
            <w:tcW w:w="2378" w:type="dxa"/>
          </w:tcPr>
          <w:p w14:paraId="79238CB5" w14:textId="77777777" w:rsidR="00757C88" w:rsidRPr="00757C88" w:rsidRDefault="00757C88" w:rsidP="00757C88">
            <w:pPr>
              <w:rPr>
                <w:b w:val="0"/>
                <w:kern w:val="2"/>
                <w:szCs w:val="24"/>
                <w14:ligatures w14:val="standardContextual"/>
              </w:rPr>
            </w:pPr>
            <w:r w:rsidRPr="00757C88">
              <w:rPr>
                <w:b w:val="0"/>
                <w:kern w:val="2"/>
                <w:szCs w:val="24"/>
                <w14:ligatures w14:val="standardContextual"/>
              </w:rPr>
              <w:t>Heading</w:t>
            </w:r>
          </w:p>
        </w:tc>
        <w:tc>
          <w:tcPr>
            <w:tcW w:w="2378" w:type="dxa"/>
          </w:tcPr>
          <w:p w14:paraId="63D9E89F" w14:textId="77777777" w:rsidR="00757C88" w:rsidRPr="00757C88" w:rsidRDefault="00757C88" w:rsidP="00757C88">
            <w:pPr>
              <w:rPr>
                <w:b w:val="0"/>
                <w:kern w:val="2"/>
                <w:szCs w:val="24"/>
                <w14:ligatures w14:val="standardContextual"/>
              </w:rPr>
            </w:pPr>
            <w:r w:rsidRPr="00757C88">
              <w:rPr>
                <w:b w:val="0"/>
                <w:kern w:val="2"/>
                <w:szCs w:val="24"/>
                <w14:ligatures w14:val="standardContextual"/>
              </w:rPr>
              <w:t>Heading</w:t>
            </w:r>
          </w:p>
        </w:tc>
      </w:tr>
      <w:tr w:rsidR="00757C88" w:rsidRPr="00757C88" w14:paraId="68498C54" w14:textId="77777777" w:rsidTr="00757C88">
        <w:tc>
          <w:tcPr>
            <w:tcW w:w="2378" w:type="dxa"/>
          </w:tcPr>
          <w:p w14:paraId="4CD66951" w14:textId="77777777" w:rsidR="00757C88" w:rsidRPr="00757C88" w:rsidRDefault="00757C88" w:rsidP="00757C88">
            <w:pPr>
              <w:rPr>
                <w:kern w:val="2"/>
                <w:szCs w:val="24"/>
                <w14:ligatures w14:val="standardContextual"/>
              </w:rPr>
            </w:pPr>
            <w:r w:rsidRPr="00757C88">
              <w:rPr>
                <w:kern w:val="2"/>
                <w:szCs w:val="24"/>
                <w14:ligatures w14:val="standardContextual"/>
              </w:rPr>
              <w:t xml:space="preserve">Text </w:t>
            </w:r>
          </w:p>
        </w:tc>
        <w:tc>
          <w:tcPr>
            <w:tcW w:w="2378" w:type="dxa"/>
          </w:tcPr>
          <w:p w14:paraId="589324F6" w14:textId="77777777" w:rsidR="00757C88" w:rsidRPr="00757C88" w:rsidRDefault="00757C88" w:rsidP="00757C88">
            <w:pPr>
              <w:rPr>
                <w:kern w:val="2"/>
                <w:szCs w:val="24"/>
                <w14:ligatures w14:val="standardContextual"/>
              </w:rPr>
            </w:pPr>
            <w:r w:rsidRPr="00757C88">
              <w:rPr>
                <w:kern w:val="2"/>
                <w:szCs w:val="24"/>
                <w14:ligatures w14:val="standardContextual"/>
              </w:rPr>
              <w:t>Text</w:t>
            </w:r>
          </w:p>
        </w:tc>
        <w:tc>
          <w:tcPr>
            <w:tcW w:w="2378" w:type="dxa"/>
          </w:tcPr>
          <w:p w14:paraId="1FFDD7B9" w14:textId="77777777" w:rsidR="00757C88" w:rsidRPr="00757C88" w:rsidRDefault="00757C88" w:rsidP="00757C88">
            <w:pPr>
              <w:rPr>
                <w:kern w:val="2"/>
                <w:szCs w:val="24"/>
                <w14:ligatures w14:val="standardContextual"/>
              </w:rPr>
            </w:pPr>
            <w:r w:rsidRPr="00757C88">
              <w:rPr>
                <w:kern w:val="2"/>
                <w:szCs w:val="24"/>
                <w14:ligatures w14:val="standardContextual"/>
              </w:rPr>
              <w:t>Text</w:t>
            </w:r>
          </w:p>
        </w:tc>
      </w:tr>
      <w:tr w:rsidR="00757C88" w:rsidRPr="00757C88" w14:paraId="2A47A673" w14:textId="77777777" w:rsidTr="00757C88">
        <w:tc>
          <w:tcPr>
            <w:tcW w:w="2378" w:type="dxa"/>
          </w:tcPr>
          <w:p w14:paraId="68994E3A" w14:textId="77777777" w:rsidR="00757C88" w:rsidRPr="00757C88" w:rsidRDefault="00757C88" w:rsidP="00757C88">
            <w:pPr>
              <w:rPr>
                <w:kern w:val="2"/>
                <w:szCs w:val="24"/>
                <w14:ligatures w14:val="standardContextual"/>
              </w:rPr>
            </w:pPr>
            <w:r w:rsidRPr="00757C88">
              <w:rPr>
                <w:kern w:val="2"/>
                <w:szCs w:val="24"/>
                <w14:ligatures w14:val="standardContextual"/>
              </w:rPr>
              <w:t>Text</w:t>
            </w:r>
          </w:p>
        </w:tc>
        <w:tc>
          <w:tcPr>
            <w:tcW w:w="2378" w:type="dxa"/>
          </w:tcPr>
          <w:p w14:paraId="5C5AED7F" w14:textId="77777777" w:rsidR="00757C88" w:rsidRPr="00757C88" w:rsidRDefault="00757C88" w:rsidP="00757C88">
            <w:pPr>
              <w:rPr>
                <w:kern w:val="2"/>
                <w:szCs w:val="24"/>
                <w14:ligatures w14:val="standardContextual"/>
              </w:rPr>
            </w:pPr>
            <w:r w:rsidRPr="00757C88">
              <w:rPr>
                <w:kern w:val="2"/>
                <w:szCs w:val="24"/>
                <w14:ligatures w14:val="standardContextual"/>
              </w:rPr>
              <w:t>Text</w:t>
            </w:r>
          </w:p>
        </w:tc>
        <w:tc>
          <w:tcPr>
            <w:tcW w:w="2378" w:type="dxa"/>
          </w:tcPr>
          <w:p w14:paraId="27560697" w14:textId="77777777" w:rsidR="00757C88" w:rsidRPr="00757C88" w:rsidRDefault="00757C88" w:rsidP="00757C88">
            <w:pPr>
              <w:rPr>
                <w:kern w:val="2"/>
                <w:szCs w:val="24"/>
                <w14:ligatures w14:val="standardContextual"/>
              </w:rPr>
            </w:pPr>
            <w:r w:rsidRPr="00757C88">
              <w:rPr>
                <w:kern w:val="2"/>
                <w:szCs w:val="24"/>
                <w14:ligatures w14:val="standardContextual"/>
              </w:rPr>
              <w:t>Text</w:t>
            </w:r>
          </w:p>
        </w:tc>
      </w:tr>
    </w:tbl>
    <w:p w14:paraId="19C94A38" w14:textId="77777777" w:rsidR="00757C88" w:rsidRPr="00757C88" w:rsidRDefault="00757C88" w:rsidP="00757C88"/>
    <w:p w14:paraId="5A3101E9" w14:textId="77777777" w:rsidR="00757C88" w:rsidRPr="003D5A29" w:rsidRDefault="003D5A29" w:rsidP="003D5A29">
      <w:pPr>
        <w:pStyle w:val="Beskrivning"/>
      </w:pPr>
      <w:bookmarkStart w:id="22" w:name="_Toc189664194"/>
      <w:r>
        <w:t xml:space="preserve">Table </w:t>
      </w:r>
      <w:r>
        <w:fldChar w:fldCharType="begin"/>
      </w:r>
      <w:r>
        <w:instrText xml:space="preserve"> STYLEREF 1 \s </w:instrText>
      </w:r>
      <w:r>
        <w:fldChar w:fldCharType="separate"/>
      </w:r>
      <w:r>
        <w:t>2</w:t>
      </w:r>
      <w:r>
        <w:fldChar w:fldCharType="end"/>
      </w:r>
      <w:r>
        <w:t>.</w:t>
      </w:r>
      <w:r>
        <w:fldChar w:fldCharType="begin"/>
      </w:r>
      <w:r>
        <w:instrText xml:space="preserve"> SEQ Table \* ARABIC \s 1 </w:instrText>
      </w:r>
      <w:r>
        <w:fldChar w:fldCharType="separate"/>
      </w:r>
      <w:r>
        <w:t>3</w:t>
      </w:r>
      <w:r>
        <w:fldChar w:fldCharType="end"/>
      </w:r>
      <w:r w:rsidRPr="003D5A29">
        <w:t xml:space="preserve">. </w:t>
      </w:r>
      <w:r>
        <w:t xml:space="preserve"> </w:t>
      </w:r>
      <w:r w:rsidRPr="00DA43CD">
        <w:rPr>
          <w:i w:val="0"/>
        </w:rPr>
        <w:t>Also for show.</w:t>
      </w:r>
      <w:bookmarkEnd w:id="22"/>
    </w:p>
    <w:tbl>
      <w:tblPr>
        <w:tblStyle w:val="Tabellrutnt1"/>
        <w:tblW w:w="0" w:type="auto"/>
        <w:tblLook w:val="04A0" w:firstRow="1" w:lastRow="0" w:firstColumn="1" w:lastColumn="0" w:noHBand="0" w:noVBand="1"/>
      </w:tblPr>
      <w:tblGrid>
        <w:gridCol w:w="2378"/>
        <w:gridCol w:w="2378"/>
        <w:gridCol w:w="2378"/>
      </w:tblGrid>
      <w:tr w:rsidR="00757C88" w:rsidRPr="00757C88" w14:paraId="15EE9CFF" w14:textId="77777777" w:rsidTr="00757C88">
        <w:trPr>
          <w:cnfStyle w:val="100000000000" w:firstRow="1" w:lastRow="0" w:firstColumn="0" w:lastColumn="0" w:oddVBand="0" w:evenVBand="0" w:oddHBand="0" w:evenHBand="0" w:firstRowFirstColumn="0" w:firstRowLastColumn="0" w:lastRowFirstColumn="0" w:lastRowLastColumn="0"/>
        </w:trPr>
        <w:tc>
          <w:tcPr>
            <w:tcW w:w="2378" w:type="dxa"/>
          </w:tcPr>
          <w:p w14:paraId="252330FF" w14:textId="77777777" w:rsidR="00757C88" w:rsidRPr="00757C88" w:rsidRDefault="00757C88" w:rsidP="00757C88">
            <w:pPr>
              <w:rPr>
                <w:b w:val="0"/>
                <w:kern w:val="2"/>
                <w:szCs w:val="24"/>
                <w14:ligatures w14:val="standardContextual"/>
              </w:rPr>
            </w:pPr>
            <w:r w:rsidRPr="00757C88">
              <w:rPr>
                <w:b w:val="0"/>
                <w:kern w:val="2"/>
                <w:szCs w:val="24"/>
                <w14:ligatures w14:val="standardContextual"/>
              </w:rPr>
              <w:t>Heading</w:t>
            </w:r>
          </w:p>
        </w:tc>
        <w:tc>
          <w:tcPr>
            <w:tcW w:w="2378" w:type="dxa"/>
          </w:tcPr>
          <w:p w14:paraId="521B68F3" w14:textId="77777777" w:rsidR="00757C88" w:rsidRPr="00757C88" w:rsidRDefault="00757C88" w:rsidP="00757C88">
            <w:pPr>
              <w:rPr>
                <w:b w:val="0"/>
                <w:kern w:val="2"/>
                <w:szCs w:val="24"/>
                <w14:ligatures w14:val="standardContextual"/>
              </w:rPr>
            </w:pPr>
            <w:r w:rsidRPr="00757C88">
              <w:rPr>
                <w:b w:val="0"/>
                <w:kern w:val="2"/>
                <w:szCs w:val="24"/>
                <w14:ligatures w14:val="standardContextual"/>
              </w:rPr>
              <w:t>Heading</w:t>
            </w:r>
          </w:p>
        </w:tc>
        <w:tc>
          <w:tcPr>
            <w:tcW w:w="2378" w:type="dxa"/>
          </w:tcPr>
          <w:p w14:paraId="0096029B" w14:textId="77777777" w:rsidR="00757C88" w:rsidRPr="00757C88" w:rsidRDefault="00757C88" w:rsidP="00757C88">
            <w:pPr>
              <w:rPr>
                <w:b w:val="0"/>
                <w:kern w:val="2"/>
                <w:szCs w:val="24"/>
                <w14:ligatures w14:val="standardContextual"/>
              </w:rPr>
            </w:pPr>
            <w:r w:rsidRPr="00757C88">
              <w:rPr>
                <w:b w:val="0"/>
                <w:kern w:val="2"/>
                <w:szCs w:val="24"/>
                <w14:ligatures w14:val="standardContextual"/>
              </w:rPr>
              <w:t>Heading</w:t>
            </w:r>
          </w:p>
        </w:tc>
      </w:tr>
      <w:tr w:rsidR="00757C88" w:rsidRPr="00757C88" w14:paraId="2810D1AF" w14:textId="77777777" w:rsidTr="00757C88">
        <w:tc>
          <w:tcPr>
            <w:tcW w:w="2378" w:type="dxa"/>
          </w:tcPr>
          <w:p w14:paraId="7E09AE50" w14:textId="77777777" w:rsidR="00757C88" w:rsidRPr="00757C88" w:rsidRDefault="00757C88" w:rsidP="00757C88">
            <w:pPr>
              <w:rPr>
                <w:kern w:val="2"/>
                <w:szCs w:val="24"/>
                <w14:ligatures w14:val="standardContextual"/>
              </w:rPr>
            </w:pPr>
            <w:r w:rsidRPr="00757C88">
              <w:rPr>
                <w:kern w:val="2"/>
                <w:szCs w:val="24"/>
                <w14:ligatures w14:val="standardContextual"/>
              </w:rPr>
              <w:t xml:space="preserve">Text </w:t>
            </w:r>
          </w:p>
        </w:tc>
        <w:tc>
          <w:tcPr>
            <w:tcW w:w="2378" w:type="dxa"/>
          </w:tcPr>
          <w:p w14:paraId="547129EF" w14:textId="77777777" w:rsidR="00757C88" w:rsidRPr="00757C88" w:rsidRDefault="00757C88" w:rsidP="00757C88">
            <w:pPr>
              <w:rPr>
                <w:kern w:val="2"/>
                <w:szCs w:val="24"/>
                <w14:ligatures w14:val="standardContextual"/>
              </w:rPr>
            </w:pPr>
            <w:r w:rsidRPr="00757C88">
              <w:rPr>
                <w:kern w:val="2"/>
                <w:szCs w:val="24"/>
                <w14:ligatures w14:val="standardContextual"/>
              </w:rPr>
              <w:t>Text</w:t>
            </w:r>
          </w:p>
        </w:tc>
        <w:tc>
          <w:tcPr>
            <w:tcW w:w="2378" w:type="dxa"/>
          </w:tcPr>
          <w:p w14:paraId="1462A997" w14:textId="77777777" w:rsidR="00757C88" w:rsidRPr="00757C88" w:rsidRDefault="00757C88" w:rsidP="00757C88">
            <w:pPr>
              <w:rPr>
                <w:kern w:val="2"/>
                <w:szCs w:val="24"/>
                <w14:ligatures w14:val="standardContextual"/>
              </w:rPr>
            </w:pPr>
            <w:r w:rsidRPr="00757C88">
              <w:rPr>
                <w:kern w:val="2"/>
                <w:szCs w:val="24"/>
                <w14:ligatures w14:val="standardContextual"/>
              </w:rPr>
              <w:t>Text</w:t>
            </w:r>
          </w:p>
        </w:tc>
      </w:tr>
      <w:tr w:rsidR="00757C88" w:rsidRPr="00757C88" w14:paraId="47DE3B04" w14:textId="77777777" w:rsidTr="00757C88">
        <w:tc>
          <w:tcPr>
            <w:tcW w:w="2378" w:type="dxa"/>
          </w:tcPr>
          <w:p w14:paraId="2848F986" w14:textId="77777777" w:rsidR="00757C88" w:rsidRPr="00757C88" w:rsidRDefault="00757C88" w:rsidP="00757C88">
            <w:pPr>
              <w:rPr>
                <w:kern w:val="2"/>
                <w:szCs w:val="24"/>
                <w14:ligatures w14:val="standardContextual"/>
              </w:rPr>
            </w:pPr>
            <w:r w:rsidRPr="00757C88">
              <w:rPr>
                <w:kern w:val="2"/>
                <w:szCs w:val="24"/>
                <w14:ligatures w14:val="standardContextual"/>
              </w:rPr>
              <w:t>Text</w:t>
            </w:r>
          </w:p>
        </w:tc>
        <w:tc>
          <w:tcPr>
            <w:tcW w:w="2378" w:type="dxa"/>
          </w:tcPr>
          <w:p w14:paraId="12994015" w14:textId="77777777" w:rsidR="00757C88" w:rsidRPr="00757C88" w:rsidRDefault="00757C88" w:rsidP="00757C88">
            <w:pPr>
              <w:rPr>
                <w:kern w:val="2"/>
                <w:szCs w:val="24"/>
                <w14:ligatures w14:val="standardContextual"/>
              </w:rPr>
            </w:pPr>
            <w:r w:rsidRPr="00757C88">
              <w:rPr>
                <w:kern w:val="2"/>
                <w:szCs w:val="24"/>
                <w14:ligatures w14:val="standardContextual"/>
              </w:rPr>
              <w:t>Text</w:t>
            </w:r>
          </w:p>
        </w:tc>
        <w:tc>
          <w:tcPr>
            <w:tcW w:w="2378" w:type="dxa"/>
          </w:tcPr>
          <w:p w14:paraId="1C3C1429" w14:textId="77777777" w:rsidR="00757C88" w:rsidRPr="00757C88" w:rsidRDefault="00757C88" w:rsidP="00757C88">
            <w:pPr>
              <w:rPr>
                <w:kern w:val="2"/>
                <w:szCs w:val="24"/>
                <w14:ligatures w14:val="standardContextual"/>
              </w:rPr>
            </w:pPr>
            <w:r w:rsidRPr="00757C88">
              <w:rPr>
                <w:kern w:val="2"/>
                <w:szCs w:val="24"/>
                <w14:ligatures w14:val="standardContextual"/>
              </w:rPr>
              <w:t>Text</w:t>
            </w:r>
          </w:p>
        </w:tc>
      </w:tr>
    </w:tbl>
    <w:p w14:paraId="338AE54A" w14:textId="77777777" w:rsidR="00757C88" w:rsidRPr="00757C88" w:rsidRDefault="00757C88" w:rsidP="00757C88"/>
    <w:p w14:paraId="728B23BE" w14:textId="77777777" w:rsidR="00757C88" w:rsidRPr="00757C88" w:rsidRDefault="00757C88" w:rsidP="00757C88">
      <w:pPr>
        <w:spacing w:after="160" w:line="278" w:lineRule="auto"/>
      </w:pPr>
      <w:r w:rsidRPr="00757C88">
        <w:br w:type="page"/>
      </w:r>
    </w:p>
    <w:p w14:paraId="5EE72463" w14:textId="77777777" w:rsidR="004800D4" w:rsidRPr="004800D4" w:rsidRDefault="004800D4" w:rsidP="004800D4"/>
    <w:p w14:paraId="15C7C190" w14:textId="77777777" w:rsidR="00472E1E" w:rsidRDefault="00472E1E" w:rsidP="00925F9F"/>
    <w:p w14:paraId="2B596697" w14:textId="77777777" w:rsidR="00472E1E" w:rsidRDefault="00472E1E" w:rsidP="00925F9F"/>
    <w:p w14:paraId="1FC167F4" w14:textId="77777777" w:rsidR="00472E1E" w:rsidRDefault="00472E1E" w:rsidP="00925F9F">
      <w:pPr>
        <w:sectPr w:rsidR="00472E1E" w:rsidSect="0090009E">
          <w:headerReference w:type="even" r:id="rId46"/>
          <w:headerReference w:type="default" r:id="rId47"/>
          <w:footerReference w:type="default" r:id="rId48"/>
          <w:headerReference w:type="first" r:id="rId49"/>
          <w:footerReference w:type="first" r:id="rId50"/>
          <w:pgSz w:w="9526" w:h="13608"/>
          <w:pgMar w:top="1191" w:right="1191" w:bottom="1191" w:left="1191" w:header="567" w:footer="567" w:gutter="0"/>
          <w:cols w:space="708"/>
          <w:titlePg/>
          <w:docGrid w:linePitch="360"/>
        </w:sectPr>
      </w:pPr>
    </w:p>
    <w:p w14:paraId="59BDBEDA" w14:textId="77777777" w:rsidR="00472E1E" w:rsidRPr="00883CD5" w:rsidRDefault="00472E1E" w:rsidP="00472E1E">
      <w:pPr>
        <w:pStyle w:val="Vitrubrik"/>
      </w:pPr>
      <w:r>
        <w:lastRenderedPageBreak/>
        <w:t>Method</w:t>
      </w:r>
    </w:p>
    <w:p w14:paraId="5F4F8869" w14:textId="77777777" w:rsidR="00472E1E" w:rsidRDefault="00472E1E" w:rsidP="00472E1E">
      <w:pPr>
        <w:spacing w:after="160" w:line="278" w:lineRule="auto"/>
      </w:pPr>
      <w:r>
        <w:br w:type="page"/>
      </w:r>
    </w:p>
    <w:p w14:paraId="09310E79" w14:textId="77777777" w:rsidR="00472E1E" w:rsidRDefault="00472E1E" w:rsidP="00472E1E">
      <w:pPr>
        <w:spacing w:after="160" w:line="278" w:lineRule="auto"/>
      </w:pPr>
    </w:p>
    <w:p w14:paraId="3A04E1C5" w14:textId="77777777" w:rsidR="00472E1E" w:rsidRDefault="00472E1E" w:rsidP="00472E1E">
      <w:pPr>
        <w:spacing w:after="160" w:line="278" w:lineRule="auto"/>
      </w:pPr>
    </w:p>
    <w:p w14:paraId="685603AD" w14:textId="77777777" w:rsidR="00472E1E" w:rsidRDefault="00472E1E" w:rsidP="00472E1E">
      <w:pPr>
        <w:sectPr w:rsidR="00472E1E" w:rsidSect="0090009E">
          <w:headerReference w:type="even" r:id="rId51"/>
          <w:headerReference w:type="default" r:id="rId52"/>
          <w:footerReference w:type="default" r:id="rId53"/>
          <w:headerReference w:type="first" r:id="rId54"/>
          <w:footerReference w:type="first" r:id="rId55"/>
          <w:pgSz w:w="9526" w:h="13608"/>
          <w:pgMar w:top="1191" w:right="1191" w:bottom="1191" w:left="1191" w:header="567" w:footer="567" w:gutter="0"/>
          <w:cols w:space="708"/>
          <w:titlePg/>
          <w:docGrid w:linePitch="360"/>
        </w:sectPr>
      </w:pPr>
    </w:p>
    <w:p w14:paraId="46D7FE21" w14:textId="77777777" w:rsidR="00472E1E" w:rsidRDefault="00472E1E" w:rsidP="004E2C1E">
      <w:pPr>
        <w:pStyle w:val="Rubrik1"/>
      </w:pPr>
      <w:bookmarkStart w:id="23" w:name="_Toc193874055"/>
      <w:r>
        <w:lastRenderedPageBreak/>
        <w:t>Method</w:t>
      </w:r>
      <w:bookmarkEnd w:id="23"/>
    </w:p>
    <w:p w14:paraId="673D229C" w14:textId="77777777" w:rsidR="00472E1E" w:rsidRDefault="00472E1E">
      <w:pPr>
        <w:spacing w:after="160" w:line="278" w:lineRule="auto"/>
      </w:pPr>
    </w:p>
    <w:p w14:paraId="2F65A6B8" w14:textId="77777777" w:rsidR="00472E1E" w:rsidRDefault="00472E1E">
      <w:pPr>
        <w:spacing w:after="160" w:line="278" w:lineRule="auto"/>
      </w:pPr>
      <w:r>
        <w:br w:type="page"/>
      </w:r>
    </w:p>
    <w:p w14:paraId="69B9B7D5" w14:textId="77777777" w:rsidR="0078290D" w:rsidRDefault="0078290D" w:rsidP="00925F9F"/>
    <w:p w14:paraId="14CE622A" w14:textId="77777777" w:rsidR="0078290D" w:rsidRDefault="0078290D" w:rsidP="00925F9F"/>
    <w:p w14:paraId="4C989B6E" w14:textId="77777777" w:rsidR="008D751C" w:rsidRDefault="008D751C" w:rsidP="001C755A">
      <w:pPr>
        <w:sectPr w:rsidR="008D751C" w:rsidSect="0090009E">
          <w:headerReference w:type="even" r:id="rId56"/>
          <w:headerReference w:type="default" r:id="rId57"/>
          <w:footerReference w:type="even" r:id="rId58"/>
          <w:footerReference w:type="default" r:id="rId59"/>
          <w:headerReference w:type="first" r:id="rId60"/>
          <w:footerReference w:type="first" r:id="rId61"/>
          <w:pgSz w:w="9526" w:h="13608"/>
          <w:pgMar w:top="1191" w:right="1191" w:bottom="1191" w:left="1191" w:header="567" w:footer="567" w:gutter="0"/>
          <w:cols w:space="708"/>
          <w:titlePg/>
          <w:docGrid w:linePitch="360"/>
        </w:sectPr>
      </w:pPr>
    </w:p>
    <w:p w14:paraId="158FB151" w14:textId="77777777" w:rsidR="006418E8" w:rsidRPr="00883CD5" w:rsidRDefault="006418E8" w:rsidP="006418E8">
      <w:pPr>
        <w:pStyle w:val="Vitrubrik"/>
      </w:pPr>
      <w:r>
        <w:lastRenderedPageBreak/>
        <w:t>Results/findings</w:t>
      </w:r>
    </w:p>
    <w:p w14:paraId="4492288C" w14:textId="77777777" w:rsidR="006418E8" w:rsidRDefault="006418E8" w:rsidP="006418E8">
      <w:pPr>
        <w:spacing w:after="160" w:line="278" w:lineRule="auto"/>
      </w:pPr>
      <w:r>
        <w:br w:type="page"/>
      </w:r>
    </w:p>
    <w:p w14:paraId="362A5E93" w14:textId="77777777" w:rsidR="0078290D" w:rsidRDefault="0078290D" w:rsidP="006418E8"/>
    <w:p w14:paraId="127AED78" w14:textId="77777777" w:rsidR="006418E8" w:rsidRDefault="006418E8" w:rsidP="006418E8"/>
    <w:p w14:paraId="10F4D3B0" w14:textId="77777777" w:rsidR="006418E8" w:rsidRDefault="006418E8">
      <w:pPr>
        <w:spacing w:after="160" w:line="278" w:lineRule="auto"/>
        <w:sectPr w:rsidR="006418E8" w:rsidSect="0090009E">
          <w:headerReference w:type="even" r:id="rId62"/>
          <w:headerReference w:type="default" r:id="rId63"/>
          <w:footerReference w:type="even" r:id="rId64"/>
          <w:footerReference w:type="default" r:id="rId65"/>
          <w:headerReference w:type="first" r:id="rId66"/>
          <w:footerReference w:type="first" r:id="rId67"/>
          <w:pgSz w:w="9526" w:h="13608"/>
          <w:pgMar w:top="1191" w:right="1191" w:bottom="1191" w:left="1191" w:header="567" w:footer="567" w:gutter="0"/>
          <w:cols w:space="708"/>
          <w:docGrid w:linePitch="360"/>
        </w:sectPr>
      </w:pPr>
    </w:p>
    <w:p w14:paraId="1B69B82B" w14:textId="77777777" w:rsidR="006418E8" w:rsidRDefault="006418E8" w:rsidP="004E2C1E">
      <w:pPr>
        <w:pStyle w:val="Rubrik1"/>
      </w:pPr>
      <w:bookmarkStart w:id="24" w:name="_Toc193874056"/>
      <w:r>
        <w:lastRenderedPageBreak/>
        <w:t>Results/findings</w:t>
      </w:r>
      <w:bookmarkEnd w:id="24"/>
    </w:p>
    <w:p w14:paraId="41CB0A0F" w14:textId="77777777" w:rsidR="006418E8" w:rsidRPr="006418E8" w:rsidRDefault="006418E8" w:rsidP="006418E8"/>
    <w:p w14:paraId="254DC362" w14:textId="77777777" w:rsidR="006418E8" w:rsidRDefault="006418E8">
      <w:pPr>
        <w:spacing w:after="160" w:line="278" w:lineRule="auto"/>
      </w:pPr>
      <w:r>
        <w:br w:type="page"/>
      </w:r>
    </w:p>
    <w:p w14:paraId="334D4997" w14:textId="77777777" w:rsidR="006418E8" w:rsidRDefault="006418E8" w:rsidP="001C755A"/>
    <w:p w14:paraId="370CE82B" w14:textId="77777777" w:rsidR="00601919" w:rsidRDefault="00601919" w:rsidP="001C755A"/>
    <w:p w14:paraId="053389F3" w14:textId="77777777" w:rsidR="006418E8" w:rsidRDefault="006418E8" w:rsidP="001C755A">
      <w:pPr>
        <w:sectPr w:rsidR="006418E8" w:rsidSect="0090009E">
          <w:headerReference w:type="even" r:id="rId68"/>
          <w:headerReference w:type="default" r:id="rId69"/>
          <w:footerReference w:type="even" r:id="rId70"/>
          <w:footerReference w:type="default" r:id="rId71"/>
          <w:headerReference w:type="first" r:id="rId72"/>
          <w:footerReference w:type="first" r:id="rId73"/>
          <w:pgSz w:w="9526" w:h="13608"/>
          <w:pgMar w:top="1191" w:right="1191" w:bottom="1191" w:left="1191" w:header="567" w:footer="567" w:gutter="0"/>
          <w:cols w:space="708"/>
          <w:titlePg/>
          <w:docGrid w:linePitch="360"/>
        </w:sectPr>
      </w:pPr>
    </w:p>
    <w:p w14:paraId="253FD7F7" w14:textId="77777777" w:rsidR="00FD0292" w:rsidRPr="00883CD5" w:rsidRDefault="00FD0292" w:rsidP="00FD0292">
      <w:pPr>
        <w:pStyle w:val="Vitrubrik"/>
      </w:pPr>
      <w:r>
        <w:lastRenderedPageBreak/>
        <w:t>Discussion</w:t>
      </w:r>
    </w:p>
    <w:p w14:paraId="1D4CEA69" w14:textId="77777777" w:rsidR="00D721F4" w:rsidRDefault="00D721F4">
      <w:pPr>
        <w:spacing w:after="160" w:line="278" w:lineRule="auto"/>
      </w:pPr>
      <w:r>
        <w:br w:type="page"/>
      </w:r>
    </w:p>
    <w:p w14:paraId="2AC98328" w14:textId="77777777" w:rsidR="00D721F4" w:rsidRDefault="00D721F4" w:rsidP="001C755A"/>
    <w:p w14:paraId="0FB9542D" w14:textId="77777777" w:rsidR="00FD0292" w:rsidRDefault="00FD0292" w:rsidP="001C755A"/>
    <w:p w14:paraId="53DEF021" w14:textId="77777777" w:rsidR="00D721F4" w:rsidRDefault="00D721F4" w:rsidP="001C755A">
      <w:pPr>
        <w:sectPr w:rsidR="00D721F4" w:rsidSect="0090009E">
          <w:headerReference w:type="even" r:id="rId74"/>
          <w:headerReference w:type="default" r:id="rId75"/>
          <w:footerReference w:type="even" r:id="rId76"/>
          <w:footerReference w:type="default" r:id="rId77"/>
          <w:headerReference w:type="first" r:id="rId78"/>
          <w:footerReference w:type="first" r:id="rId79"/>
          <w:pgSz w:w="9526" w:h="13608"/>
          <w:pgMar w:top="1191" w:right="1191" w:bottom="1191" w:left="1191" w:header="567" w:footer="567" w:gutter="0"/>
          <w:cols w:space="708"/>
          <w:docGrid w:linePitch="360"/>
        </w:sectPr>
      </w:pPr>
    </w:p>
    <w:p w14:paraId="2AAEFB28" w14:textId="77777777" w:rsidR="00D721F4" w:rsidRDefault="00FD0292" w:rsidP="004E2C1E">
      <w:pPr>
        <w:pStyle w:val="Rubrik1"/>
      </w:pPr>
      <w:bookmarkStart w:id="25" w:name="_Toc193874057"/>
      <w:r>
        <w:lastRenderedPageBreak/>
        <w:t>Discussion</w:t>
      </w:r>
      <w:bookmarkEnd w:id="25"/>
    </w:p>
    <w:p w14:paraId="15E5E6DB" w14:textId="77777777" w:rsidR="00FD0292" w:rsidRDefault="00FD0292" w:rsidP="00FD0292"/>
    <w:p w14:paraId="2FD61150" w14:textId="77777777" w:rsidR="00FD0292" w:rsidRDefault="00FD0292">
      <w:pPr>
        <w:spacing w:after="160" w:line="278" w:lineRule="auto"/>
      </w:pPr>
      <w:r>
        <w:br w:type="page"/>
      </w:r>
    </w:p>
    <w:p w14:paraId="4262F4EB" w14:textId="77777777" w:rsidR="00FD0292" w:rsidRDefault="00FD0292" w:rsidP="00FD0292"/>
    <w:p w14:paraId="695AA074" w14:textId="77777777" w:rsidR="00FD0292" w:rsidRDefault="00FD0292" w:rsidP="00FD0292"/>
    <w:p w14:paraId="54CA6E1D" w14:textId="77777777" w:rsidR="008D751C" w:rsidRDefault="008D751C" w:rsidP="00FD0292">
      <w:pPr>
        <w:sectPr w:rsidR="008D751C" w:rsidSect="0090009E">
          <w:headerReference w:type="even" r:id="rId80"/>
          <w:headerReference w:type="default" r:id="rId81"/>
          <w:footerReference w:type="even" r:id="rId82"/>
          <w:footerReference w:type="default" r:id="rId83"/>
          <w:headerReference w:type="first" r:id="rId84"/>
          <w:footerReference w:type="first" r:id="rId85"/>
          <w:pgSz w:w="9526" w:h="13608"/>
          <w:pgMar w:top="1191" w:right="1191" w:bottom="1191" w:left="1191" w:header="567" w:footer="567" w:gutter="0"/>
          <w:cols w:space="708"/>
          <w:titlePg/>
          <w:docGrid w:linePitch="360"/>
        </w:sectPr>
      </w:pPr>
    </w:p>
    <w:p w14:paraId="74EF1E8E" w14:textId="77777777" w:rsidR="009F4A54" w:rsidRPr="00883CD5" w:rsidRDefault="009F4A54" w:rsidP="009F4A54">
      <w:pPr>
        <w:pStyle w:val="Vitrubrik"/>
      </w:pPr>
      <w:r>
        <w:lastRenderedPageBreak/>
        <w:t>Conclusion</w:t>
      </w:r>
    </w:p>
    <w:p w14:paraId="14742D7E" w14:textId="77777777" w:rsidR="009F4A54" w:rsidRDefault="009F4A54">
      <w:pPr>
        <w:spacing w:after="160" w:line="278" w:lineRule="auto"/>
      </w:pPr>
      <w:r>
        <w:br w:type="page"/>
      </w:r>
    </w:p>
    <w:p w14:paraId="4801F0A6" w14:textId="77777777" w:rsidR="00FD0292" w:rsidRDefault="00FD0292" w:rsidP="00FD0292"/>
    <w:p w14:paraId="0D79DAC9" w14:textId="77777777" w:rsidR="00DB3E87" w:rsidRDefault="00DB3E87" w:rsidP="00FD0292"/>
    <w:p w14:paraId="16CB19A1" w14:textId="77777777" w:rsidR="009F4A54" w:rsidRDefault="009F4A54" w:rsidP="00FD0292">
      <w:pPr>
        <w:sectPr w:rsidR="009F4A54" w:rsidSect="0090009E">
          <w:headerReference w:type="even" r:id="rId86"/>
          <w:headerReference w:type="default" r:id="rId87"/>
          <w:footerReference w:type="even" r:id="rId88"/>
          <w:footerReference w:type="default" r:id="rId89"/>
          <w:headerReference w:type="first" r:id="rId90"/>
          <w:pgSz w:w="9526" w:h="13608"/>
          <w:pgMar w:top="1191" w:right="1191" w:bottom="1191" w:left="1191" w:header="567" w:footer="567" w:gutter="0"/>
          <w:cols w:space="708"/>
          <w:docGrid w:linePitch="360"/>
        </w:sectPr>
      </w:pPr>
    </w:p>
    <w:p w14:paraId="08A2E958" w14:textId="77777777" w:rsidR="009F4A54" w:rsidRDefault="00D65282" w:rsidP="004E2C1E">
      <w:pPr>
        <w:pStyle w:val="Rubrik1"/>
      </w:pPr>
      <w:bookmarkStart w:id="26" w:name="_Toc193874058"/>
      <w:r>
        <w:lastRenderedPageBreak/>
        <w:t>Conclusion</w:t>
      </w:r>
      <w:bookmarkEnd w:id="26"/>
    </w:p>
    <w:p w14:paraId="6CDE7CC1" w14:textId="77777777" w:rsidR="007C647C" w:rsidRDefault="007C647C">
      <w:pPr>
        <w:spacing w:after="160" w:line="278" w:lineRule="auto"/>
      </w:pPr>
      <w:r>
        <w:br w:type="page"/>
      </w:r>
    </w:p>
    <w:p w14:paraId="2E64E343" w14:textId="77777777" w:rsidR="007C647C" w:rsidRDefault="007C647C" w:rsidP="00A807B1"/>
    <w:p w14:paraId="6F6F5196" w14:textId="77777777" w:rsidR="007C647C" w:rsidRDefault="007C647C" w:rsidP="00D65282"/>
    <w:p w14:paraId="1C99D5F0" w14:textId="77777777" w:rsidR="007C647C" w:rsidRDefault="007C647C" w:rsidP="00D65282">
      <w:pPr>
        <w:sectPr w:rsidR="007C647C" w:rsidSect="0090009E">
          <w:headerReference w:type="even" r:id="rId91"/>
          <w:headerReference w:type="default" r:id="rId92"/>
          <w:footerReference w:type="even" r:id="rId93"/>
          <w:headerReference w:type="first" r:id="rId94"/>
          <w:footerReference w:type="first" r:id="rId95"/>
          <w:pgSz w:w="9526" w:h="13608"/>
          <w:pgMar w:top="1191" w:right="1191" w:bottom="1191" w:left="1191" w:header="567" w:footer="567" w:gutter="0"/>
          <w:cols w:space="708"/>
          <w:titlePg/>
          <w:docGrid w:linePitch="360"/>
        </w:sectPr>
      </w:pPr>
    </w:p>
    <w:p w14:paraId="54B12823" w14:textId="77777777" w:rsidR="00170CE7" w:rsidRPr="00883CD5" w:rsidRDefault="002A3993" w:rsidP="00170CE7">
      <w:pPr>
        <w:pStyle w:val="Vitrubrik"/>
      </w:pPr>
      <w:r>
        <w:lastRenderedPageBreak/>
        <w:t>References</w:t>
      </w:r>
    </w:p>
    <w:p w14:paraId="2B5D994A" w14:textId="77777777" w:rsidR="007C647C" w:rsidRDefault="007C647C">
      <w:pPr>
        <w:spacing w:after="160" w:line="278" w:lineRule="auto"/>
      </w:pPr>
      <w:r>
        <w:br w:type="page"/>
      </w:r>
    </w:p>
    <w:p w14:paraId="40CE65CD" w14:textId="77777777" w:rsidR="007C647C" w:rsidRDefault="007C647C" w:rsidP="00D65282"/>
    <w:p w14:paraId="492452F9" w14:textId="77777777" w:rsidR="00170CE7" w:rsidRDefault="00170CE7" w:rsidP="00D65282"/>
    <w:p w14:paraId="118FEAB5" w14:textId="77777777" w:rsidR="007C647C" w:rsidRDefault="007C647C" w:rsidP="00D65282">
      <w:pPr>
        <w:sectPr w:rsidR="007C647C" w:rsidSect="0090009E">
          <w:headerReference w:type="even" r:id="rId96"/>
          <w:headerReference w:type="default" r:id="rId97"/>
          <w:footerReference w:type="even" r:id="rId98"/>
          <w:footerReference w:type="default" r:id="rId99"/>
          <w:headerReference w:type="first" r:id="rId100"/>
          <w:pgSz w:w="9526" w:h="13608"/>
          <w:pgMar w:top="1191" w:right="1191" w:bottom="1191" w:left="1191" w:header="567" w:footer="567" w:gutter="0"/>
          <w:cols w:space="708"/>
          <w:docGrid w:linePitch="360"/>
        </w:sectPr>
      </w:pPr>
    </w:p>
    <w:p w14:paraId="592BE9D5" w14:textId="77777777" w:rsidR="007C647C" w:rsidRPr="00B478B7" w:rsidRDefault="002A3993" w:rsidP="002D03CA">
      <w:pPr>
        <w:pStyle w:val="Rubrik1"/>
      </w:pPr>
      <w:bookmarkStart w:id="27" w:name="_Toc193874059"/>
      <w:r w:rsidRPr="00B478B7">
        <w:lastRenderedPageBreak/>
        <w:t>References</w:t>
      </w:r>
      <w:bookmarkEnd w:id="27"/>
    </w:p>
    <w:p w14:paraId="04B6868B" w14:textId="77777777" w:rsidR="002A3993" w:rsidRDefault="002A3993" w:rsidP="002A3993">
      <w:pPr>
        <w:pStyle w:val="References"/>
        <w:ind w:left="357" w:hanging="357"/>
      </w:pPr>
      <w:r>
        <w:t xml:space="preserve">Surname, </w:t>
      </w:r>
      <w:r w:rsidR="005C42E4">
        <w:t>X.X., Surname, X.X. &amp; Surname, X.X.</w:t>
      </w:r>
      <w:r>
        <w:t xml:space="preserve"> (20</w:t>
      </w:r>
      <w:r w:rsidR="00D94571">
        <w:t>XX</w:t>
      </w:r>
      <w:r>
        <w:t>). Title</w:t>
      </w:r>
      <w:r w:rsidR="005C42E4">
        <w:t>. Journal, volume (number)</w:t>
      </w:r>
      <w:r>
        <w:t xml:space="preserve">, pp. </w:t>
      </w:r>
      <w:r w:rsidR="00D94571">
        <w:t>XXX</w:t>
      </w:r>
      <w:r>
        <w:t>—</w:t>
      </w:r>
      <w:r w:rsidR="00D94571">
        <w:t>XXX.</w:t>
      </w:r>
    </w:p>
    <w:p w14:paraId="69544721" w14:textId="77777777" w:rsidR="002A3993" w:rsidRDefault="002A3993" w:rsidP="002A3993">
      <w:pPr>
        <w:pStyle w:val="References"/>
        <w:ind w:left="357" w:hanging="357"/>
      </w:pPr>
      <w:r>
        <w:t xml:space="preserve">Surname, </w:t>
      </w:r>
      <w:r w:rsidR="005C42E4">
        <w:t xml:space="preserve">X.X., Surname, X.X. &amp; Surname, X.X. </w:t>
      </w:r>
      <w:r>
        <w:t>(20</w:t>
      </w:r>
      <w:r w:rsidR="00D94571">
        <w:t>XX</w:t>
      </w:r>
      <w:r>
        <w:t>). Title</w:t>
      </w:r>
      <w:r w:rsidR="005C42E4">
        <w:t xml:space="preserve">. Journal, volume (number), </w:t>
      </w:r>
      <w:r>
        <w:t xml:space="preserve">pp. </w:t>
      </w:r>
      <w:r w:rsidR="00D94571">
        <w:t>XXX</w:t>
      </w:r>
      <w:r>
        <w:t>—</w:t>
      </w:r>
      <w:r w:rsidR="00D94571">
        <w:t>XXX</w:t>
      </w:r>
      <w:r>
        <w:t>.</w:t>
      </w:r>
    </w:p>
    <w:p w14:paraId="6139A583" w14:textId="77777777" w:rsidR="007C647C" w:rsidRDefault="007C647C" w:rsidP="007C647C"/>
    <w:p w14:paraId="7B8F7B56" w14:textId="77777777" w:rsidR="007C647C" w:rsidRDefault="007C647C">
      <w:pPr>
        <w:spacing w:after="160" w:line="278" w:lineRule="auto"/>
      </w:pPr>
      <w:r>
        <w:br w:type="page"/>
      </w:r>
    </w:p>
    <w:p w14:paraId="4A7B8FE6" w14:textId="77777777" w:rsidR="00B61D50" w:rsidRDefault="00B61D50" w:rsidP="0033215E"/>
    <w:p w14:paraId="014C3590" w14:textId="77777777" w:rsidR="007C647C" w:rsidRDefault="007C647C" w:rsidP="007C647C"/>
    <w:p w14:paraId="63AF81F8" w14:textId="77777777" w:rsidR="007C647C" w:rsidRDefault="007C647C" w:rsidP="007C647C">
      <w:pPr>
        <w:sectPr w:rsidR="007C647C" w:rsidSect="0090009E">
          <w:headerReference w:type="even" r:id="rId101"/>
          <w:headerReference w:type="default" r:id="rId102"/>
          <w:footerReference w:type="even" r:id="rId103"/>
          <w:footerReference w:type="default" r:id="rId104"/>
          <w:headerReference w:type="first" r:id="rId105"/>
          <w:footerReference w:type="first" r:id="rId106"/>
          <w:pgSz w:w="9526" w:h="13608"/>
          <w:pgMar w:top="1191" w:right="1191" w:bottom="1191" w:left="1191" w:header="567" w:footer="567" w:gutter="0"/>
          <w:cols w:space="708"/>
          <w:titlePg/>
          <w:docGrid w:linePitch="360"/>
        </w:sectPr>
      </w:pPr>
    </w:p>
    <w:p w14:paraId="5F19EAD3" w14:textId="77777777" w:rsidR="002A3993" w:rsidRPr="00883CD5" w:rsidRDefault="002A3993" w:rsidP="00922707">
      <w:pPr>
        <w:pStyle w:val="Vitrubrikinnehll"/>
      </w:pPr>
      <w:bookmarkStart w:id="28" w:name="_Toc193874060"/>
      <w:r>
        <w:lastRenderedPageBreak/>
        <w:t>Included publications</w:t>
      </w:r>
      <w:bookmarkEnd w:id="28"/>
    </w:p>
    <w:p w14:paraId="00527CE5" w14:textId="77777777" w:rsidR="00170CE7" w:rsidRDefault="00170CE7">
      <w:pPr>
        <w:spacing w:after="160" w:line="278" w:lineRule="auto"/>
      </w:pPr>
      <w:r>
        <w:br w:type="page"/>
      </w:r>
    </w:p>
    <w:p w14:paraId="778E014E" w14:textId="77777777" w:rsidR="005F06D7" w:rsidRDefault="005F06D7">
      <w:pPr>
        <w:spacing w:after="160" w:line="278" w:lineRule="auto"/>
      </w:pPr>
      <w:r>
        <w:lastRenderedPageBreak/>
        <w:br w:type="page"/>
      </w:r>
    </w:p>
    <w:p w14:paraId="1DD4FC4F" w14:textId="77777777" w:rsidR="005F06D7" w:rsidRDefault="005F06D7" w:rsidP="005F06D7"/>
    <w:p w14:paraId="0EE02504" w14:textId="77777777" w:rsidR="007F6EE2" w:rsidRPr="00CC18A3" w:rsidRDefault="00CC18A3" w:rsidP="00DC5AB0">
      <w:pPr>
        <w:pStyle w:val="PAPERRUBRIKVIT"/>
      </w:pPr>
      <w:bookmarkStart w:id="29" w:name="_Toc193874061"/>
      <w:r>
        <w:t>Paper</w:t>
      </w:r>
      <w:r w:rsidR="00337B38" w:rsidRPr="00337B38">
        <w:t xml:space="preserve"> I</w:t>
      </w:r>
      <w:r w:rsidR="00860671">
        <w:t>:</w:t>
      </w:r>
      <w:r w:rsidR="001B03BB">
        <w:br/>
      </w:r>
      <w:r w:rsidR="00860671">
        <w:t>T</w:t>
      </w:r>
      <w:r w:rsidR="00FC5CE7">
        <w:t>itle</w:t>
      </w:r>
      <w:r w:rsidR="007F6EE2">
        <w:t xml:space="preserve"> </w:t>
      </w:r>
      <w:r w:rsidR="001B03BB">
        <w:t>xxx</w:t>
      </w:r>
      <w:r>
        <w:t xml:space="preserve">x </w:t>
      </w:r>
      <w:proofErr w:type="spellStart"/>
      <w:r>
        <w:t>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bookmarkEnd w:id="29"/>
      <w:proofErr w:type="spellEnd"/>
      <w:r>
        <w:t xml:space="preserve"> </w:t>
      </w:r>
    </w:p>
    <w:p w14:paraId="47F8B46A" w14:textId="77777777" w:rsidR="008B72E6" w:rsidRPr="00301592" w:rsidRDefault="00301592" w:rsidP="00301592">
      <w:pPr>
        <w:pStyle w:val="Papertextvit"/>
        <w:rPr>
          <w:lang w:val="en-US"/>
        </w:rPr>
      </w:pPr>
      <w:bookmarkStart w:id="30" w:name="_Hlk190021880"/>
      <w:r w:rsidRPr="00301592">
        <w:t>M</w:t>
      </w:r>
      <w:proofErr w:type="spellStart"/>
      <w:r w:rsidRPr="00301592">
        <w:rPr>
          <w:lang w:val="en"/>
        </w:rPr>
        <w:t>ore</w:t>
      </w:r>
      <w:proofErr w:type="spellEnd"/>
      <w:r w:rsidRPr="00301592">
        <w:rPr>
          <w:lang w:val="en"/>
        </w:rPr>
        <w:t xml:space="preserve"> information about the publication (e.g. author, journal, etc.) but not necessary</w:t>
      </w:r>
      <w:bookmarkEnd w:id="30"/>
    </w:p>
    <w:p w14:paraId="2B2E158F" w14:textId="77777777" w:rsidR="008B72E6" w:rsidRPr="008B72E6" w:rsidRDefault="008B72E6" w:rsidP="008B72E6">
      <w:pPr>
        <w:pStyle w:val="Papertextvit"/>
      </w:pPr>
    </w:p>
    <w:p w14:paraId="21FDDAA1" w14:textId="77777777" w:rsidR="0059503D" w:rsidRDefault="0059503D">
      <w:pPr>
        <w:spacing w:after="160" w:line="278" w:lineRule="auto"/>
      </w:pPr>
    </w:p>
    <w:p w14:paraId="22B91780" w14:textId="77777777" w:rsidR="0059503D" w:rsidRDefault="0059503D">
      <w:pPr>
        <w:spacing w:after="160" w:line="278" w:lineRule="auto"/>
      </w:pPr>
      <w:r>
        <w:br w:type="page"/>
      </w:r>
    </w:p>
    <w:p w14:paraId="31C74824" w14:textId="77777777" w:rsidR="00170CE7" w:rsidRDefault="00170CE7" w:rsidP="007C647C"/>
    <w:p w14:paraId="45276139" w14:textId="77777777" w:rsidR="005F06D7" w:rsidRDefault="005F06D7" w:rsidP="007C647C"/>
    <w:p w14:paraId="12C9A0E0" w14:textId="77777777" w:rsidR="00A02312" w:rsidRDefault="00A02312" w:rsidP="007C647C">
      <w:pPr>
        <w:sectPr w:rsidR="00A02312" w:rsidSect="0090009E">
          <w:headerReference w:type="even" r:id="rId107"/>
          <w:headerReference w:type="default" r:id="rId108"/>
          <w:footerReference w:type="even" r:id="rId109"/>
          <w:footerReference w:type="default" r:id="rId110"/>
          <w:headerReference w:type="first" r:id="rId111"/>
          <w:footerReference w:type="first" r:id="rId112"/>
          <w:pgSz w:w="9526" w:h="13608"/>
          <w:pgMar w:top="1191" w:right="1191" w:bottom="1191" w:left="1191" w:header="567" w:footer="567" w:gutter="0"/>
          <w:cols w:space="708"/>
          <w:docGrid w:linePitch="360"/>
        </w:sectPr>
      </w:pPr>
    </w:p>
    <w:p w14:paraId="5C2D6AB2" w14:textId="77777777" w:rsidR="00AB10D3" w:rsidRDefault="005F06D7" w:rsidP="004E2C1E">
      <w:pPr>
        <w:pStyle w:val="Papersvart"/>
      </w:pPr>
      <w:r>
        <w:lastRenderedPageBreak/>
        <w:t>Paper I</w:t>
      </w:r>
    </w:p>
    <w:p w14:paraId="556306C7" w14:textId="77777777" w:rsidR="00646EAC" w:rsidRDefault="00646EAC" w:rsidP="005F06D7"/>
    <w:p w14:paraId="5307F182" w14:textId="77777777" w:rsidR="005F06D7" w:rsidRDefault="005F06D7" w:rsidP="005F06D7"/>
    <w:p w14:paraId="72C8F3AC" w14:textId="77777777" w:rsidR="00AE0D23" w:rsidRDefault="00AE0D23">
      <w:pPr>
        <w:spacing w:after="160" w:line="278" w:lineRule="auto"/>
      </w:pPr>
      <w:r>
        <w:br w:type="page"/>
      </w:r>
    </w:p>
    <w:p w14:paraId="2238F975" w14:textId="77777777" w:rsidR="0059503D" w:rsidRDefault="0059503D">
      <w:pPr>
        <w:spacing w:after="160" w:line="278" w:lineRule="auto"/>
      </w:pPr>
    </w:p>
    <w:p w14:paraId="7EC6CD99" w14:textId="77777777" w:rsidR="0033215E" w:rsidRDefault="0033215E">
      <w:pPr>
        <w:spacing w:after="160" w:line="278" w:lineRule="auto"/>
      </w:pPr>
      <w:r>
        <w:br w:type="page"/>
      </w:r>
    </w:p>
    <w:p w14:paraId="2BCA6D74" w14:textId="77777777" w:rsidR="0059503D" w:rsidRDefault="0059503D">
      <w:pPr>
        <w:spacing w:after="160" w:line="278" w:lineRule="auto"/>
      </w:pPr>
      <w:r>
        <w:lastRenderedPageBreak/>
        <w:br w:type="page"/>
      </w:r>
    </w:p>
    <w:p w14:paraId="0FD5D32F" w14:textId="77777777" w:rsidR="0040728D" w:rsidRDefault="0040728D">
      <w:pPr>
        <w:spacing w:after="160" w:line="278" w:lineRule="auto"/>
      </w:pPr>
    </w:p>
    <w:p w14:paraId="191375F6" w14:textId="77777777" w:rsidR="0040728D" w:rsidRDefault="0040728D" w:rsidP="00A02312">
      <w:pPr>
        <w:sectPr w:rsidR="0040728D" w:rsidSect="0090009E">
          <w:headerReference w:type="even" r:id="rId113"/>
          <w:headerReference w:type="default" r:id="rId114"/>
          <w:footerReference w:type="even" r:id="rId115"/>
          <w:footerReference w:type="default" r:id="rId116"/>
          <w:headerReference w:type="first" r:id="rId117"/>
          <w:footerReference w:type="first" r:id="rId118"/>
          <w:pgSz w:w="9526" w:h="13608"/>
          <w:pgMar w:top="1191" w:right="1191" w:bottom="1191" w:left="1191" w:header="567" w:footer="567" w:gutter="0"/>
          <w:cols w:space="708"/>
          <w:titlePg/>
          <w:docGrid w:linePitch="360"/>
        </w:sectPr>
      </w:pPr>
    </w:p>
    <w:p w14:paraId="1AA12793" w14:textId="77777777" w:rsidR="00CC18A3" w:rsidRDefault="00CC18A3" w:rsidP="00CC18A3"/>
    <w:p w14:paraId="3377F7A3" w14:textId="77777777" w:rsidR="008B72E6" w:rsidRDefault="0040728D" w:rsidP="00DC5AB0">
      <w:pPr>
        <w:pStyle w:val="PAPERRUBRIKVIT"/>
      </w:pPr>
      <w:bookmarkStart w:id="31" w:name="_Toc193874062"/>
      <w:r w:rsidRPr="00AF0C83">
        <w:t>Paper</w:t>
      </w:r>
      <w:r w:rsidRPr="005F06D7">
        <w:t xml:space="preserve"> I</w:t>
      </w:r>
      <w:r w:rsidR="0059503D">
        <w:t>I</w:t>
      </w:r>
      <w:r w:rsidR="00860671">
        <w:t>:</w:t>
      </w:r>
      <w:r w:rsidR="001B03BB">
        <w:br/>
      </w:r>
      <w:r w:rsidR="00860671">
        <w:t>T</w:t>
      </w:r>
      <w:r w:rsidR="00FC5CE7">
        <w:t>itle</w:t>
      </w:r>
      <w:r w:rsidR="008B72E6">
        <w:t xml:space="preserve"> </w:t>
      </w:r>
      <w:r w:rsidR="001B03BB">
        <w:t>xxx</w:t>
      </w:r>
      <w:r w:rsidR="00CC18A3">
        <w:t xml:space="preserve">x </w:t>
      </w:r>
      <w:proofErr w:type="spellStart"/>
      <w:r w:rsidR="00CC18A3">
        <w:t>xxxx</w:t>
      </w:r>
      <w:proofErr w:type="spellEnd"/>
      <w:r w:rsidR="00CC18A3">
        <w:t xml:space="preserve"> </w:t>
      </w:r>
      <w:proofErr w:type="spellStart"/>
      <w:r w:rsidR="00CC18A3">
        <w:t>xxxx</w:t>
      </w:r>
      <w:proofErr w:type="spellEnd"/>
      <w:r w:rsidR="00CC18A3">
        <w:t xml:space="preserve"> </w:t>
      </w:r>
      <w:proofErr w:type="spellStart"/>
      <w:r w:rsidR="00CC18A3">
        <w:t>xxxx</w:t>
      </w:r>
      <w:proofErr w:type="spellEnd"/>
      <w:r w:rsidR="00CC18A3">
        <w:t xml:space="preserve"> </w:t>
      </w:r>
      <w:proofErr w:type="spellStart"/>
      <w:r w:rsidR="00CC18A3">
        <w:t>xxxx</w:t>
      </w:r>
      <w:proofErr w:type="spellEnd"/>
      <w:r w:rsidR="00CC18A3">
        <w:t xml:space="preserve"> </w:t>
      </w:r>
      <w:proofErr w:type="spellStart"/>
      <w:r w:rsidR="00CC18A3">
        <w:t>xxxx</w:t>
      </w:r>
      <w:proofErr w:type="spellEnd"/>
      <w:r w:rsidR="00CC18A3">
        <w:t xml:space="preserve"> </w:t>
      </w:r>
      <w:proofErr w:type="spellStart"/>
      <w:r w:rsidR="00CC18A3">
        <w:t>xxxx</w:t>
      </w:r>
      <w:proofErr w:type="spellEnd"/>
      <w:r w:rsidR="00CC18A3">
        <w:t xml:space="preserve"> </w:t>
      </w:r>
      <w:proofErr w:type="spellStart"/>
      <w:r w:rsidR="00CC18A3">
        <w:t>xxxx</w:t>
      </w:r>
      <w:bookmarkEnd w:id="31"/>
      <w:proofErr w:type="spellEnd"/>
    </w:p>
    <w:p w14:paraId="1C63FBC3" w14:textId="77777777" w:rsidR="00301592" w:rsidRPr="00301592" w:rsidRDefault="00301592" w:rsidP="00301592">
      <w:pPr>
        <w:pStyle w:val="Papertextvit"/>
        <w:rPr>
          <w:lang w:val="en-US"/>
        </w:rPr>
      </w:pPr>
      <w:bookmarkStart w:id="32" w:name="_Hlk189654257"/>
      <w:r>
        <w:t>M</w:t>
      </w:r>
      <w:proofErr w:type="spellStart"/>
      <w:r w:rsidRPr="00301592">
        <w:rPr>
          <w:lang w:val="en"/>
        </w:rPr>
        <w:t>ore</w:t>
      </w:r>
      <w:proofErr w:type="spellEnd"/>
      <w:r w:rsidRPr="00301592">
        <w:rPr>
          <w:lang w:val="en"/>
        </w:rPr>
        <w:t xml:space="preserve"> information about the publication (e.g. author, journal, etc.) but not necessary</w:t>
      </w:r>
    </w:p>
    <w:bookmarkEnd w:id="32"/>
    <w:p w14:paraId="42BE2F9F" w14:textId="77777777" w:rsidR="008B72E6" w:rsidRPr="008B72E6" w:rsidRDefault="008B72E6" w:rsidP="008B72E6">
      <w:pPr>
        <w:pStyle w:val="Papertextvit"/>
      </w:pPr>
    </w:p>
    <w:p w14:paraId="1535C10E" w14:textId="77777777" w:rsidR="0040728D" w:rsidRDefault="0040728D" w:rsidP="0040728D"/>
    <w:p w14:paraId="4A3BE4D7" w14:textId="77777777" w:rsidR="0059503D" w:rsidRDefault="0059503D">
      <w:pPr>
        <w:spacing w:after="160" w:line="278" w:lineRule="auto"/>
      </w:pPr>
      <w:r>
        <w:br w:type="page"/>
      </w:r>
    </w:p>
    <w:p w14:paraId="76C6F321" w14:textId="77777777" w:rsidR="0059503D" w:rsidRDefault="0059503D" w:rsidP="0040728D"/>
    <w:p w14:paraId="496A2FD3" w14:textId="77777777" w:rsidR="0040728D" w:rsidRDefault="0040728D" w:rsidP="0040728D"/>
    <w:p w14:paraId="09B98ECB" w14:textId="77777777" w:rsidR="0040728D" w:rsidRDefault="0040728D" w:rsidP="0040728D">
      <w:pPr>
        <w:sectPr w:rsidR="0040728D" w:rsidSect="0040728D">
          <w:headerReference w:type="even" r:id="rId119"/>
          <w:headerReference w:type="default" r:id="rId120"/>
          <w:footerReference w:type="even" r:id="rId121"/>
          <w:footerReference w:type="default" r:id="rId122"/>
          <w:headerReference w:type="first" r:id="rId123"/>
          <w:footerReference w:type="first" r:id="rId124"/>
          <w:pgSz w:w="9526" w:h="13608"/>
          <w:pgMar w:top="1191" w:right="1191" w:bottom="1191" w:left="1191" w:header="567" w:footer="567" w:gutter="0"/>
          <w:cols w:space="708"/>
          <w:docGrid w:linePitch="360"/>
        </w:sectPr>
      </w:pPr>
    </w:p>
    <w:p w14:paraId="2EA7ACC2" w14:textId="77777777" w:rsidR="0040728D" w:rsidRDefault="0040728D" w:rsidP="004E2C1E">
      <w:pPr>
        <w:pStyle w:val="Papersvart"/>
      </w:pPr>
      <w:r>
        <w:lastRenderedPageBreak/>
        <w:t>Paper I</w:t>
      </w:r>
      <w:r w:rsidR="0059503D">
        <w:t>I</w:t>
      </w:r>
    </w:p>
    <w:p w14:paraId="719B4BFD" w14:textId="77777777" w:rsidR="0040728D" w:rsidRDefault="0040728D" w:rsidP="0040728D"/>
    <w:p w14:paraId="6DBF2DFB" w14:textId="77777777" w:rsidR="0040728D" w:rsidRDefault="0040728D" w:rsidP="0040728D"/>
    <w:p w14:paraId="5A53E6CD" w14:textId="77777777" w:rsidR="0040728D" w:rsidRDefault="0040728D" w:rsidP="0040728D">
      <w:pPr>
        <w:spacing w:after="160" w:line="278" w:lineRule="auto"/>
      </w:pPr>
      <w:r>
        <w:br w:type="page"/>
      </w:r>
    </w:p>
    <w:p w14:paraId="5FCA209C" w14:textId="77777777" w:rsidR="0059503D" w:rsidRDefault="0059503D" w:rsidP="0040728D">
      <w:pPr>
        <w:spacing w:after="160" w:line="278" w:lineRule="auto"/>
      </w:pPr>
    </w:p>
    <w:p w14:paraId="6851EE37" w14:textId="77777777" w:rsidR="0040728D" w:rsidRDefault="0040728D" w:rsidP="0040728D">
      <w:pPr>
        <w:spacing w:after="160" w:line="278" w:lineRule="auto"/>
      </w:pPr>
      <w:r>
        <w:br w:type="page"/>
      </w:r>
    </w:p>
    <w:p w14:paraId="2A2CA340" w14:textId="77777777" w:rsidR="0059503D" w:rsidRDefault="0059503D">
      <w:pPr>
        <w:spacing w:after="160" w:line="278" w:lineRule="auto"/>
      </w:pPr>
    </w:p>
    <w:p w14:paraId="0D7F9DFA" w14:textId="77777777" w:rsidR="0059503D" w:rsidRDefault="0059503D">
      <w:pPr>
        <w:spacing w:after="160" w:line="278" w:lineRule="auto"/>
      </w:pPr>
      <w:r>
        <w:br w:type="page"/>
      </w:r>
    </w:p>
    <w:p w14:paraId="73DC3D7C" w14:textId="77777777" w:rsidR="0059503D" w:rsidRDefault="0059503D" w:rsidP="0040728D">
      <w:pPr>
        <w:spacing w:after="160" w:line="278" w:lineRule="auto"/>
      </w:pPr>
    </w:p>
    <w:p w14:paraId="632FAAB1" w14:textId="77777777" w:rsidR="0059503D" w:rsidRDefault="0059503D" w:rsidP="00A02312">
      <w:pPr>
        <w:sectPr w:rsidR="0059503D" w:rsidSect="0090009E">
          <w:headerReference w:type="even" r:id="rId125"/>
          <w:headerReference w:type="default" r:id="rId126"/>
          <w:footerReference w:type="even" r:id="rId127"/>
          <w:headerReference w:type="first" r:id="rId128"/>
          <w:pgSz w:w="9526" w:h="13608"/>
          <w:pgMar w:top="1191" w:right="1191" w:bottom="1191" w:left="1191" w:header="567" w:footer="567" w:gutter="0"/>
          <w:cols w:space="708"/>
          <w:titlePg/>
          <w:docGrid w:linePitch="360"/>
        </w:sectPr>
      </w:pPr>
    </w:p>
    <w:p w14:paraId="36B430D4" w14:textId="77777777" w:rsidR="00CC18A3" w:rsidRDefault="00CC18A3" w:rsidP="00CC18A3"/>
    <w:p w14:paraId="39C1F767" w14:textId="77777777" w:rsidR="008B72E6" w:rsidRDefault="0059503D" w:rsidP="00DC5AB0">
      <w:pPr>
        <w:pStyle w:val="PAPERRUBRIKVIT"/>
      </w:pPr>
      <w:bookmarkStart w:id="33" w:name="_Toc193874063"/>
      <w:r w:rsidRPr="005F06D7">
        <w:t>Paper I</w:t>
      </w:r>
      <w:r>
        <w:t>II</w:t>
      </w:r>
      <w:r w:rsidR="00860671">
        <w:t>:</w:t>
      </w:r>
      <w:r w:rsidR="001B03BB">
        <w:br/>
      </w:r>
      <w:r w:rsidR="0024652F">
        <w:t>T</w:t>
      </w:r>
      <w:r w:rsidR="00FC5CE7">
        <w:t>itle</w:t>
      </w:r>
      <w:r w:rsidR="008B72E6">
        <w:t xml:space="preserve"> </w:t>
      </w:r>
      <w:r w:rsidR="00521F24">
        <w:t>xxx</w:t>
      </w:r>
      <w:r w:rsidR="00CC18A3">
        <w:t xml:space="preserve">x </w:t>
      </w:r>
      <w:proofErr w:type="spellStart"/>
      <w:r w:rsidR="00CC18A3">
        <w:t>xxxx</w:t>
      </w:r>
      <w:proofErr w:type="spellEnd"/>
      <w:r w:rsidR="00CC18A3">
        <w:t xml:space="preserve"> </w:t>
      </w:r>
      <w:proofErr w:type="spellStart"/>
      <w:r w:rsidR="00CC18A3">
        <w:t>xxxx</w:t>
      </w:r>
      <w:proofErr w:type="spellEnd"/>
      <w:r w:rsidR="00CC18A3">
        <w:t xml:space="preserve"> </w:t>
      </w:r>
      <w:proofErr w:type="spellStart"/>
      <w:r w:rsidR="00CC18A3">
        <w:t>xxxx</w:t>
      </w:r>
      <w:proofErr w:type="spellEnd"/>
      <w:r w:rsidR="00CC18A3">
        <w:t xml:space="preserve"> </w:t>
      </w:r>
      <w:proofErr w:type="spellStart"/>
      <w:r w:rsidR="00CC18A3">
        <w:t>xxxx</w:t>
      </w:r>
      <w:proofErr w:type="spellEnd"/>
      <w:r w:rsidR="00CC18A3">
        <w:t xml:space="preserve"> </w:t>
      </w:r>
      <w:proofErr w:type="spellStart"/>
      <w:r w:rsidR="00CC18A3">
        <w:t>xxxx</w:t>
      </w:r>
      <w:proofErr w:type="spellEnd"/>
      <w:r w:rsidR="00CC18A3">
        <w:t xml:space="preserve"> </w:t>
      </w:r>
      <w:proofErr w:type="spellStart"/>
      <w:r w:rsidR="00CC18A3">
        <w:t>xxxx</w:t>
      </w:r>
      <w:proofErr w:type="spellEnd"/>
      <w:r w:rsidR="00CC18A3">
        <w:t xml:space="preserve"> </w:t>
      </w:r>
      <w:proofErr w:type="spellStart"/>
      <w:r w:rsidR="00CC18A3">
        <w:t>xxxx</w:t>
      </w:r>
      <w:bookmarkEnd w:id="33"/>
      <w:proofErr w:type="spellEnd"/>
    </w:p>
    <w:p w14:paraId="613D01B5" w14:textId="77777777" w:rsidR="008B72E6" w:rsidRPr="00301592" w:rsidRDefault="00301592" w:rsidP="00301592">
      <w:pPr>
        <w:pStyle w:val="Papertextvit"/>
        <w:rPr>
          <w:lang w:val="en-US"/>
        </w:rPr>
      </w:pPr>
      <w:bookmarkStart w:id="34" w:name="_Hlk190022041"/>
      <w:r w:rsidRPr="00301592">
        <w:t>M</w:t>
      </w:r>
      <w:proofErr w:type="spellStart"/>
      <w:r w:rsidRPr="00301592">
        <w:rPr>
          <w:lang w:val="en"/>
        </w:rPr>
        <w:t>ore</w:t>
      </w:r>
      <w:proofErr w:type="spellEnd"/>
      <w:r w:rsidRPr="00301592">
        <w:rPr>
          <w:lang w:val="en"/>
        </w:rPr>
        <w:t xml:space="preserve"> information about the publication (e.g. author, journal, etc.) but not necessary</w:t>
      </w:r>
      <w:bookmarkEnd w:id="34"/>
    </w:p>
    <w:p w14:paraId="7C776E0B" w14:textId="77777777" w:rsidR="0059503D" w:rsidRDefault="0059503D" w:rsidP="0059503D"/>
    <w:p w14:paraId="0CC58E6A" w14:textId="77777777" w:rsidR="0059503D" w:rsidRDefault="0059503D" w:rsidP="0059503D">
      <w:pPr>
        <w:spacing w:after="160" w:line="278" w:lineRule="auto"/>
      </w:pPr>
      <w:r>
        <w:br w:type="page"/>
      </w:r>
    </w:p>
    <w:p w14:paraId="11F53A13" w14:textId="77777777" w:rsidR="0059503D" w:rsidRDefault="0059503D" w:rsidP="0059503D"/>
    <w:p w14:paraId="07C19BE9" w14:textId="77777777" w:rsidR="0059503D" w:rsidRDefault="0059503D" w:rsidP="0059503D"/>
    <w:p w14:paraId="2986E52E" w14:textId="77777777" w:rsidR="0059503D" w:rsidRDefault="0059503D" w:rsidP="0059503D">
      <w:pPr>
        <w:sectPr w:rsidR="0059503D" w:rsidSect="0059503D">
          <w:headerReference w:type="even" r:id="rId129"/>
          <w:headerReference w:type="default" r:id="rId130"/>
          <w:footerReference w:type="even" r:id="rId131"/>
          <w:footerReference w:type="default" r:id="rId132"/>
          <w:headerReference w:type="first" r:id="rId133"/>
          <w:footerReference w:type="first" r:id="rId134"/>
          <w:pgSz w:w="9526" w:h="13608"/>
          <w:pgMar w:top="1191" w:right="1191" w:bottom="1191" w:left="1191" w:header="567" w:footer="567" w:gutter="0"/>
          <w:cols w:space="708"/>
          <w:docGrid w:linePitch="360"/>
        </w:sectPr>
      </w:pPr>
    </w:p>
    <w:p w14:paraId="3712DDA5" w14:textId="77777777" w:rsidR="0059503D" w:rsidRDefault="0059503D" w:rsidP="004E2C1E">
      <w:pPr>
        <w:pStyle w:val="Papersvart"/>
      </w:pPr>
      <w:r>
        <w:lastRenderedPageBreak/>
        <w:t>Paper III</w:t>
      </w:r>
    </w:p>
    <w:p w14:paraId="69CDC4CD" w14:textId="77777777" w:rsidR="0059503D" w:rsidRDefault="0059503D" w:rsidP="0059503D"/>
    <w:p w14:paraId="1603DFB7" w14:textId="77777777" w:rsidR="0059503D" w:rsidRDefault="0059503D" w:rsidP="0059503D"/>
    <w:p w14:paraId="2DAA30E5" w14:textId="77777777" w:rsidR="0059503D" w:rsidRDefault="0059503D" w:rsidP="0059503D">
      <w:pPr>
        <w:spacing w:after="160" w:line="278" w:lineRule="auto"/>
      </w:pPr>
      <w:r>
        <w:br w:type="page"/>
      </w:r>
    </w:p>
    <w:p w14:paraId="75228A9E" w14:textId="77777777" w:rsidR="0059503D" w:rsidRDefault="0059503D" w:rsidP="0059503D">
      <w:pPr>
        <w:spacing w:after="160" w:line="278" w:lineRule="auto"/>
      </w:pPr>
    </w:p>
    <w:p w14:paraId="492CCFE6" w14:textId="77777777" w:rsidR="0059503D" w:rsidRDefault="0059503D" w:rsidP="0059503D">
      <w:pPr>
        <w:spacing w:after="160" w:line="278" w:lineRule="auto"/>
      </w:pPr>
      <w:r>
        <w:br w:type="page"/>
      </w:r>
    </w:p>
    <w:p w14:paraId="5730982C" w14:textId="77777777" w:rsidR="00AE0D23" w:rsidRDefault="00AE0D23" w:rsidP="00A02312"/>
    <w:p w14:paraId="7E4AC638" w14:textId="77777777" w:rsidR="0059503D" w:rsidRDefault="0059503D">
      <w:pPr>
        <w:spacing w:after="160" w:line="278" w:lineRule="auto"/>
      </w:pPr>
      <w:r>
        <w:br w:type="page"/>
      </w:r>
    </w:p>
    <w:p w14:paraId="15A34450" w14:textId="77777777" w:rsidR="0059503D" w:rsidRDefault="0059503D" w:rsidP="00A02312"/>
    <w:p w14:paraId="33806F2E" w14:textId="77777777" w:rsidR="0033215E" w:rsidRDefault="0033215E" w:rsidP="00A02312"/>
    <w:p w14:paraId="61360170" w14:textId="77777777" w:rsidR="00AE0D23" w:rsidRDefault="00AE0D23" w:rsidP="00A02312">
      <w:pPr>
        <w:sectPr w:rsidR="00AE0D23" w:rsidSect="0090009E">
          <w:headerReference w:type="even" r:id="rId135"/>
          <w:headerReference w:type="default" r:id="rId136"/>
          <w:footerReference w:type="even" r:id="rId137"/>
          <w:footerReference w:type="default" r:id="rId138"/>
          <w:headerReference w:type="first" r:id="rId139"/>
          <w:footerReference w:type="first" r:id="rId140"/>
          <w:pgSz w:w="9526" w:h="13608"/>
          <w:pgMar w:top="1191" w:right="1191" w:bottom="1191" w:left="1191" w:header="567" w:footer="567" w:gutter="0"/>
          <w:cols w:space="708"/>
          <w:titlePg/>
          <w:docGrid w:linePitch="360"/>
        </w:sectPr>
      </w:pPr>
    </w:p>
    <w:p w14:paraId="6FE21BB2" w14:textId="77777777" w:rsidR="00CE204B" w:rsidRPr="00883CD5" w:rsidRDefault="00CE204B" w:rsidP="00CE204B">
      <w:pPr>
        <w:pStyle w:val="Vitrubrik"/>
      </w:pPr>
      <w:r>
        <w:lastRenderedPageBreak/>
        <w:t xml:space="preserve">publications in the </w:t>
      </w:r>
      <w:r>
        <w:br/>
        <w:t>dissertation series</w:t>
      </w:r>
    </w:p>
    <w:p w14:paraId="504D7F16" w14:textId="77777777" w:rsidR="00AE0D23" w:rsidRDefault="00AE0D23">
      <w:pPr>
        <w:spacing w:after="160" w:line="278" w:lineRule="auto"/>
      </w:pPr>
      <w:r>
        <w:br w:type="page"/>
      </w:r>
    </w:p>
    <w:p w14:paraId="48115FE9" w14:textId="77777777" w:rsidR="00AE0D23" w:rsidRDefault="00AE0D23" w:rsidP="00A02312"/>
    <w:p w14:paraId="5D993D38" w14:textId="77777777" w:rsidR="00CE204B" w:rsidRDefault="00CE204B" w:rsidP="00A02312"/>
    <w:p w14:paraId="5ACE636F" w14:textId="77777777" w:rsidR="00AE0D23" w:rsidRDefault="00AE0D23" w:rsidP="00A02312">
      <w:pPr>
        <w:sectPr w:rsidR="00AE0D23" w:rsidSect="0090009E">
          <w:headerReference w:type="even" r:id="rId141"/>
          <w:headerReference w:type="default" r:id="rId142"/>
          <w:footerReference w:type="even" r:id="rId143"/>
          <w:footerReference w:type="default" r:id="rId144"/>
          <w:headerReference w:type="first" r:id="rId145"/>
          <w:pgSz w:w="9526" w:h="13608"/>
          <w:pgMar w:top="1191" w:right="1191" w:bottom="1191" w:left="1191" w:header="567" w:footer="567" w:gutter="0"/>
          <w:cols w:space="708"/>
          <w:docGrid w:linePitch="360"/>
        </w:sectPr>
      </w:pPr>
    </w:p>
    <w:p w14:paraId="3AC98E37" w14:textId="77777777" w:rsidR="00AE0D23" w:rsidRDefault="00CE204B" w:rsidP="00DC5AB0">
      <w:pPr>
        <w:pStyle w:val="Rubrik1ejnumrering"/>
      </w:pPr>
      <w:bookmarkStart w:id="35" w:name="_Toc193874064"/>
      <w:r>
        <w:lastRenderedPageBreak/>
        <w:t>Publications in the dissertation series</w:t>
      </w:r>
      <w:bookmarkEnd w:id="35"/>
    </w:p>
    <w:p w14:paraId="6161953E" w14:textId="09151350" w:rsidR="00EF5AE4" w:rsidRPr="00295AB7" w:rsidRDefault="007902CE" w:rsidP="00770D62">
      <w:pPr>
        <w:pStyle w:val="Publicationslist"/>
        <w:numPr>
          <w:ilvl w:val="0"/>
          <w:numId w:val="5"/>
        </w:numPr>
      </w:pPr>
      <w:r>
        <w:t>Sur</w:t>
      </w:r>
      <w:r w:rsidR="00EF5AE4" w:rsidRPr="00295AB7">
        <w:t xml:space="preserve">name, </w:t>
      </w:r>
      <w:r>
        <w:t>First</w:t>
      </w:r>
      <w:r w:rsidR="00EF5AE4" w:rsidRPr="00295AB7">
        <w:t xml:space="preserve"> name (</w:t>
      </w:r>
      <w:r w:rsidR="00A855B0">
        <w:t>20XX</w:t>
      </w:r>
      <w:r w:rsidR="00EF5AE4" w:rsidRPr="00295AB7">
        <w:t>)</w:t>
      </w:r>
      <w:r w:rsidR="00E14CE5">
        <w:t>.</w:t>
      </w:r>
      <w:r w:rsidR="00EF5AE4" w:rsidRPr="00295AB7">
        <w:t xml:space="preserve"> Title</w:t>
      </w:r>
      <w:r w:rsidR="00744044">
        <w:t>.</w:t>
      </w:r>
      <w:r w:rsidR="00EF5AE4">
        <w:t xml:space="preserve"> </w:t>
      </w:r>
      <w:r w:rsidR="00EF5AE4" w:rsidRPr="00295AB7">
        <w:t xml:space="preserve">Doctoral/Licentiate Dissertation, </w:t>
      </w:r>
      <w:r w:rsidR="00744044">
        <w:t xml:space="preserve">Subject. </w:t>
      </w:r>
      <w:r w:rsidR="00EF5AE4" w:rsidRPr="00295AB7">
        <w:t>ISBN XXX</w:t>
      </w:r>
      <w:r w:rsidR="00E14CE5">
        <w:t xml:space="preserve"> (</w:t>
      </w:r>
      <w:r w:rsidR="00072B12">
        <w:t>P</w:t>
      </w:r>
      <w:r w:rsidR="00E14CE5">
        <w:t>rint), ISBN XXX (</w:t>
      </w:r>
      <w:r w:rsidR="00072B12">
        <w:t>PDF</w:t>
      </w:r>
      <w:r w:rsidR="00E14CE5">
        <w:t>).</w:t>
      </w:r>
    </w:p>
    <w:p w14:paraId="77A74D60" w14:textId="4CE02097" w:rsidR="00EF5AE4" w:rsidRPr="00295AB7" w:rsidRDefault="007902CE" w:rsidP="00510BA0">
      <w:pPr>
        <w:pStyle w:val="Publicationslist"/>
      </w:pPr>
      <w:r>
        <w:t>Sur</w:t>
      </w:r>
      <w:r w:rsidR="00EF5AE4" w:rsidRPr="00295AB7">
        <w:t xml:space="preserve">name, </w:t>
      </w:r>
      <w:r>
        <w:t>First</w:t>
      </w:r>
      <w:r w:rsidR="00EF5AE4" w:rsidRPr="00295AB7">
        <w:t xml:space="preserve"> name (</w:t>
      </w:r>
      <w:r w:rsidR="00A855B0">
        <w:t>20XX</w:t>
      </w:r>
      <w:r w:rsidR="00EF5AE4" w:rsidRPr="00295AB7">
        <w:t>)</w:t>
      </w:r>
      <w:r w:rsidR="00E14CE5">
        <w:t>.</w:t>
      </w:r>
      <w:r w:rsidR="00EF5AE4" w:rsidRPr="00295AB7">
        <w:t xml:space="preserve"> Title</w:t>
      </w:r>
      <w:r w:rsidR="00744044">
        <w:t>.</w:t>
      </w:r>
      <w:r w:rsidR="00BE0CAB">
        <w:t xml:space="preserve"> </w:t>
      </w:r>
      <w:r w:rsidR="00EF5AE4" w:rsidRPr="00295AB7">
        <w:t xml:space="preserve">Doctoral/Licentiate Dissertation, </w:t>
      </w:r>
      <w:r w:rsidR="00744044">
        <w:t xml:space="preserve">Subject. </w:t>
      </w:r>
      <w:r w:rsidR="00EF5AE4" w:rsidRPr="00295AB7">
        <w:t>ISBN XXX</w:t>
      </w:r>
      <w:r w:rsidR="00E14CE5">
        <w:t xml:space="preserve"> (</w:t>
      </w:r>
      <w:r w:rsidR="00072B12">
        <w:t>P</w:t>
      </w:r>
      <w:r w:rsidR="00E14CE5">
        <w:t>rint), ISBN XXX (</w:t>
      </w:r>
      <w:r w:rsidR="00072B12">
        <w:t>PDF</w:t>
      </w:r>
      <w:r w:rsidR="00E14CE5">
        <w:t>).</w:t>
      </w:r>
    </w:p>
    <w:p w14:paraId="6850649E" w14:textId="32FCB27D" w:rsidR="00115283" w:rsidRDefault="00115283" w:rsidP="00115283">
      <w:pPr>
        <w:rPr>
          <w:lang w:val="en-US"/>
        </w:rPr>
      </w:pPr>
    </w:p>
    <w:p w14:paraId="235842D9" w14:textId="0C0945B8" w:rsidR="00F005CD" w:rsidRDefault="00F005CD" w:rsidP="00115283">
      <w:pPr>
        <w:rPr>
          <w:lang w:val="en-US"/>
        </w:rPr>
      </w:pPr>
    </w:p>
    <w:p w14:paraId="6F8B930A" w14:textId="5B871CBD" w:rsidR="00F005CD" w:rsidRPr="00F005CD" w:rsidRDefault="00F005CD" w:rsidP="00F005CD">
      <w:pPr>
        <w:rPr>
          <w:lang w:val="en-US"/>
        </w:rPr>
      </w:pPr>
      <w:r>
        <w:rPr>
          <w:lang w:val="en-US"/>
        </w:rPr>
        <w:t>(</w:t>
      </w:r>
      <w:r w:rsidRPr="00F005CD">
        <w:rPr>
          <w:lang w:val="en-US"/>
        </w:rPr>
        <w:t>Contact the University Library to obtain the latest version of the list of previous dissertations in the University's dissertation series. Insert the list/publications here.</w:t>
      </w:r>
      <w:r>
        <w:rPr>
          <w:lang w:val="en-US"/>
        </w:rPr>
        <w:t>)</w:t>
      </w:r>
    </w:p>
    <w:p w14:paraId="5AC450E0" w14:textId="77777777" w:rsidR="00F005CD" w:rsidRPr="007902CE" w:rsidRDefault="00F005CD" w:rsidP="00115283">
      <w:pPr>
        <w:rPr>
          <w:lang w:val="en-US"/>
        </w:rPr>
      </w:pPr>
    </w:p>
    <w:p w14:paraId="6F30EE44" w14:textId="77777777" w:rsidR="00CE204B" w:rsidRDefault="00CE204B">
      <w:pPr>
        <w:spacing w:after="160" w:line="278" w:lineRule="auto"/>
      </w:pPr>
      <w:r>
        <w:br w:type="page"/>
      </w:r>
    </w:p>
    <w:p w14:paraId="4331A3FC" w14:textId="77777777" w:rsidR="00D350C1" w:rsidRDefault="00D350C1">
      <w:pPr>
        <w:spacing w:after="160" w:line="278" w:lineRule="auto"/>
      </w:pPr>
    </w:p>
    <w:p w14:paraId="626CC8FF" w14:textId="77777777" w:rsidR="00D350C1" w:rsidRPr="00CE204B" w:rsidRDefault="00D350C1" w:rsidP="00CE204B"/>
    <w:sectPr w:rsidR="00D350C1" w:rsidRPr="00CE204B" w:rsidSect="0090009E">
      <w:headerReference w:type="even" r:id="rId146"/>
      <w:headerReference w:type="default" r:id="rId147"/>
      <w:footerReference w:type="even" r:id="rId148"/>
      <w:footerReference w:type="default" r:id="rId149"/>
      <w:headerReference w:type="first" r:id="rId150"/>
      <w:footerReference w:type="first" r:id="rId151"/>
      <w:pgSz w:w="9526" w:h="13608"/>
      <w:pgMar w:top="1191" w:right="1191" w:bottom="1191" w:left="119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AE4D1" w14:textId="77777777" w:rsidR="005C1166" w:rsidRDefault="005C1166" w:rsidP="001C755A">
      <w:r>
        <w:separator/>
      </w:r>
    </w:p>
  </w:endnote>
  <w:endnote w:type="continuationSeparator" w:id="0">
    <w:p w14:paraId="35B01DA2" w14:textId="77777777" w:rsidR="005C1166" w:rsidRDefault="005C1166" w:rsidP="001C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Arial (Rubriker)">
    <w:altName w:val="Arial"/>
    <w:charset w:val="00"/>
    <w:family w:val="roman"/>
    <w:pitch w:val="default"/>
  </w:font>
  <w:font w:name="Consolas">
    <w:panose1 w:val="020B0609020204030204"/>
    <w:charset w:val="00"/>
    <w:family w:val="modern"/>
    <w:pitch w:val="fixed"/>
    <w:sig w:usb0="E00006FF" w:usb1="0000FCFF" w:usb2="00000001" w:usb3="00000000" w:csb0="0000019F" w:csb1="00000000"/>
  </w:font>
  <w:font w:name="Times New Roman (CS-brödtex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4D8F1" w14:textId="77777777" w:rsidR="005C1166" w:rsidRDefault="005C1166" w:rsidP="00393538">
    <w:pPr>
      <w:pStyle w:val="Sidfot"/>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2586D" w14:textId="77777777" w:rsidR="005C1166" w:rsidRDefault="005C1166" w:rsidP="00925F9F">
    <w:pPr>
      <w:pStyle w:val="Sidfot"/>
    </w:pPr>
    <w:r>
      <w:fldChar w:fldCharType="begin"/>
    </w:r>
    <w:r>
      <w:instrText>PAGE   \* MERGEFORMAT</w:instrText>
    </w:r>
    <w:r>
      <w:fldChar w:fldCharType="separate"/>
    </w:r>
    <w: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FE169" w14:textId="77777777" w:rsidR="005C1166" w:rsidRDefault="005C1166" w:rsidP="00457CB7">
    <w:pPr>
      <w:pStyle w:val="Sidfot"/>
      <w:jc w:val="righ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E5FC2" w14:textId="77777777" w:rsidR="005C1166" w:rsidRDefault="005C1166" w:rsidP="0041229E">
    <w:pPr>
      <w:pStyle w:val="Sidfot"/>
      <w:jc w:val="righ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A64E4" w14:textId="77777777" w:rsidR="005C1166" w:rsidRDefault="005C1166" w:rsidP="00925F9F">
    <w:pPr>
      <w:pStyle w:val="Sidfot"/>
      <w:jc w:val="right"/>
    </w:pPr>
    <w:r>
      <w:fldChar w:fldCharType="begin"/>
    </w:r>
    <w:r>
      <w:instrText>PAGE   \* MERGEFORMAT</w:instrText>
    </w:r>
    <w:r>
      <w:fldChar w:fldCharType="separate"/>
    </w:r>
    <w:r>
      <w:t>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254C4" w14:textId="77777777" w:rsidR="005C1166" w:rsidRDefault="005C1166" w:rsidP="0092272F">
    <w:pPr>
      <w:pStyle w:val="Sidfot"/>
      <w:jc w:val="right"/>
    </w:pPr>
    <w:r>
      <w:fldChar w:fldCharType="begin"/>
    </w:r>
    <w:r>
      <w:instrText>PAGE   \* MERGEFORMAT</w:instrText>
    </w:r>
    <w:r>
      <w:fldChar w:fldCharType="separate"/>
    </w:r>
    <w:r>
      <w:t>1</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CFC13" w14:textId="77777777" w:rsidR="005C1166" w:rsidRDefault="005C1166">
    <w:pPr>
      <w:pStyle w:val="Sidfo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3BB6E" w14:textId="77777777" w:rsidR="005C1166" w:rsidRDefault="005C1166" w:rsidP="0041229E">
    <w:pPr>
      <w:pStyle w:val="Sidfot"/>
      <w:jc w:val="righ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9EEF1" w14:textId="77777777" w:rsidR="005C1166" w:rsidRDefault="005C1166" w:rsidP="00925F9F">
    <w:pPr>
      <w:pStyle w:val="Sidfot"/>
    </w:pPr>
    <w:r>
      <w:fldChar w:fldCharType="begin"/>
    </w:r>
    <w:r>
      <w:instrText>PAGE   \* MERGEFORMAT</w:instrText>
    </w:r>
    <w:r>
      <w:fldChar w:fldCharType="separate"/>
    </w:r>
    <w:r>
      <w:t>1</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03855" w14:textId="77777777" w:rsidR="005C1166" w:rsidRDefault="005C1166" w:rsidP="00925F9F">
    <w:pPr>
      <w:pStyle w:val="Sidfot"/>
      <w:jc w:val="right"/>
    </w:pPr>
    <w:r>
      <w:fldChar w:fldCharType="begin"/>
    </w:r>
    <w:r>
      <w:instrText>PAGE   \* MERGEFORMAT</w:instrText>
    </w:r>
    <w:r>
      <w:fldChar w:fldCharType="separate"/>
    </w:r>
    <w:r>
      <w:t>1</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7A51F" w14:textId="77777777" w:rsidR="005C1166" w:rsidRPr="00472E1E" w:rsidRDefault="005C1166" w:rsidP="0092272F">
    <w:pPr>
      <w:pStyle w:val="Sidfot"/>
      <w:jc w:val="right"/>
    </w:pP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F6374" w14:textId="77777777" w:rsidR="005C1166" w:rsidRPr="006D722D" w:rsidRDefault="005C1166" w:rsidP="006D722D">
    <w:pPr>
      <w:pStyle w:val="Sidfo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95EB3" w14:textId="77777777" w:rsidR="005C1166" w:rsidRDefault="005C1166" w:rsidP="00393538">
    <w:pPr>
      <w:pStyle w:val="Sidfot"/>
      <w:jc w:val="righ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7A181" w14:textId="77777777" w:rsidR="005C1166" w:rsidRPr="001245F7" w:rsidRDefault="005C1166" w:rsidP="001245F7">
    <w:pPr>
      <w:pStyle w:val="Sidfo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47BC1" w14:textId="77777777" w:rsidR="005C1166" w:rsidRPr="00472E1E" w:rsidRDefault="005C1166" w:rsidP="00472E1E">
    <w:pPr>
      <w:pStyle w:val="Sidfo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F885" w14:textId="77777777" w:rsidR="005C1166" w:rsidRDefault="005C1166" w:rsidP="001245F7">
    <w:pPr>
      <w:pStyle w:val="Sidfot"/>
    </w:pPr>
    <w:r>
      <w:fldChar w:fldCharType="begin"/>
    </w:r>
    <w:r>
      <w:instrText>PAGE   \* MERGEFORMAT</w:instrText>
    </w:r>
    <w:r>
      <w:fldChar w:fldCharType="separate"/>
    </w:r>
    <w:r>
      <w:t>1</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28D8C" w14:textId="77777777" w:rsidR="005C1166" w:rsidRDefault="005C1166" w:rsidP="00B23B90">
    <w:pPr>
      <w:pStyle w:val="Sidfot"/>
      <w:jc w:val="right"/>
    </w:pPr>
    <w:r>
      <w:fldChar w:fldCharType="begin"/>
    </w:r>
    <w:r>
      <w:instrText>PAGE   \* MERGEFORMAT</w:instrText>
    </w:r>
    <w:r>
      <w:fldChar w:fldCharType="separate"/>
    </w:r>
    <w:r>
      <w:t>1</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1451C" w14:textId="77777777" w:rsidR="005C1166" w:rsidRPr="00472E1E" w:rsidRDefault="005C1166" w:rsidP="0092272F">
    <w:pPr>
      <w:pStyle w:val="Sidfot"/>
      <w:jc w:val="right"/>
    </w:pPr>
    <w:r>
      <w:fldChar w:fldCharType="begin"/>
    </w:r>
    <w:r>
      <w:instrText>PAGE   \* MERGEFORMAT</w:instrText>
    </w:r>
    <w:r>
      <w:fldChar w:fldCharType="separate"/>
    </w:r>
    <w:r>
      <w:t>1</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4F6" w14:textId="77777777" w:rsidR="005C1166" w:rsidRDefault="005C1166" w:rsidP="00393538">
    <w:pPr>
      <w:pStyle w:val="Sidfot"/>
      <w:jc w:val="right"/>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4E6BA" w14:textId="77777777" w:rsidR="005C1166" w:rsidRDefault="005C1166">
    <w:pPr>
      <w:pStyle w:val="Sidfot"/>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596D9" w14:textId="77777777" w:rsidR="005C1166" w:rsidRPr="00472E1E" w:rsidRDefault="005C1166" w:rsidP="00472E1E">
    <w:pPr>
      <w:pStyle w:val="Sidfot"/>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33F7" w14:textId="77777777" w:rsidR="005C1166" w:rsidRDefault="005C1166" w:rsidP="00443702">
    <w:pPr>
      <w:pStyle w:val="Sidfot"/>
    </w:pP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410CA" w14:textId="77777777" w:rsidR="005C1166" w:rsidRDefault="005C1166" w:rsidP="00307D09">
    <w:pPr>
      <w:pStyle w:val="Sidfot"/>
      <w:jc w:val="right"/>
    </w:pPr>
    <w:r>
      <w:fldChar w:fldCharType="begin"/>
    </w:r>
    <w:r>
      <w:instrText>PAGE   \* MERGEFORMAT</w:instrText>
    </w:r>
    <w:r>
      <w:fldChar w:fldCharType="separate"/>
    </w:r>
    <w:r>
      <w:t>1</w:t>
    </w:r>
    <w: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57CE2" w14:textId="77777777" w:rsidR="005C1166" w:rsidRDefault="005C1166" w:rsidP="00443702">
    <w:pPr>
      <w:pStyle w:val="Sidfot"/>
      <w:jc w:val="right"/>
    </w:pPr>
    <w:r>
      <w:fldChar w:fldCharType="begin"/>
    </w:r>
    <w:r>
      <w:instrText>PAGE   \* MERGEFORMAT</w:instrText>
    </w:r>
    <w:r>
      <w:fldChar w:fldCharType="separate"/>
    </w:r>
    <w:r>
      <w:t>1</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250F" w14:textId="77777777" w:rsidR="005C1166" w:rsidRPr="00472E1E" w:rsidRDefault="005C1166" w:rsidP="0092272F">
    <w:pPr>
      <w:pStyle w:val="Sidfot"/>
      <w:jc w:val="right"/>
    </w:pPr>
    <w:r>
      <w:fldChar w:fldCharType="begin"/>
    </w:r>
    <w:r>
      <w:instrText>PAGE   \* MERGEFORMAT</w:instrText>
    </w:r>
    <w:r>
      <w:fldChar w:fldCharType="separate"/>
    </w:r>
    <w:r>
      <w:t>1</w: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ABC60" w14:textId="77777777" w:rsidR="005C1166" w:rsidRDefault="005C1166" w:rsidP="00393538">
    <w:pPr>
      <w:pStyle w:val="Sidfot"/>
      <w:jc w:val="right"/>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33B8D" w14:textId="77777777" w:rsidR="005C1166" w:rsidRDefault="005C1166" w:rsidP="00443702">
    <w:pPr>
      <w:pStyle w:val="Sidfot"/>
      <w:jc w:val="right"/>
    </w:pPr>
    <w:r>
      <w:fldChar w:fldCharType="begin"/>
    </w:r>
    <w:r>
      <w:instrText>PAGE   \* MERGEFORMAT</w:instrText>
    </w:r>
    <w:r>
      <w:fldChar w:fldCharType="separate"/>
    </w:r>
    <w:r>
      <w:t>1</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1E5A3" w14:textId="77777777" w:rsidR="005C1166" w:rsidRDefault="005C1166" w:rsidP="00443702">
    <w:pPr>
      <w:pStyle w:val="Sidfot"/>
    </w:pPr>
    <w:r>
      <w:fldChar w:fldCharType="begin"/>
    </w:r>
    <w:r>
      <w:instrText>PAGE   \* MERGEFORMAT</w:instrText>
    </w:r>
    <w:r>
      <w:fldChar w:fldCharType="separate"/>
    </w:r>
    <w:r>
      <w:t>1</w: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1BC9C" w14:textId="77777777" w:rsidR="005C1166" w:rsidRPr="00472E1E" w:rsidRDefault="005C1166" w:rsidP="0092272F">
    <w:pPr>
      <w:pStyle w:val="Sidfot"/>
      <w:jc w:val="right"/>
    </w:pPr>
    <w:r>
      <w:fldChar w:fldCharType="begin"/>
    </w:r>
    <w:r>
      <w:instrText>PAGE   \* MERGEFORMAT</w:instrText>
    </w:r>
    <w:r>
      <w:fldChar w:fldCharType="separate"/>
    </w:r>
    <w:r>
      <w:t>1</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B583" w14:textId="77777777" w:rsidR="005C1166" w:rsidRDefault="005C1166" w:rsidP="00393538">
    <w:pPr>
      <w:pStyle w:val="Sidfot"/>
      <w:jc w:val="right"/>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69815" w14:textId="77777777" w:rsidR="005C1166" w:rsidRDefault="005C1166">
    <w:pPr>
      <w:pStyle w:val="Sidfot"/>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425FC" w14:textId="77777777" w:rsidR="005C1166" w:rsidRDefault="005C1166" w:rsidP="00080D24">
    <w:pPr>
      <w:pStyle w:val="Sidfot"/>
    </w:pPr>
    <w:r>
      <w:fldChar w:fldCharType="begin"/>
    </w:r>
    <w:r>
      <w:instrText>PAGE   \* MERGEFORMAT</w:instrText>
    </w:r>
    <w:r>
      <w:fldChar w:fldCharType="separate"/>
    </w:r>
    <w:r>
      <w:t>1</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9806E" w14:textId="77777777" w:rsidR="005C1166" w:rsidRDefault="005C1166" w:rsidP="00080D24">
    <w:pPr>
      <w:pStyle w:val="Sidfot"/>
      <w:jc w:val="right"/>
    </w:pPr>
    <w:r>
      <w:fldChar w:fldCharType="begin"/>
    </w:r>
    <w:r>
      <w:instrText>PAGE   \* MERGEFORMAT</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8E494" w14:textId="77777777" w:rsidR="005C1166" w:rsidRPr="00B86322" w:rsidRDefault="005C1166" w:rsidP="00B86322">
    <w:pPr>
      <w:pStyle w:val="Sidfot"/>
      <w:jc w:val="right"/>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9ACF9" w14:textId="77777777" w:rsidR="005C1166" w:rsidRPr="00472E1E" w:rsidRDefault="005C1166" w:rsidP="00443702">
    <w:pPr>
      <w:pStyle w:val="Sidfot"/>
      <w:jc w:val="right"/>
    </w:pPr>
    <w:r>
      <w:fldChar w:fldCharType="begin"/>
    </w:r>
    <w:r>
      <w:instrText>PAGE   \* MERGEFORMAT</w:instrText>
    </w:r>
    <w:r>
      <w:fldChar w:fldCharType="separate"/>
    </w:r>
    <w:r>
      <w:t>1</w:t>
    </w:r>
    <w: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16579" w14:textId="77777777" w:rsidR="005C1166" w:rsidRDefault="005C1166" w:rsidP="00393538">
    <w:pPr>
      <w:pStyle w:val="Sidfot"/>
      <w:jc w:val="right"/>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BEA12" w14:textId="77777777" w:rsidR="005C1166" w:rsidRDefault="005C1166" w:rsidP="00457CB7">
    <w:pPr>
      <w:pStyle w:val="Sidfot"/>
      <w:jc w:val="right"/>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04775" w14:textId="77777777" w:rsidR="005C1166" w:rsidRPr="00472E1E" w:rsidRDefault="005C1166" w:rsidP="00472E1E">
    <w:pPr>
      <w:pStyle w:val="Sidfot"/>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39216" w14:textId="77777777" w:rsidR="005C1166" w:rsidRDefault="005C1166" w:rsidP="0059503D">
    <w:pPr>
      <w:pStyle w:val="Sidfot"/>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80816" w14:textId="77777777" w:rsidR="005C1166" w:rsidRDefault="005C1166" w:rsidP="0059503D">
    <w:pPr>
      <w:pStyle w:val="Sidfot"/>
      <w:jc w:val="right"/>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23F38" w14:textId="77777777" w:rsidR="005C1166" w:rsidRPr="00A14BDB" w:rsidRDefault="005C1166" w:rsidP="00A14BDB">
    <w:pPr>
      <w:pStyle w:val="Sidfot"/>
      <w:jc w:val="right"/>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10E4A" w14:textId="77777777" w:rsidR="005C1166" w:rsidRDefault="005C1166" w:rsidP="00393538">
    <w:pPr>
      <w:pStyle w:val="Sidfot"/>
      <w:jc w:val="right"/>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81B47" w14:textId="77777777" w:rsidR="005C1166" w:rsidRPr="00A14BDB" w:rsidRDefault="005C1166" w:rsidP="00457CB7">
    <w:pPr>
      <w:pStyle w:val="Sidfot"/>
      <w:jc w:val="right"/>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A44E7" w14:textId="77777777" w:rsidR="005C1166" w:rsidRPr="00472E1E" w:rsidRDefault="005C1166" w:rsidP="0059503D">
    <w:pPr>
      <w:pStyle w:val="Sidfot"/>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B93A1" w14:textId="77777777" w:rsidR="005C1166" w:rsidRDefault="005C1166">
    <w:pPr>
      <w:pStyle w:val="Sidfot"/>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4BC95" w14:textId="77777777" w:rsidR="005C1166" w:rsidRDefault="005C1166" w:rsidP="0059503D">
    <w:pPr>
      <w:pStyle w:val="Sidfot"/>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15B0F" w14:textId="77777777" w:rsidR="005C1166" w:rsidRDefault="005C1166" w:rsidP="00393538">
    <w:pPr>
      <w:pStyle w:val="Sidfot"/>
      <w:jc w:val="right"/>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11769" w14:textId="77777777" w:rsidR="005C1166" w:rsidRPr="00A14BDB" w:rsidRDefault="005C1166" w:rsidP="00457CB7">
    <w:pPr>
      <w:pStyle w:val="Sidfot"/>
      <w:jc w:val="right"/>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ABF79" w14:textId="77777777" w:rsidR="005C1166" w:rsidRPr="00472E1E" w:rsidRDefault="005C1166" w:rsidP="0059503D">
    <w:pPr>
      <w:pStyle w:val="Sidfot"/>
      <w:jc w:val="right"/>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96E3C" w14:textId="77777777" w:rsidR="005C1166" w:rsidRDefault="005C1166" w:rsidP="0059503D">
    <w:pPr>
      <w:pStyle w:val="Sidfot"/>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C1510" w14:textId="77777777" w:rsidR="005C1166" w:rsidRPr="00A14BDB" w:rsidRDefault="005C1166" w:rsidP="00A14BDB">
    <w:pPr>
      <w:pStyle w:val="Sidfot"/>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46A29" w14:textId="77777777" w:rsidR="005C1166" w:rsidRPr="00472E1E" w:rsidRDefault="005C1166" w:rsidP="0059503D">
    <w:pPr>
      <w:pStyle w:val="Sidfot"/>
      <w:jc w:val="right"/>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85C6B" w14:textId="77777777" w:rsidR="005C1166" w:rsidRPr="00333F2C" w:rsidRDefault="005C1166" w:rsidP="00333F2C">
    <w:pPr>
      <w:pStyle w:val="Sidfot"/>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256F8" w14:textId="77777777" w:rsidR="005C1166" w:rsidRDefault="005C1166">
    <w:pPr>
      <w:pStyle w:val="Sidfot"/>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2CAB6" w14:textId="77777777" w:rsidR="005C1166" w:rsidRDefault="005C1166" w:rsidP="00304D68">
    <w:pPr>
      <w:pStyle w:val="Sidfot"/>
    </w:pPr>
    <w:r>
      <w:fldChar w:fldCharType="begin"/>
    </w:r>
    <w:r>
      <w:instrText>PAGE   \* MERGEFORMAT</w:instrText>
    </w:r>
    <w:r>
      <w:fldChar w:fldCharType="separate"/>
    </w:r>
    <w: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19E7B" w14:textId="77777777" w:rsidR="005C1166" w:rsidRDefault="005C1166" w:rsidP="0041229E">
    <w:pPr>
      <w:pStyle w:val="Sidfot"/>
      <w:jc w:val="right"/>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CD49B" w14:textId="77777777" w:rsidR="005C1166" w:rsidRDefault="005C1166" w:rsidP="00807ADC">
    <w:pPr>
      <w:pStyle w:val="Sidfot"/>
      <w:jc w:val="right"/>
    </w:pPr>
    <w:r>
      <w:fldChar w:fldCharType="begin"/>
    </w:r>
    <w:r>
      <w:instrText>PAGE   \* MERGEFORMAT</w:instrText>
    </w:r>
    <w:r>
      <w:fldChar w:fldCharType="separate"/>
    </w:r>
    <w:r>
      <w:t>1</w:t>
    </w:r>
    <w: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FB079" w14:textId="77777777" w:rsidR="005C1166" w:rsidRPr="00472E1E" w:rsidRDefault="005C1166" w:rsidP="00807ADC">
    <w:pPr>
      <w:pStyle w:val="Sidfot"/>
      <w:jc w:val="right"/>
    </w:pPr>
    <w:r>
      <w:fldChar w:fldCharType="begin"/>
    </w:r>
    <w:r>
      <w:instrText>PAGE   \* MERGEFORMAT</w:instrText>
    </w:r>
    <w:r>
      <w:fldChar w:fldCharType="separate"/>
    </w:r>
    <w: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5C0DD" w14:textId="77777777" w:rsidR="005C1166" w:rsidRDefault="005C1166" w:rsidP="00F312FB">
    <w:pPr>
      <w:pStyle w:val="Sidfot"/>
    </w:pPr>
    <w:r>
      <w:fldChar w:fldCharType="begin"/>
    </w:r>
    <w:r>
      <w:instrText>PAGE   \* MERGEFORMAT</w:instrText>
    </w:r>
    <w:r>
      <w:fldChar w:fldCharType="separate"/>
    </w:r>
    <w: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F0249" w14:textId="77777777" w:rsidR="005C1166" w:rsidRDefault="005C1166" w:rsidP="00F312FB">
    <w:pPr>
      <w:pStyle w:val="Sidfot"/>
      <w:jc w:val="right"/>
    </w:pPr>
    <w:r>
      <w:fldChar w:fldCharType="begin"/>
    </w:r>
    <w:r>
      <w:instrText>PAGE   \* MERGEFORMAT</w:instrText>
    </w:r>
    <w:r>
      <w:fldChar w:fldCharType="separate"/>
    </w:r>
    <w: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D35BF" w14:textId="77777777" w:rsidR="005C1166" w:rsidRDefault="005C1166" w:rsidP="0041229E">
    <w:pPr>
      <w:pStyle w:val="Sidfot"/>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EA52E" w14:textId="77777777" w:rsidR="005C1166" w:rsidRDefault="005C1166" w:rsidP="001C755A">
      <w:r>
        <w:separator/>
      </w:r>
    </w:p>
  </w:footnote>
  <w:footnote w:type="continuationSeparator" w:id="0">
    <w:p w14:paraId="5B56797A" w14:textId="77777777" w:rsidR="005C1166" w:rsidRDefault="005C1166" w:rsidP="001C7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1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4"/>
    </w:tblGrid>
    <w:tr w:rsidR="005C1166" w:rsidRPr="0091305C" w14:paraId="13B2A0E6" w14:textId="77777777" w:rsidTr="00841F05">
      <w:trPr>
        <w:cnfStyle w:val="100000000000" w:firstRow="1" w:lastRow="0" w:firstColumn="0" w:lastColumn="0" w:oddVBand="0" w:evenVBand="0" w:oddHBand="0" w:evenHBand="0" w:firstRowFirstColumn="0" w:firstRowLastColumn="0" w:lastRowFirstColumn="0" w:lastRowLastColumn="0"/>
        <w:trHeight w:hRule="exact" w:val="3005"/>
        <w:jc w:val="center"/>
      </w:trPr>
      <w:tc>
        <w:tcPr>
          <w:tcW w:w="7398" w:type="dxa"/>
        </w:tcPr>
        <w:p w14:paraId="4A61597B" w14:textId="77777777" w:rsidR="005C1166" w:rsidRDefault="005C1166" w:rsidP="00841F05">
          <w:pPr>
            <w:pStyle w:val="Pageheaderright"/>
          </w:pPr>
        </w:p>
      </w:tc>
    </w:tr>
  </w:tbl>
  <w:p w14:paraId="46D34988" w14:textId="77777777" w:rsidR="005C1166" w:rsidRPr="00841F05" w:rsidRDefault="005C1166" w:rsidP="00841F05">
    <w:pPr>
      <w:pStyle w:val="Sidhuvu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7BF20" w14:textId="77777777" w:rsidR="005C1166" w:rsidRPr="00983CC5" w:rsidRDefault="005C1166" w:rsidP="00AB10D3">
    <w:pPr>
      <w:pStyle w:val="Sidhuvud"/>
      <w:jc w:val="right"/>
      <w:rPr>
        <w:lang w:val="en-GB"/>
      </w:rPr>
    </w:pPr>
    <w:r w:rsidRPr="00983CC5">
      <w:rPr>
        <w:lang w:val="en-GB"/>
      </w:rPr>
      <w:t>CHAPTER 1 INTRODUCTION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FE209" w14:textId="77777777" w:rsidR="005C1166" w:rsidRPr="009C0E01" w:rsidRDefault="005C1166" w:rsidP="009C0E01">
    <w:pPr>
      <w:pStyle w:val="Sidhuvud"/>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1C3ED" w14:textId="77777777" w:rsidR="005C1166" w:rsidRDefault="005C1166" w:rsidP="009C0E01">
    <w:pPr>
      <w:pStyle w:val="Sidhuvud"/>
      <w:jc w:val="right"/>
    </w:pPr>
    <w:r>
      <w:rPr>
        <w:noProof/>
      </w:rPr>
      <mc:AlternateContent>
        <mc:Choice Requires="wps">
          <w:drawing>
            <wp:anchor distT="0" distB="0" distL="114300" distR="114300" simplePos="0" relativeHeight="251670528" behindDoc="1" locked="0" layoutInCell="1" allowOverlap="1" wp14:anchorId="70E06A1F" wp14:editId="6C5411F5">
              <wp:simplePos x="0" y="0"/>
              <wp:positionH relativeFrom="page">
                <wp:posOffset>0</wp:posOffset>
              </wp:positionH>
              <wp:positionV relativeFrom="page">
                <wp:posOffset>0</wp:posOffset>
              </wp:positionV>
              <wp:extent cx="6048000" cy="8640000"/>
              <wp:effectExtent l="0" t="0" r="0" b="8890"/>
              <wp:wrapNone/>
              <wp:docPr id="122548977"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4F51BF6" id="Rektangel 2" o:spid="_x0000_s1026" style="position:absolute;margin-left:0;margin-top:0;width:476.2pt;height:680.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" fillcolor="#85698c [3204]" stroked="f" strokeweight="1pt">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BE92C" w14:textId="77777777" w:rsidR="005C1166" w:rsidRPr="001101EC" w:rsidRDefault="005C1166" w:rsidP="001101EC">
    <w:pPr>
      <w:pStyle w:val="Sidhuvud"/>
    </w:pPr>
    <w:r>
      <w:rPr>
        <w:noProof/>
      </w:rPr>
      <mc:AlternateContent>
        <mc:Choice Requires="wps">
          <w:drawing>
            <wp:anchor distT="0" distB="0" distL="114300" distR="114300" simplePos="0" relativeHeight="251664384" behindDoc="1" locked="0" layoutInCell="1" allowOverlap="1" wp14:anchorId="7041D704" wp14:editId="28E2ADC4">
              <wp:simplePos x="0" y="0"/>
              <wp:positionH relativeFrom="page">
                <wp:posOffset>0</wp:posOffset>
              </wp:positionH>
              <wp:positionV relativeFrom="page">
                <wp:posOffset>0</wp:posOffset>
              </wp:positionV>
              <wp:extent cx="6048000" cy="8640000"/>
              <wp:effectExtent l="0" t="0" r="0" b="8890"/>
              <wp:wrapNone/>
              <wp:docPr id="3842482"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ACB8A5D" id="Rektangel 2" o:spid="_x0000_s1026" style="position:absolute;margin-left:0;margin-top:0;width:476.2pt;height:680.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" fillcolor="#85698c [3204]" stroked="f" strokeweight="1pt">
              <w10:wrap anchorx="page" anchory="page"/>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9927" w14:textId="77777777" w:rsidR="005C1166" w:rsidRDefault="005C1166">
    <w:pPr>
      <w:pStyle w:val="Sidhuvud"/>
    </w:pPr>
    <w:r>
      <w:rPr>
        <w:noProof/>
      </w:rPr>
      <mc:AlternateContent>
        <mc:Choice Requires="wps">
          <w:drawing>
            <wp:anchor distT="0" distB="0" distL="114300" distR="114300" simplePos="0" relativeHeight="251663360" behindDoc="1" locked="0" layoutInCell="1" allowOverlap="1" wp14:anchorId="1B30EEAE" wp14:editId="3F413EB6">
              <wp:simplePos x="0" y="0"/>
              <wp:positionH relativeFrom="page">
                <wp:posOffset>0</wp:posOffset>
              </wp:positionH>
              <wp:positionV relativeFrom="page">
                <wp:posOffset>0</wp:posOffset>
              </wp:positionV>
              <wp:extent cx="6048000" cy="8640000"/>
              <wp:effectExtent l="0" t="0" r="0" b="8890"/>
              <wp:wrapNone/>
              <wp:docPr id="147622913"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0D0BAB8" id="Rektangel 2" o:spid="_x0000_s1026" style="position:absolute;margin-left:0;margin-top:0;width:476.2pt;height:680.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" fillcolor="#85698c [3204]" stroked="f" strokeweight="1pt">
              <w10:wrap anchorx="page" anchory="page"/>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E2C1C" w14:textId="741BB012" w:rsidR="005C1166" w:rsidRPr="00983CC5" w:rsidRDefault="005C1166" w:rsidP="00925F9F">
    <w:pPr>
      <w:pStyle w:val="Sidhuvud"/>
    </w:pPr>
    <w:r w:rsidRPr="00983CC5">
      <w:rPr>
        <w:lang w:val="en-GB"/>
      </w:rPr>
      <w:t>CHAPTER</w:t>
    </w:r>
    <w:r>
      <w:t xml:space="preserve"> </w:t>
    </w:r>
    <w:r w:rsidR="00CE7609">
      <w:fldChar w:fldCharType="begin"/>
    </w:r>
    <w:r w:rsidR="00CE7609">
      <w:instrText xml:space="preserve"> STYLEREF  "Rubrik 1;Kapitelrubrik" \n  \* MERGEFORMAT </w:instrText>
    </w:r>
    <w:r w:rsidR="00CE7609">
      <w:fldChar w:fldCharType="separate"/>
    </w:r>
    <w:r w:rsidR="002D03CA" w:rsidRPr="002D03CA">
      <w:rPr>
        <w:b/>
        <w:bCs/>
        <w:noProof/>
        <w:lang w:val="en-US"/>
      </w:rPr>
      <w:t>2</w:t>
    </w:r>
    <w:r w:rsidR="00CE7609">
      <w:rPr>
        <w:b/>
        <w:bCs/>
        <w:noProof/>
        <w:lang w:val="en-US"/>
      </w:rPr>
      <w:fldChar w:fldCharType="end"/>
    </w:r>
    <w:r>
      <w:t xml:space="preserve"> </w:t>
    </w:r>
    <w:r w:rsidR="00CE7609">
      <w:fldChar w:fldCharType="begin"/>
    </w:r>
    <w:r w:rsidR="00CE7609">
      <w:instrText xml:space="preserve"> STYLEREF  "Rubrik 1;Kapitelrubrik"  \* MERGEFORMAT </w:instrText>
    </w:r>
    <w:r w:rsidR="00CE7609">
      <w:fldChar w:fldCharType="separate"/>
    </w:r>
    <w:r w:rsidR="002D03CA" w:rsidRPr="002D03CA">
      <w:rPr>
        <w:b/>
        <w:bCs/>
        <w:noProof/>
        <w:lang w:val="en-US"/>
      </w:rPr>
      <w:t>Background</w:t>
    </w:r>
    <w:r w:rsidR="00CE7609">
      <w:rPr>
        <w:b/>
        <w:bCs/>
        <w:noProof/>
        <w:lang w:val="en-U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7F9E6" w14:textId="69456648" w:rsidR="005C1166" w:rsidRPr="00562B1D" w:rsidRDefault="005C1166" w:rsidP="00925F9F">
    <w:pPr>
      <w:pStyle w:val="Sidhuvud"/>
      <w:jc w:val="right"/>
      <w:rPr>
        <w:lang w:val="en-US"/>
      </w:rPr>
    </w:pPr>
    <w:r w:rsidRPr="00983CC5">
      <w:rPr>
        <w:lang w:val="en-GB"/>
      </w:rPr>
      <w:t>CHAPTER</w:t>
    </w:r>
    <w:r w:rsidRPr="00562B1D">
      <w:rPr>
        <w:lang w:val="en-US"/>
      </w:rPr>
      <w:t xml:space="preserve"> </w:t>
    </w:r>
    <w:r>
      <w:fldChar w:fldCharType="begin"/>
    </w:r>
    <w:r w:rsidRPr="00562B1D">
      <w:rPr>
        <w:lang w:val="en-US"/>
      </w:rPr>
      <w:instrText xml:space="preserve"> STYLEREF  "Rubrik 1;Kapitelrubrik" \n  \* MERGEFORMAT </w:instrText>
    </w:r>
    <w:r>
      <w:fldChar w:fldCharType="separate"/>
    </w:r>
    <w:r w:rsidR="00CE7609" w:rsidRPr="00CE7609">
      <w:rPr>
        <w:b/>
        <w:bCs/>
        <w:noProof/>
        <w:lang w:val="en-US"/>
      </w:rPr>
      <w:t>2</w:t>
    </w:r>
    <w:r>
      <w:rPr>
        <w:noProof/>
      </w:rPr>
      <w:fldChar w:fldCharType="end"/>
    </w:r>
    <w:r w:rsidRPr="00562B1D">
      <w:rPr>
        <w:lang w:val="en-US"/>
      </w:rPr>
      <w:t xml:space="preserve"> </w:t>
    </w:r>
    <w:r>
      <w:fldChar w:fldCharType="begin"/>
    </w:r>
    <w:r w:rsidRPr="00562B1D">
      <w:rPr>
        <w:lang w:val="en-US"/>
      </w:rPr>
      <w:instrText xml:space="preserve"> STYLEREF  "Rubrik 1;Kapitelrubrik"  \* MERGEFORMAT </w:instrText>
    </w:r>
    <w:r>
      <w:fldChar w:fldCharType="separate"/>
    </w:r>
    <w:r w:rsidR="00CE7609" w:rsidRPr="00CE7609">
      <w:rPr>
        <w:b/>
        <w:bCs/>
        <w:noProof/>
        <w:lang w:val="en-US"/>
      </w:rPr>
      <w:t>Background</w:t>
    </w:r>
    <w:r>
      <w:rP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3D4D" w14:textId="77777777" w:rsidR="005C1166" w:rsidRDefault="005C1166" w:rsidP="001101EC">
    <w:pPr>
      <w:pStyle w:val="Sidhuvud"/>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F105" w14:textId="77777777" w:rsidR="005C1166" w:rsidRDefault="005C1166" w:rsidP="00F312FB">
    <w:pPr>
      <w:pStyle w:val="Sidhuvud"/>
    </w:pPr>
    <w:r>
      <w:rPr>
        <w:noProof/>
      </w:rPr>
      <mc:AlternateContent>
        <mc:Choice Requires="wps">
          <w:drawing>
            <wp:anchor distT="0" distB="0" distL="114300" distR="114300" simplePos="0" relativeHeight="251709440" behindDoc="1" locked="0" layoutInCell="1" allowOverlap="1" wp14:anchorId="450F9A1E" wp14:editId="02984E1D">
              <wp:simplePos x="0" y="0"/>
              <wp:positionH relativeFrom="page">
                <wp:posOffset>0</wp:posOffset>
              </wp:positionH>
              <wp:positionV relativeFrom="page">
                <wp:posOffset>0</wp:posOffset>
              </wp:positionV>
              <wp:extent cx="6048000" cy="8640000"/>
              <wp:effectExtent l="0" t="0" r="0" b="8890"/>
              <wp:wrapNone/>
              <wp:docPr id="219392633"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30FBC9D" id="Rektangel 2" o:spid="_x0000_s1026" style="position:absolute;margin-left:0;margin-top:0;width:476.2pt;height:680.3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" fillcolor="#85698c [3204]" stroked="f" strokeweight="1pt">
              <w10:wrap anchorx="page" anchory="page"/>
            </v:rect>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4D3A" w14:textId="77777777" w:rsidR="005C1166" w:rsidRPr="00472E1E" w:rsidRDefault="005C1166" w:rsidP="00472E1E">
    <w:pPr>
      <w:pStyle w:val="Sidhuvud"/>
    </w:pPr>
    <w:r>
      <w:rPr>
        <w:noProof/>
      </w:rPr>
      <mc:AlternateContent>
        <mc:Choice Requires="wps">
          <w:drawing>
            <wp:anchor distT="0" distB="0" distL="114300" distR="114300" simplePos="0" relativeHeight="251674624" behindDoc="1" locked="0" layoutInCell="1" allowOverlap="1" wp14:anchorId="27F96084" wp14:editId="24F8615A">
              <wp:simplePos x="0" y="0"/>
              <wp:positionH relativeFrom="page">
                <wp:posOffset>0</wp:posOffset>
              </wp:positionH>
              <wp:positionV relativeFrom="page">
                <wp:posOffset>0</wp:posOffset>
              </wp:positionV>
              <wp:extent cx="6048000" cy="8640000"/>
              <wp:effectExtent l="0" t="0" r="0" b="8890"/>
              <wp:wrapNone/>
              <wp:docPr id="748385087"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3E60359" id="Rektangel 2" o:spid="_x0000_s1026" style="position:absolute;margin-left:0;margin-top:0;width:476.2pt;height:680.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" fillcolor="#85698c [3204]"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1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4"/>
    </w:tblGrid>
    <w:tr w:rsidR="005C1166" w:rsidRPr="0091305C" w14:paraId="408DAEB4" w14:textId="77777777" w:rsidTr="00562B1D">
      <w:trPr>
        <w:cnfStyle w:val="100000000000" w:firstRow="1" w:lastRow="0" w:firstColumn="0" w:lastColumn="0" w:oddVBand="0" w:evenVBand="0" w:oddHBand="0" w:evenHBand="0" w:firstRowFirstColumn="0" w:firstRowLastColumn="0" w:lastRowFirstColumn="0" w:lastRowLastColumn="0"/>
        <w:trHeight w:hRule="exact" w:val="3005"/>
        <w:jc w:val="center"/>
      </w:trPr>
      <w:tc>
        <w:tcPr>
          <w:tcW w:w="7398" w:type="dxa"/>
        </w:tcPr>
        <w:p w14:paraId="75971857" w14:textId="77777777" w:rsidR="005C1166" w:rsidRDefault="005C1166" w:rsidP="003643DE">
          <w:pPr>
            <w:pStyle w:val="Pageheaderright"/>
          </w:pPr>
        </w:p>
      </w:tc>
    </w:tr>
  </w:tbl>
  <w:p w14:paraId="1673F4DA" w14:textId="77777777" w:rsidR="005C1166" w:rsidRDefault="005C1166">
    <w:pPr>
      <w:pStyle w:val="Sidhuvud"/>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EFA15" w14:textId="77777777" w:rsidR="005C1166" w:rsidRDefault="005C1166" w:rsidP="001101EC">
    <w:pPr>
      <w:pStyle w:val="Sidhuvud"/>
      <w:jc w:val="right"/>
    </w:pPr>
    <w:r>
      <w:rPr>
        <w:noProof/>
      </w:rPr>
      <mc:AlternateContent>
        <mc:Choice Requires="wps">
          <w:drawing>
            <wp:anchor distT="0" distB="0" distL="114300" distR="114300" simplePos="0" relativeHeight="251672576" behindDoc="1" locked="0" layoutInCell="1" allowOverlap="1" wp14:anchorId="67BB896B" wp14:editId="2093B1E7">
              <wp:simplePos x="0" y="0"/>
              <wp:positionH relativeFrom="page">
                <wp:posOffset>0</wp:posOffset>
              </wp:positionH>
              <wp:positionV relativeFrom="page">
                <wp:posOffset>0</wp:posOffset>
              </wp:positionV>
              <wp:extent cx="6048000" cy="8640000"/>
              <wp:effectExtent l="0" t="0" r="0" b="8890"/>
              <wp:wrapNone/>
              <wp:docPr id="903724266"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EF9AB43" id="Rektangel 2" o:spid="_x0000_s1026" style="position:absolute;margin-left:0;margin-top:0;width:476.2pt;height:680.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" fillcolor="#85698c [3204]" stroked="f" strokeweight="1pt">
              <w10:wrap anchorx="page" anchory="page"/>
            </v:rect>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DED47" w14:textId="04B2663D" w:rsidR="005C1166" w:rsidRPr="008D751C" w:rsidRDefault="005C1166" w:rsidP="00925F9F">
    <w:pPr>
      <w:pStyle w:val="Sidhuvud"/>
    </w:pPr>
    <w:r w:rsidRPr="00983CC5">
      <w:rPr>
        <w:lang w:val="en-GB"/>
      </w:rPr>
      <w:t>CHAPTER</w:t>
    </w:r>
    <w:r>
      <w:t xml:space="preserve"> </w:t>
    </w:r>
    <w:r w:rsidR="00CE7609">
      <w:fldChar w:fldCharType="begin"/>
    </w:r>
    <w:r w:rsidR="00CE7609">
      <w:instrText xml:space="preserve"> STYLEREF  "Rubrik 1;Kapitelrubrik" \n  \* MERGEFORMAT </w:instrText>
    </w:r>
    <w:r w:rsidR="00CE7609">
      <w:fldChar w:fldCharType="separate"/>
    </w:r>
    <w:r w:rsidR="002D03CA" w:rsidRPr="002D03CA">
      <w:rPr>
        <w:b/>
        <w:bCs/>
        <w:noProof/>
        <w:lang w:val="en-US"/>
      </w:rPr>
      <w:t>3</w:t>
    </w:r>
    <w:r w:rsidR="00CE7609">
      <w:rPr>
        <w:b/>
        <w:bCs/>
        <w:noProof/>
        <w:lang w:val="en-US"/>
      </w:rPr>
      <w:fldChar w:fldCharType="end"/>
    </w:r>
    <w:r>
      <w:t xml:space="preserve"> </w:t>
    </w:r>
    <w:r w:rsidR="00CE7609">
      <w:fldChar w:fldCharType="begin"/>
    </w:r>
    <w:r w:rsidR="00CE7609">
      <w:instrText xml:space="preserve"> STYLEREF  "Rubrik 1;Kapitelrubrik"  \* MERGEFORMAT </w:instrText>
    </w:r>
    <w:r w:rsidR="00CE7609">
      <w:fldChar w:fldCharType="separate"/>
    </w:r>
    <w:r w:rsidR="002D03CA" w:rsidRPr="002D03CA">
      <w:rPr>
        <w:b/>
        <w:bCs/>
        <w:noProof/>
        <w:lang w:val="en-US"/>
      </w:rPr>
      <w:t>Method</w:t>
    </w:r>
    <w:r w:rsidR="00CE7609">
      <w:rPr>
        <w:b/>
        <w:bCs/>
        <w:noProof/>
        <w:lang w:val="en-US"/>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9F3C1" w14:textId="77777777" w:rsidR="005C1166" w:rsidRPr="0016493F" w:rsidRDefault="005C1166" w:rsidP="00925F9F">
    <w:pPr>
      <w:pStyle w:val="Sidhuvud"/>
      <w:jc w:val="right"/>
      <w:rPr>
        <w:lang w:val="en-GB"/>
      </w:rPr>
    </w:pPr>
    <w:r w:rsidRPr="0016493F">
      <w:rPr>
        <w:lang w:val="en-GB"/>
      </w:rPr>
      <w:t>CHAPTER 3 METHOD</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F8363" w14:textId="77777777" w:rsidR="005C1166" w:rsidRDefault="005C1166" w:rsidP="001101EC">
    <w:pPr>
      <w:pStyle w:val="Sidhuvud"/>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67EEA" w14:textId="77777777" w:rsidR="005C1166" w:rsidRDefault="005C1166" w:rsidP="00393538">
    <w:pPr>
      <w:pStyle w:val="Sidhuvud"/>
      <w:jc w:val="right"/>
    </w:pPr>
    <w:r>
      <w:rPr>
        <w:noProof/>
      </w:rPr>
      <mc:AlternateContent>
        <mc:Choice Requires="wps">
          <w:drawing>
            <wp:anchor distT="0" distB="0" distL="114300" distR="114300" simplePos="0" relativeHeight="251678720" behindDoc="1" locked="0" layoutInCell="1" allowOverlap="1" wp14:anchorId="5D1CB133" wp14:editId="30C6D9E7">
              <wp:simplePos x="0" y="0"/>
              <wp:positionH relativeFrom="page">
                <wp:posOffset>0</wp:posOffset>
              </wp:positionH>
              <wp:positionV relativeFrom="page">
                <wp:posOffset>0</wp:posOffset>
              </wp:positionV>
              <wp:extent cx="6048000" cy="8640000"/>
              <wp:effectExtent l="0" t="0" r="0" b="8890"/>
              <wp:wrapNone/>
              <wp:docPr id="2117779685"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A1401EB" id="Rektangel 2" o:spid="_x0000_s1026" style="position:absolute;margin-left:0;margin-top:0;width:476.2pt;height:680.3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" fillcolor="#85698c [3204]" stroked="f" strokeweight="1pt">
              <w10:wrap anchorx="page" anchory="page"/>
            </v:rect>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BD68A" w14:textId="77777777" w:rsidR="005C1166" w:rsidRPr="00472E1E" w:rsidRDefault="005C1166" w:rsidP="00472E1E">
    <w:pPr>
      <w:pStyle w:val="Sidhuvud"/>
    </w:pPr>
    <w:r>
      <w:rPr>
        <w:noProof/>
      </w:rPr>
      <mc:AlternateContent>
        <mc:Choice Requires="wps">
          <w:drawing>
            <wp:anchor distT="0" distB="0" distL="114300" distR="114300" simplePos="0" relativeHeight="251688960" behindDoc="1" locked="0" layoutInCell="1" allowOverlap="1" wp14:anchorId="57A24DBB" wp14:editId="088CDE79">
              <wp:simplePos x="0" y="0"/>
              <wp:positionH relativeFrom="page">
                <wp:posOffset>0</wp:posOffset>
              </wp:positionH>
              <wp:positionV relativeFrom="page">
                <wp:posOffset>0</wp:posOffset>
              </wp:positionV>
              <wp:extent cx="6048000" cy="8640000"/>
              <wp:effectExtent l="0" t="0" r="0" b="8890"/>
              <wp:wrapNone/>
              <wp:docPr id="197604818"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EFEF362" id="Rektangel 2" o:spid="_x0000_s1026" style="position:absolute;margin-left:0;margin-top:0;width:476.2pt;height:680.3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" fillcolor="#85698c [3204]" stroked="f" strokeweight="1pt">
              <w10:wrap anchorx="page" anchory="page"/>
            </v:rect>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4E3BD" w14:textId="77777777" w:rsidR="005C1166" w:rsidRDefault="005C1166" w:rsidP="001101EC">
    <w:pPr>
      <w:pStyle w:val="Sidhuvud"/>
      <w:jc w:val="right"/>
    </w:pPr>
    <w:r>
      <w:rPr>
        <w:noProof/>
      </w:rPr>
      <mc:AlternateContent>
        <mc:Choice Requires="wps">
          <w:drawing>
            <wp:anchor distT="0" distB="0" distL="114300" distR="114300" simplePos="0" relativeHeight="251676672" behindDoc="1" locked="0" layoutInCell="1" allowOverlap="1" wp14:anchorId="1F3F6BC6" wp14:editId="5F165E06">
              <wp:simplePos x="0" y="0"/>
              <wp:positionH relativeFrom="page">
                <wp:posOffset>0</wp:posOffset>
              </wp:positionH>
              <wp:positionV relativeFrom="page">
                <wp:posOffset>0</wp:posOffset>
              </wp:positionV>
              <wp:extent cx="6048000" cy="8640000"/>
              <wp:effectExtent l="0" t="0" r="0" b="8890"/>
              <wp:wrapNone/>
              <wp:docPr id="803113859"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353FF4B" id="Rektangel 2" o:spid="_x0000_s1026" style="position:absolute;margin-left:0;margin-top:0;width:476.2pt;height:680.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" fillcolor="#85698c [3204]" stroked="f" strokeweight="1pt">
              <w10:wrap anchorx="page" anchory="page"/>
            </v:rect>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7F469" w14:textId="488944A9" w:rsidR="005C1166" w:rsidRPr="008D751C" w:rsidRDefault="005C1166" w:rsidP="008D751C">
    <w:pPr>
      <w:pStyle w:val="Sidhuvud"/>
    </w:pPr>
    <w:r w:rsidRPr="00983CC5">
      <w:rPr>
        <w:lang w:val="en-GB"/>
      </w:rPr>
      <w:t>CHAPTER</w:t>
    </w:r>
    <w:r>
      <w:t xml:space="preserve"> </w:t>
    </w:r>
    <w:r w:rsidR="00CE7609">
      <w:fldChar w:fldCharType="begin"/>
    </w:r>
    <w:r w:rsidR="00CE7609">
      <w:instrText xml:space="preserve"> STYLEREF  "Rubrik 1;Kapitelrubrik" \n  \* MERGEFORMAT </w:instrText>
    </w:r>
    <w:r w:rsidR="00CE7609">
      <w:fldChar w:fldCharType="separate"/>
    </w:r>
    <w:r w:rsidR="002D03CA" w:rsidRPr="002D03CA">
      <w:rPr>
        <w:b/>
        <w:bCs/>
        <w:noProof/>
        <w:lang w:val="en-US"/>
      </w:rPr>
      <w:t>4</w:t>
    </w:r>
    <w:r w:rsidR="00CE7609">
      <w:rPr>
        <w:b/>
        <w:bCs/>
        <w:noProof/>
        <w:lang w:val="en-US"/>
      </w:rPr>
      <w:fldChar w:fldCharType="end"/>
    </w:r>
    <w:r>
      <w:t xml:space="preserve"> </w:t>
    </w:r>
    <w:r w:rsidR="00CE7609">
      <w:fldChar w:fldCharType="begin"/>
    </w:r>
    <w:r w:rsidR="00CE7609">
      <w:instrText xml:space="preserve"> STYLEREF  "Rubrik 1;Kapitelrubrik"  \* MERGEFORMAT </w:instrText>
    </w:r>
    <w:r w:rsidR="00CE7609">
      <w:fldChar w:fldCharType="separate"/>
    </w:r>
    <w:r w:rsidR="002D03CA" w:rsidRPr="002D03CA">
      <w:rPr>
        <w:b/>
        <w:bCs/>
        <w:noProof/>
        <w:lang w:val="en-US"/>
      </w:rPr>
      <w:t>Results/findings</w:t>
    </w:r>
    <w:r w:rsidR="00CE7609">
      <w:rPr>
        <w:b/>
        <w:bCs/>
        <w:noProof/>
        <w:lang w:val="en-US"/>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31691" w14:textId="3E7AB4BA" w:rsidR="005C1166" w:rsidRPr="00562B1D" w:rsidRDefault="005C1166" w:rsidP="008D751C">
    <w:pPr>
      <w:pStyle w:val="Sidhuvud"/>
      <w:jc w:val="right"/>
      <w:rPr>
        <w:lang w:val="en-US"/>
      </w:rPr>
    </w:pPr>
    <w:r w:rsidRPr="00983CC5">
      <w:rPr>
        <w:lang w:val="en-GB"/>
      </w:rPr>
      <w:t>CHAPTER</w:t>
    </w:r>
    <w:r w:rsidRPr="00562B1D">
      <w:rPr>
        <w:lang w:val="en-US"/>
      </w:rPr>
      <w:t xml:space="preserve"> </w:t>
    </w:r>
    <w:r>
      <w:fldChar w:fldCharType="begin"/>
    </w:r>
    <w:r w:rsidRPr="00562B1D">
      <w:rPr>
        <w:lang w:val="en-US"/>
      </w:rPr>
      <w:instrText xml:space="preserve"> STYLEREF  "Rubrik 1;Kapitelrubrik" \n  \* MERGEFORMAT </w:instrText>
    </w:r>
    <w:r>
      <w:fldChar w:fldCharType="separate"/>
    </w:r>
    <w:r w:rsidRPr="002973F1">
      <w:rPr>
        <w:b/>
        <w:bCs/>
        <w:noProof/>
        <w:lang w:val="en-US"/>
      </w:rPr>
      <w:t>4</w:t>
    </w:r>
    <w:r>
      <w:rPr>
        <w:noProof/>
      </w:rPr>
      <w:fldChar w:fldCharType="end"/>
    </w:r>
    <w:r w:rsidRPr="00562B1D">
      <w:rPr>
        <w:lang w:val="en-US"/>
      </w:rPr>
      <w:t xml:space="preserve"> </w:t>
    </w:r>
    <w:r>
      <w:fldChar w:fldCharType="begin"/>
    </w:r>
    <w:r w:rsidRPr="00562B1D">
      <w:rPr>
        <w:lang w:val="en-US"/>
      </w:rPr>
      <w:instrText xml:space="preserve"> STYLEREF  "Rubrik 1;Kapitelrubrik"  \* MERGEFORMAT </w:instrText>
    </w:r>
    <w:r>
      <w:fldChar w:fldCharType="separate"/>
    </w:r>
    <w:r w:rsidRPr="002973F1">
      <w:rPr>
        <w:b/>
        <w:bCs/>
        <w:noProof/>
        <w:lang w:val="en-US"/>
      </w:rPr>
      <w:t>Results/findings</w:t>
    </w:r>
    <w:r>
      <w:rPr>
        <w:noProof/>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E9277" w14:textId="77777777" w:rsidR="005C1166" w:rsidRDefault="005C1166" w:rsidP="001101EC">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4A05E" w14:textId="77777777" w:rsidR="005C1166" w:rsidRPr="00841F05" w:rsidRDefault="005C1166" w:rsidP="00841F05">
    <w:pPr>
      <w:pStyle w:val="Sidhuvud"/>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9164C" w14:textId="77777777" w:rsidR="005C1166" w:rsidRDefault="005C1166" w:rsidP="00393538">
    <w:pPr>
      <w:pStyle w:val="Sidhuvud"/>
      <w:jc w:val="right"/>
    </w:pPr>
    <w:r>
      <w:rPr>
        <w:noProof/>
      </w:rPr>
      <mc:AlternateContent>
        <mc:Choice Requires="wps">
          <w:drawing>
            <wp:anchor distT="0" distB="0" distL="114300" distR="114300" simplePos="0" relativeHeight="251682816" behindDoc="1" locked="0" layoutInCell="1" allowOverlap="1" wp14:anchorId="7821F6E0" wp14:editId="4A08E264">
              <wp:simplePos x="0" y="0"/>
              <wp:positionH relativeFrom="page">
                <wp:posOffset>0</wp:posOffset>
              </wp:positionH>
              <wp:positionV relativeFrom="page">
                <wp:posOffset>0</wp:posOffset>
              </wp:positionV>
              <wp:extent cx="6048000" cy="8640000"/>
              <wp:effectExtent l="0" t="0" r="0" b="8890"/>
              <wp:wrapNone/>
              <wp:docPr id="15921932"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40D1779" id="Rektangel 2" o:spid="_x0000_s1026" style="position:absolute;margin-left:0;margin-top:0;width:476.2pt;height:680.3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" fillcolor="#85698c [3204]" stroked="f" strokeweight="1pt">
              <w10:wrap anchorx="page" anchory="page"/>
            </v:rect>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7746" w14:textId="77777777" w:rsidR="005C1166" w:rsidRPr="00472E1E" w:rsidRDefault="005C1166" w:rsidP="00472E1E">
    <w:pPr>
      <w:pStyle w:val="Sidhuvud"/>
    </w:pPr>
    <w:r>
      <w:rPr>
        <w:noProof/>
      </w:rPr>
      <mc:AlternateContent>
        <mc:Choice Requires="wps">
          <w:drawing>
            <wp:anchor distT="0" distB="0" distL="114300" distR="114300" simplePos="0" relativeHeight="251686912" behindDoc="1" locked="0" layoutInCell="1" allowOverlap="1" wp14:anchorId="51E1E946" wp14:editId="62BEFF30">
              <wp:simplePos x="0" y="0"/>
              <wp:positionH relativeFrom="page">
                <wp:posOffset>0</wp:posOffset>
              </wp:positionH>
              <wp:positionV relativeFrom="page">
                <wp:posOffset>0</wp:posOffset>
              </wp:positionV>
              <wp:extent cx="6048000" cy="8640000"/>
              <wp:effectExtent l="0" t="0" r="0" b="8890"/>
              <wp:wrapNone/>
              <wp:docPr id="1062900561"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71C4F38" id="Rektangel 2" o:spid="_x0000_s1026" style="position:absolute;margin-left:0;margin-top:0;width:476.2pt;height:680.3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" fillcolor="#85698c [3204]" stroked="f" strokeweight="1pt">
              <w10:wrap anchorx="page" anchory="page"/>
            </v:rect>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D8FC4" w14:textId="77777777" w:rsidR="005C1166" w:rsidRDefault="005C1166" w:rsidP="001101EC">
    <w:pPr>
      <w:pStyle w:val="Sidhuvud"/>
      <w:jc w:val="righ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778AA" w14:textId="07C0C16A" w:rsidR="005C1166" w:rsidRPr="00AB10D3" w:rsidRDefault="005C1166" w:rsidP="008D751C">
    <w:pPr>
      <w:pStyle w:val="Sidhuvud"/>
    </w:pPr>
    <w:r w:rsidRPr="00983CC5">
      <w:rPr>
        <w:lang w:val="en-GB"/>
      </w:rPr>
      <w:t>CHAPTER</w:t>
    </w:r>
    <w:r>
      <w:t xml:space="preserve"> </w:t>
    </w:r>
    <w:r w:rsidR="00CE7609">
      <w:fldChar w:fldCharType="begin"/>
    </w:r>
    <w:r w:rsidR="00CE7609">
      <w:instrText xml:space="preserve"> STYLEREF  "Rubrik 1;Kapitelrubrik" \n  \* MERGEFORMAT </w:instrText>
    </w:r>
    <w:r w:rsidR="00CE7609">
      <w:fldChar w:fldCharType="separate"/>
    </w:r>
    <w:r w:rsidR="002D03CA" w:rsidRPr="002D03CA">
      <w:rPr>
        <w:b/>
        <w:bCs/>
        <w:noProof/>
        <w:lang w:val="en-US"/>
      </w:rPr>
      <w:t>5</w:t>
    </w:r>
    <w:r w:rsidR="00CE7609">
      <w:rPr>
        <w:b/>
        <w:bCs/>
        <w:noProof/>
        <w:lang w:val="en-US"/>
      </w:rPr>
      <w:fldChar w:fldCharType="end"/>
    </w:r>
    <w:r>
      <w:t xml:space="preserve"> </w:t>
    </w:r>
    <w:r w:rsidR="00CE7609">
      <w:fldChar w:fldCharType="begin"/>
    </w:r>
    <w:r w:rsidR="00CE7609">
      <w:instrText xml:space="preserve"> STYLEREF  "Rubrik 1;Kapitelrubrik"  \* MERGEFORMAT </w:instrText>
    </w:r>
    <w:r w:rsidR="00CE7609">
      <w:fldChar w:fldCharType="separate"/>
    </w:r>
    <w:r w:rsidR="002D03CA" w:rsidRPr="002D03CA">
      <w:rPr>
        <w:b/>
        <w:bCs/>
        <w:noProof/>
        <w:lang w:val="en-US"/>
      </w:rPr>
      <w:t>Discussion</w:t>
    </w:r>
    <w:r w:rsidR="00CE7609">
      <w:rPr>
        <w:b/>
        <w:bCs/>
        <w:noProof/>
        <w:lang w:val="en-US"/>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CB8A3" w14:textId="582B2BCF" w:rsidR="005C1166" w:rsidRPr="00562B1D" w:rsidRDefault="005C1166" w:rsidP="008D751C">
    <w:pPr>
      <w:pStyle w:val="Sidhuvud"/>
      <w:jc w:val="right"/>
      <w:rPr>
        <w:lang w:val="en-US"/>
      </w:rPr>
    </w:pPr>
    <w:r w:rsidRPr="00983CC5">
      <w:rPr>
        <w:lang w:val="en-GB"/>
      </w:rPr>
      <w:t>CHAPTER</w:t>
    </w:r>
    <w:r w:rsidRPr="00562B1D">
      <w:rPr>
        <w:lang w:val="en-US"/>
      </w:rPr>
      <w:t xml:space="preserve"> </w:t>
    </w:r>
    <w:r>
      <w:fldChar w:fldCharType="begin"/>
    </w:r>
    <w:r w:rsidRPr="00562B1D">
      <w:rPr>
        <w:lang w:val="en-US"/>
      </w:rPr>
      <w:instrText xml:space="preserve"> STYLEREF  "Rubrik 1;Kapitelrubrik" \n  \* MERGEFORMAT </w:instrText>
    </w:r>
    <w:r>
      <w:fldChar w:fldCharType="separate"/>
    </w:r>
    <w:r w:rsidRPr="002973F1">
      <w:rPr>
        <w:b/>
        <w:bCs/>
        <w:noProof/>
        <w:lang w:val="en-US"/>
      </w:rPr>
      <w:t>5</w:t>
    </w:r>
    <w:r>
      <w:rPr>
        <w:noProof/>
      </w:rPr>
      <w:fldChar w:fldCharType="end"/>
    </w:r>
    <w:r w:rsidRPr="00562B1D">
      <w:rPr>
        <w:lang w:val="en-US"/>
      </w:rPr>
      <w:t xml:space="preserve"> </w:t>
    </w:r>
    <w:r>
      <w:fldChar w:fldCharType="begin"/>
    </w:r>
    <w:r w:rsidRPr="00562B1D">
      <w:rPr>
        <w:lang w:val="en-US"/>
      </w:rPr>
      <w:instrText xml:space="preserve"> STYLEREF  "Rubrik 1;Kapitelrubrik"  \* MERGEFORMAT </w:instrText>
    </w:r>
    <w:r>
      <w:fldChar w:fldCharType="separate"/>
    </w:r>
    <w:r w:rsidRPr="002973F1">
      <w:rPr>
        <w:b/>
        <w:bCs/>
        <w:noProof/>
        <w:lang w:val="en-US"/>
      </w:rPr>
      <w:t>Discussion</w:t>
    </w:r>
    <w:r>
      <w:rPr>
        <w:noProof/>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B11DD" w14:textId="77777777" w:rsidR="005C1166" w:rsidRDefault="005C1166" w:rsidP="001101EC">
    <w:pPr>
      <w:pStyle w:val="Sidhuvud"/>
      <w:jc w:val="righ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A9148" w14:textId="77777777" w:rsidR="005C1166" w:rsidRDefault="005C1166" w:rsidP="00393538">
    <w:pPr>
      <w:pStyle w:val="Sidhuvud"/>
      <w:jc w:val="right"/>
    </w:pPr>
    <w:r>
      <w:rPr>
        <w:noProof/>
      </w:rPr>
      <mc:AlternateContent>
        <mc:Choice Requires="wps">
          <w:drawing>
            <wp:anchor distT="0" distB="0" distL="114300" distR="114300" simplePos="0" relativeHeight="251695104" behindDoc="1" locked="0" layoutInCell="1" allowOverlap="1" wp14:anchorId="5450CFB2" wp14:editId="3B3CB1C9">
              <wp:simplePos x="0" y="0"/>
              <wp:positionH relativeFrom="page">
                <wp:posOffset>0</wp:posOffset>
              </wp:positionH>
              <wp:positionV relativeFrom="page">
                <wp:posOffset>0</wp:posOffset>
              </wp:positionV>
              <wp:extent cx="6048000" cy="8640000"/>
              <wp:effectExtent l="0" t="0" r="0" b="8890"/>
              <wp:wrapNone/>
              <wp:docPr id="328632878"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A45E51F" id="Rektangel 2" o:spid="_x0000_s1026" style="position:absolute;margin-left:0;margin-top:0;width:476.2pt;height:680.3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" fillcolor="#85698c [3204]" stroked="f" strokeweight="1pt">
              <w10:wrap anchorx="page" anchory="page"/>
            </v:rect>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17480" w14:textId="77777777" w:rsidR="005C1166" w:rsidRPr="00472E1E" w:rsidRDefault="005C1166" w:rsidP="00472E1E">
    <w:pPr>
      <w:pStyle w:val="Sidhuvud"/>
    </w:pPr>
    <w:r>
      <w:rPr>
        <w:noProof/>
      </w:rPr>
      <mc:AlternateContent>
        <mc:Choice Requires="wps">
          <w:drawing>
            <wp:anchor distT="0" distB="0" distL="114300" distR="114300" simplePos="0" relativeHeight="251691008" behindDoc="1" locked="0" layoutInCell="1" allowOverlap="1" wp14:anchorId="227D48DC" wp14:editId="3B60D56C">
              <wp:simplePos x="0" y="0"/>
              <wp:positionH relativeFrom="page">
                <wp:posOffset>0</wp:posOffset>
              </wp:positionH>
              <wp:positionV relativeFrom="page">
                <wp:posOffset>0</wp:posOffset>
              </wp:positionV>
              <wp:extent cx="6048000" cy="8640000"/>
              <wp:effectExtent l="0" t="0" r="0" b="8890"/>
              <wp:wrapNone/>
              <wp:docPr id="949927190"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248CFCA" id="Rektangel 2" o:spid="_x0000_s1026" style="position:absolute;margin-left:0;margin-top:0;width:476.2pt;height:680.3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" fillcolor="#85698c [3204]" stroked="f" strokeweight="1pt">
              <w10:wrap anchorx="page" anchory="page"/>
            </v:rect>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98BDA" w14:textId="77777777" w:rsidR="005C1166" w:rsidRDefault="005C1166" w:rsidP="001101EC">
    <w:pPr>
      <w:pStyle w:val="Sidhuvud"/>
      <w:jc w:val="right"/>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7511F" w14:textId="2BC30324" w:rsidR="005C1166" w:rsidRPr="00AB10D3" w:rsidRDefault="005C1166" w:rsidP="008308BA">
    <w:pPr>
      <w:pStyle w:val="Sidhuvud"/>
    </w:pPr>
    <w:r w:rsidRPr="00983CC5">
      <w:rPr>
        <w:lang w:val="en-GB"/>
      </w:rPr>
      <w:t>CHAPTER</w:t>
    </w:r>
    <w:r>
      <w:t xml:space="preserve"> </w:t>
    </w:r>
    <w:r w:rsidR="00CE7609">
      <w:fldChar w:fldCharType="begin"/>
    </w:r>
    <w:r w:rsidR="00CE7609">
      <w:instrText xml:space="preserve"> STYLEREF  "Rubrik 1;Kapitelrubrik" \n  \* MERGEFORMAT </w:instrText>
    </w:r>
    <w:r w:rsidR="00CE7609">
      <w:fldChar w:fldCharType="separate"/>
    </w:r>
    <w:r w:rsidR="002D03CA" w:rsidRPr="002D03CA">
      <w:rPr>
        <w:b/>
        <w:bCs/>
        <w:noProof/>
        <w:lang w:val="en-US"/>
      </w:rPr>
      <w:t>6</w:t>
    </w:r>
    <w:r w:rsidR="00CE7609">
      <w:rPr>
        <w:b/>
        <w:bCs/>
        <w:noProof/>
        <w:lang w:val="en-US"/>
      </w:rPr>
      <w:fldChar w:fldCharType="end"/>
    </w:r>
    <w:r>
      <w:t xml:space="preserve"> </w:t>
    </w:r>
    <w:r w:rsidR="00CE7609">
      <w:fldChar w:fldCharType="begin"/>
    </w:r>
    <w:r w:rsidR="00CE7609">
      <w:instrText xml:space="preserve"> STYLEREF  "Rubrik 1;Kapitelrubrik"  \* MERGEFORMAT </w:instrText>
    </w:r>
    <w:r w:rsidR="00CE7609">
      <w:fldChar w:fldCharType="separate"/>
    </w:r>
    <w:r w:rsidR="002D03CA" w:rsidRPr="002D03CA">
      <w:rPr>
        <w:b/>
        <w:bCs/>
        <w:noProof/>
        <w:lang w:val="en-US"/>
      </w:rPr>
      <w:t>Conclusion</w:t>
    </w:r>
    <w:r w:rsidR="00CE7609">
      <w:rPr>
        <w:b/>
        <w:bCs/>
        <w:noProof/>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6D169" w14:textId="77777777" w:rsidR="005C1166" w:rsidRDefault="005C1166">
    <w:pPr>
      <w:pStyle w:val="Sidhuvud"/>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8C91B" w14:textId="77777777" w:rsidR="005C1166" w:rsidRPr="008308BA" w:rsidRDefault="005C1166" w:rsidP="00443702">
    <w:pPr>
      <w:pStyle w:val="Sidhuvud"/>
      <w:jc w:val="right"/>
      <w:rPr>
        <w:lang w:val="en-GB"/>
      </w:rPr>
    </w:pPr>
    <w:r w:rsidRPr="008308BA">
      <w:rPr>
        <w:lang w:val="en-GB"/>
      </w:rPr>
      <w:t>CHAPTER 6 CONCLUSION</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032FC" w14:textId="77777777" w:rsidR="005C1166" w:rsidRDefault="005C1166" w:rsidP="001101EC">
    <w:pPr>
      <w:pStyle w:val="Sidhuvud"/>
      <w:jc w:val="right"/>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C448E" w14:textId="77777777" w:rsidR="005C1166" w:rsidRDefault="005C1166" w:rsidP="00393538">
    <w:pPr>
      <w:pStyle w:val="Sidhuvud"/>
      <w:jc w:val="right"/>
    </w:pPr>
    <w:r>
      <w:rPr>
        <w:noProof/>
      </w:rPr>
      <mc:AlternateContent>
        <mc:Choice Requires="wps">
          <w:drawing>
            <wp:anchor distT="0" distB="0" distL="114300" distR="114300" simplePos="0" relativeHeight="251697152" behindDoc="1" locked="0" layoutInCell="1" allowOverlap="1" wp14:anchorId="0CE85E3D" wp14:editId="49740102">
              <wp:simplePos x="0" y="0"/>
              <wp:positionH relativeFrom="page">
                <wp:posOffset>0</wp:posOffset>
              </wp:positionH>
              <wp:positionV relativeFrom="page">
                <wp:posOffset>0</wp:posOffset>
              </wp:positionV>
              <wp:extent cx="6048000" cy="8640000"/>
              <wp:effectExtent l="0" t="0" r="0" b="8890"/>
              <wp:wrapNone/>
              <wp:docPr id="919113023"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DE4AE2C" id="Rektangel 2" o:spid="_x0000_s1026" style="position:absolute;margin-left:0;margin-top:0;width:476.2pt;height:680.3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" fillcolor="#85698c [3204]" stroked="f" strokeweight="1pt">
              <w10:wrap anchorx="page" anchory="page"/>
            </v:rect>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C12D" w14:textId="77777777" w:rsidR="005C1166" w:rsidRPr="00472E1E" w:rsidRDefault="005C1166" w:rsidP="00472E1E">
    <w:pPr>
      <w:pStyle w:val="Sidhuvud"/>
    </w:pPr>
    <w:r>
      <w:rPr>
        <w:noProof/>
      </w:rPr>
      <mc:AlternateContent>
        <mc:Choice Requires="wps">
          <w:drawing>
            <wp:anchor distT="0" distB="0" distL="114300" distR="114300" simplePos="0" relativeHeight="251699200" behindDoc="1" locked="0" layoutInCell="1" allowOverlap="1" wp14:anchorId="02578212" wp14:editId="7225A5EE">
              <wp:simplePos x="0" y="0"/>
              <wp:positionH relativeFrom="page">
                <wp:posOffset>0</wp:posOffset>
              </wp:positionH>
              <wp:positionV relativeFrom="page">
                <wp:posOffset>0</wp:posOffset>
              </wp:positionV>
              <wp:extent cx="6048000" cy="8640000"/>
              <wp:effectExtent l="0" t="0" r="0" b="8890"/>
              <wp:wrapNone/>
              <wp:docPr id="1269886401"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76ECC47" id="Rektangel 2" o:spid="_x0000_s1026" style="position:absolute;margin-left:0;margin-top:0;width:476.2pt;height:680.3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" fillcolor="#85698c [3204]" stroked="f" strokeweight="1pt">
              <w10:wrap anchorx="page" anchory="page"/>
            </v:rect>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31C2F" w14:textId="77777777" w:rsidR="005C1166" w:rsidRDefault="005C1166" w:rsidP="001101EC">
    <w:pPr>
      <w:pStyle w:val="Sidhuvud"/>
      <w:jc w:val="right"/>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CD1B7" w14:textId="008B974F" w:rsidR="005C1166" w:rsidRPr="00B478B7" w:rsidRDefault="00CE7609" w:rsidP="00B478B7">
    <w:pPr>
      <w:pStyle w:val="Sidhuvud"/>
    </w:pPr>
    <w:r>
      <w:fldChar w:fldCharType="begin"/>
    </w:r>
    <w:r>
      <w:instrText xml:space="preserve"> STYLEREF  "Rubrik 1 ej numrering"  \* MERGEFORMAT </w:instrText>
    </w:r>
    <w:r>
      <w:fldChar w:fldCharType="separate"/>
    </w:r>
    <w:r>
      <w:rPr>
        <w:noProof/>
      </w:rPr>
      <w:t>Publications in the dissertation series</w:t>
    </w:r>
    <w:r>
      <w:rPr>
        <w:noProof/>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2F96" w14:textId="49CDB23D" w:rsidR="005C1166" w:rsidRPr="00B478B7" w:rsidRDefault="00CE7609" w:rsidP="00B478B7">
    <w:pPr>
      <w:pStyle w:val="Sidhuvud"/>
      <w:jc w:val="right"/>
    </w:pPr>
    <w:r>
      <w:fldChar w:fldCharType="begin"/>
    </w:r>
    <w:r>
      <w:instrText xml:space="preserve"> STYLEREF  "Rubrik 1 ej numrering"  \* MERGEFORMAT </w:instrText>
    </w:r>
    <w:r>
      <w:fldChar w:fldCharType="separate"/>
    </w:r>
    <w:r w:rsidR="005C1166">
      <w:rPr>
        <w:noProof/>
      </w:rPr>
      <w:t>References</w:t>
    </w:r>
    <w:r>
      <w:rPr>
        <w:noProof/>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D94FD" w14:textId="77777777" w:rsidR="005C1166" w:rsidRDefault="005C1166" w:rsidP="001101EC">
    <w:pPr>
      <w:pStyle w:val="Sidhuvud"/>
      <w:jc w:val="right"/>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01662" w14:textId="77777777" w:rsidR="005C1166" w:rsidRDefault="005C1166" w:rsidP="00393538">
    <w:pPr>
      <w:pStyle w:val="Sidhuvud"/>
      <w:jc w:val="right"/>
    </w:pPr>
    <w:r>
      <w:rPr>
        <w:noProof/>
      </w:rPr>
      <mc:AlternateContent>
        <mc:Choice Requires="wps">
          <w:drawing>
            <wp:anchor distT="0" distB="0" distL="114300" distR="114300" simplePos="0" relativeHeight="251703296" behindDoc="1" locked="0" layoutInCell="1" allowOverlap="1" wp14:anchorId="295BA0EA" wp14:editId="3B38E861">
              <wp:simplePos x="0" y="0"/>
              <wp:positionH relativeFrom="page">
                <wp:posOffset>0</wp:posOffset>
              </wp:positionH>
              <wp:positionV relativeFrom="page">
                <wp:posOffset>0</wp:posOffset>
              </wp:positionV>
              <wp:extent cx="6048000" cy="8640000"/>
              <wp:effectExtent l="0" t="0" r="0" b="8890"/>
              <wp:wrapNone/>
              <wp:docPr id="1011343472"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14581FA" id="Rektangel 2" o:spid="_x0000_s1026" style="position:absolute;margin-left:0;margin-top:0;width:476.2pt;height:680.3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" fillcolor="#85698c [3204]" stroked="f" strokeweight="1pt">
              <w10:wrap anchorx="page" anchory="page"/>
            </v:rect>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660E1" w14:textId="77777777" w:rsidR="005C1166" w:rsidRPr="00472E1E" w:rsidRDefault="005C1166" w:rsidP="00472E1E">
    <w:pPr>
      <w:pStyle w:val="Sidhuvud"/>
    </w:pPr>
    <w:r>
      <w:rPr>
        <w:noProof/>
      </w:rPr>
      <mc:AlternateContent>
        <mc:Choice Requires="wps">
          <w:drawing>
            <wp:anchor distT="0" distB="0" distL="114300" distR="114300" simplePos="0" relativeHeight="251701248" behindDoc="1" locked="0" layoutInCell="1" allowOverlap="1" wp14:anchorId="1137B3FF" wp14:editId="2101008D">
              <wp:simplePos x="0" y="0"/>
              <wp:positionH relativeFrom="page">
                <wp:posOffset>0</wp:posOffset>
              </wp:positionH>
              <wp:positionV relativeFrom="page">
                <wp:posOffset>0</wp:posOffset>
              </wp:positionV>
              <wp:extent cx="6048000" cy="8640000"/>
              <wp:effectExtent l="0" t="0" r="0" b="8890"/>
              <wp:wrapNone/>
              <wp:docPr id="1038901631"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8C62DF5" id="Rektangel 2" o:spid="_x0000_s1026" style="position:absolute;margin-left:0;margin-top:0;width:476.2pt;height:680.3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" fillcolor="#85698c [3204]" stroked="f" strokeweight="1pt">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52CF9" w14:textId="77777777" w:rsidR="005C1166" w:rsidRDefault="005C1166">
    <w:pPr>
      <w:pStyle w:val="Sidhuvud"/>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F8949" w14:textId="77777777" w:rsidR="005C1166" w:rsidRDefault="005C1166" w:rsidP="001101EC">
    <w:pPr>
      <w:pStyle w:val="Sidhuvud"/>
      <w:jc w:val="right"/>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16C48" w14:textId="77777777" w:rsidR="005C1166" w:rsidRPr="00A14BDB" w:rsidRDefault="005C1166" w:rsidP="00A14BDB">
    <w:pPr>
      <w:pStyle w:val="Sidhuvud"/>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3A4D4" w14:textId="77777777" w:rsidR="005C1166" w:rsidRPr="00A14BDB" w:rsidRDefault="005C1166" w:rsidP="00A14BDB">
    <w:pPr>
      <w:pStyle w:val="Sidhuvud"/>
      <w:jc w:val="right"/>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06190" w14:textId="77777777" w:rsidR="005C1166" w:rsidRDefault="005C1166" w:rsidP="0059503D">
    <w:pPr>
      <w:pStyle w:val="Sidhuvud"/>
      <w:jc w:val="right"/>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BF082" w14:textId="77777777" w:rsidR="005C1166" w:rsidRDefault="005C1166" w:rsidP="00393538">
    <w:pPr>
      <w:pStyle w:val="Sidhuvud"/>
      <w:jc w:val="right"/>
    </w:pPr>
    <w:r>
      <w:rPr>
        <w:noProof/>
      </w:rPr>
      <mc:AlternateContent>
        <mc:Choice Requires="wps">
          <w:drawing>
            <wp:anchor distT="0" distB="0" distL="114300" distR="114300" simplePos="0" relativeHeight="251712512" behindDoc="1" locked="0" layoutInCell="1" allowOverlap="1" wp14:anchorId="3E7EDC91" wp14:editId="23E07B1F">
              <wp:simplePos x="0" y="0"/>
              <wp:positionH relativeFrom="page">
                <wp:posOffset>0</wp:posOffset>
              </wp:positionH>
              <wp:positionV relativeFrom="page">
                <wp:posOffset>0</wp:posOffset>
              </wp:positionV>
              <wp:extent cx="6048000" cy="8640000"/>
              <wp:effectExtent l="0" t="0" r="0" b="8890"/>
              <wp:wrapNone/>
              <wp:docPr id="855798554"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CF05403" id="Rektangel 2" o:spid="_x0000_s1026" style="position:absolute;margin-left:0;margin-top:0;width:476.2pt;height:680.3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" fillcolor="#85698c [3204]" stroked="f" strokeweight="1pt">
              <w10:wrap anchorx="page" anchory="page"/>
            </v:rect>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08CD5" w14:textId="77777777" w:rsidR="005C1166" w:rsidRPr="00472E1E" w:rsidRDefault="005C1166" w:rsidP="00472E1E">
    <w:pPr>
      <w:pStyle w:val="Sidhuvud"/>
    </w:pPr>
    <w:r>
      <w:rPr>
        <w:noProof/>
      </w:rPr>
      <mc:AlternateContent>
        <mc:Choice Requires="wps">
          <w:drawing>
            <wp:anchor distT="0" distB="0" distL="114300" distR="114300" simplePos="0" relativeHeight="251711488" behindDoc="1" locked="0" layoutInCell="1" allowOverlap="1" wp14:anchorId="75E022EF" wp14:editId="32A92063">
              <wp:simplePos x="0" y="0"/>
              <wp:positionH relativeFrom="page">
                <wp:posOffset>0</wp:posOffset>
              </wp:positionH>
              <wp:positionV relativeFrom="page">
                <wp:posOffset>0</wp:posOffset>
              </wp:positionV>
              <wp:extent cx="6048000" cy="8640000"/>
              <wp:effectExtent l="0" t="0" r="0" b="8890"/>
              <wp:wrapNone/>
              <wp:docPr id="185450505"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9A9D491" id="Rektangel 2" o:spid="_x0000_s1026" style="position:absolute;margin-left:0;margin-top:0;width:476.2pt;height:680.3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" fillcolor="#85698c [3204]" stroked="f" strokeweight="1pt">
              <w10:wrap anchorx="page" anchory="page"/>
            </v:rect>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8F47" w14:textId="77777777" w:rsidR="005C1166" w:rsidRDefault="005C1166" w:rsidP="001101EC">
    <w:pPr>
      <w:pStyle w:val="Sidhuvud"/>
      <w:jc w:val="right"/>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8C470" w14:textId="77777777" w:rsidR="005C1166" w:rsidRDefault="005C1166" w:rsidP="0059503D">
    <w:pPr>
      <w:pStyle w:val="Sidhuvud"/>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846F" w14:textId="77777777" w:rsidR="005C1166" w:rsidRPr="00472E1E" w:rsidRDefault="005C1166" w:rsidP="0059503D">
    <w:pPr>
      <w:pStyle w:val="Sidhuvud"/>
      <w:jc w:val="right"/>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F8C3E" w14:textId="77777777" w:rsidR="005C1166" w:rsidRDefault="005C1166" w:rsidP="001101EC">
    <w:pPr>
      <w:pStyle w:val="Sidhuvud"/>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C2FFD" w14:textId="77777777" w:rsidR="005C1166" w:rsidRDefault="005C1166" w:rsidP="00393538">
    <w:pPr>
      <w:pStyle w:val="Sidhuvud"/>
      <w:jc w:val="right"/>
    </w:pPr>
    <w:r>
      <w:rPr>
        <w:noProof/>
      </w:rPr>
      <mc:AlternateContent>
        <mc:Choice Requires="wps">
          <w:drawing>
            <wp:anchor distT="0" distB="0" distL="114300" distR="114300" simplePos="0" relativeHeight="251668480" behindDoc="1" locked="0" layoutInCell="1" allowOverlap="1" wp14:anchorId="7D750C22" wp14:editId="0E5F68A5">
              <wp:simplePos x="0" y="0"/>
              <wp:positionH relativeFrom="page">
                <wp:posOffset>0</wp:posOffset>
              </wp:positionH>
              <wp:positionV relativeFrom="page">
                <wp:posOffset>0</wp:posOffset>
              </wp:positionV>
              <wp:extent cx="6048000" cy="8640000"/>
              <wp:effectExtent l="0" t="0" r="0" b="8890"/>
              <wp:wrapNone/>
              <wp:docPr id="451357393"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0C52337" id="Rektangel 2" o:spid="_x0000_s1026" style="position:absolute;margin-left:0;margin-top:0;width:476.2pt;height:680.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" fillcolor="#85698c [3204]" stroked="f" strokeweight="1pt">
              <w10:wrap anchorx="page" anchory="page"/>
            </v:rect>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F548B" w14:textId="77777777" w:rsidR="005C1166" w:rsidRDefault="005C1166" w:rsidP="00393538">
    <w:pPr>
      <w:pStyle w:val="Sidhuvud"/>
      <w:jc w:val="right"/>
    </w:pPr>
    <w:r>
      <w:rPr>
        <w:noProof/>
      </w:rPr>
      <mc:AlternateContent>
        <mc:Choice Requires="wps">
          <w:drawing>
            <wp:anchor distT="0" distB="0" distL="114300" distR="114300" simplePos="0" relativeHeight="251715584" behindDoc="1" locked="0" layoutInCell="1" allowOverlap="1" wp14:anchorId="1D4C4FA8" wp14:editId="1398A3C5">
              <wp:simplePos x="0" y="0"/>
              <wp:positionH relativeFrom="page">
                <wp:posOffset>0</wp:posOffset>
              </wp:positionH>
              <wp:positionV relativeFrom="page">
                <wp:posOffset>0</wp:posOffset>
              </wp:positionV>
              <wp:extent cx="6048000" cy="8640000"/>
              <wp:effectExtent l="0" t="0" r="0" b="8890"/>
              <wp:wrapNone/>
              <wp:docPr id="1491507859"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15CA489" id="Rektangel 2" o:spid="_x0000_s1026" style="position:absolute;margin-left:0;margin-top:0;width:476.2pt;height:680.3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" fillcolor="#85698c [3204]" stroked="f" strokeweight="1pt">
              <w10:wrap anchorx="page" anchory="page"/>
            </v:rect>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12552" w14:textId="77777777" w:rsidR="005C1166" w:rsidRPr="00472E1E" w:rsidRDefault="005C1166" w:rsidP="00472E1E">
    <w:pPr>
      <w:pStyle w:val="Sidhuvud"/>
    </w:pPr>
    <w:r>
      <w:rPr>
        <w:noProof/>
      </w:rPr>
      <mc:AlternateContent>
        <mc:Choice Requires="wps">
          <w:drawing>
            <wp:anchor distT="0" distB="0" distL="114300" distR="114300" simplePos="0" relativeHeight="251714560" behindDoc="1" locked="0" layoutInCell="1" allowOverlap="1" wp14:anchorId="61CF77D5" wp14:editId="6F351A37">
              <wp:simplePos x="0" y="0"/>
              <wp:positionH relativeFrom="page">
                <wp:posOffset>0</wp:posOffset>
              </wp:positionH>
              <wp:positionV relativeFrom="page">
                <wp:posOffset>0</wp:posOffset>
              </wp:positionV>
              <wp:extent cx="6048000" cy="8640000"/>
              <wp:effectExtent l="0" t="0" r="0" b="8890"/>
              <wp:wrapNone/>
              <wp:docPr id="2073546297"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CBF3662" id="Rektangel 2" o:spid="_x0000_s1026" style="position:absolute;margin-left:0;margin-top:0;width:476.2pt;height:680.3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" fillcolor="#85698c [3204]" stroked="f" strokeweight="1pt">
              <w10:wrap anchorx="page" anchory="page"/>
            </v:rect>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43A4D" w14:textId="77777777" w:rsidR="005C1166" w:rsidRDefault="005C1166" w:rsidP="001101EC">
    <w:pPr>
      <w:pStyle w:val="Sidhuvud"/>
      <w:jc w:val="right"/>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E848D" w14:textId="77777777" w:rsidR="005C1166" w:rsidRDefault="005C1166" w:rsidP="00393538">
    <w:pPr>
      <w:pStyle w:val="Sidhuvud"/>
      <w:jc w:val="right"/>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9B9D" w14:textId="77777777" w:rsidR="005C1166" w:rsidRPr="00472E1E" w:rsidRDefault="005C1166" w:rsidP="00472E1E">
    <w:pPr>
      <w:pStyle w:val="Sidhuvud"/>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67E1" w14:textId="77777777" w:rsidR="005C1166" w:rsidRDefault="005C1166" w:rsidP="001101EC">
    <w:pPr>
      <w:pStyle w:val="Sidhuvud"/>
      <w:jc w:val="right"/>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A45C" w14:textId="77777777" w:rsidR="005C1166" w:rsidRDefault="005C1166" w:rsidP="00393538">
    <w:pPr>
      <w:pStyle w:val="Sidhuvud"/>
      <w:jc w:val="right"/>
    </w:pPr>
    <w:r>
      <w:rPr>
        <w:noProof/>
      </w:rPr>
      <mc:AlternateContent>
        <mc:Choice Requires="wps">
          <w:drawing>
            <wp:anchor distT="0" distB="0" distL="114300" distR="114300" simplePos="0" relativeHeight="251705344" behindDoc="1" locked="0" layoutInCell="1" allowOverlap="1" wp14:anchorId="633BA923" wp14:editId="02D498FB">
              <wp:simplePos x="0" y="0"/>
              <wp:positionH relativeFrom="page">
                <wp:posOffset>0</wp:posOffset>
              </wp:positionH>
              <wp:positionV relativeFrom="page">
                <wp:posOffset>0</wp:posOffset>
              </wp:positionV>
              <wp:extent cx="6048000" cy="8640000"/>
              <wp:effectExtent l="0" t="0" r="0" b="8890"/>
              <wp:wrapNone/>
              <wp:docPr id="781987448"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DAAEA8D" id="Rektangel 2" o:spid="_x0000_s1026" style="position:absolute;margin-left:0;margin-top:0;width:476.2pt;height:680.3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" fillcolor="#85698c [3204]" stroked="f" strokeweight="1pt">
              <w10:wrap anchorx="page" anchory="page"/>
            </v:rect>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9A77F" w14:textId="77777777" w:rsidR="005C1166" w:rsidRPr="00472E1E" w:rsidRDefault="005C1166" w:rsidP="00472E1E">
    <w:pPr>
      <w:pStyle w:val="Sidhuvud"/>
    </w:pPr>
    <w:r>
      <w:rPr>
        <w:noProof/>
      </w:rPr>
      <mc:AlternateContent>
        <mc:Choice Requires="wps">
          <w:drawing>
            <wp:anchor distT="0" distB="0" distL="114300" distR="114300" simplePos="0" relativeHeight="251707392" behindDoc="1" locked="0" layoutInCell="1" allowOverlap="1" wp14:anchorId="30FD92ED" wp14:editId="0AFA5B5B">
              <wp:simplePos x="0" y="0"/>
              <wp:positionH relativeFrom="page">
                <wp:posOffset>0</wp:posOffset>
              </wp:positionH>
              <wp:positionV relativeFrom="page">
                <wp:posOffset>0</wp:posOffset>
              </wp:positionV>
              <wp:extent cx="6048000" cy="8640000"/>
              <wp:effectExtent l="0" t="0" r="0" b="8890"/>
              <wp:wrapNone/>
              <wp:docPr id="378808415"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1CA9EE5" id="Rektangel 2" o:spid="_x0000_s1026" style="position:absolute;margin-left:0;margin-top:0;width:476.2pt;height:680.3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" fillcolor="#85698c [3204]" stroked="f" strokeweight="1pt">
              <w10:wrap anchorx="page" anchory="page"/>
            </v:rect>
          </w:pict>
        </mc:Fallback>
      </mc:AlternateConten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D96A2" w14:textId="77777777" w:rsidR="005C1166" w:rsidRDefault="005C1166" w:rsidP="001101EC">
    <w:pPr>
      <w:pStyle w:val="Sidhuvud"/>
      <w:jc w:val="right"/>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C3D57" w14:textId="3B9C14E5" w:rsidR="005C1166" w:rsidRPr="00B478B7" w:rsidRDefault="00CE7609" w:rsidP="00DC5AB0">
    <w:pPr>
      <w:pStyle w:val="Sidhuvud"/>
    </w:pPr>
    <w:r>
      <w:fldChar w:fldCharType="begin"/>
    </w:r>
    <w:r>
      <w:instrText xml:space="preserve"> STYLEREF  "Rubrik 1 ej numrering"  \* MERGEFORMAT </w:instrText>
    </w:r>
    <w:r>
      <w:fldChar w:fldCharType="separate"/>
    </w:r>
    <w:r w:rsidR="002D03CA">
      <w:rPr>
        <w:noProof/>
      </w:rPr>
      <w:t>Publications in the dissertation series</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2025F" w14:textId="77777777" w:rsidR="005C1166" w:rsidRPr="001101EC" w:rsidRDefault="005C1166" w:rsidP="001101EC">
    <w:pPr>
      <w:pStyle w:val="Sidhuvud"/>
    </w:pPr>
    <w:r>
      <w:rPr>
        <w:noProof/>
      </w:rPr>
      <mc:AlternateContent>
        <mc:Choice Requires="wps">
          <w:drawing>
            <wp:anchor distT="0" distB="0" distL="114300" distR="114300" simplePos="0" relativeHeight="251661312" behindDoc="1" locked="0" layoutInCell="1" allowOverlap="1" wp14:anchorId="7D3E31D1" wp14:editId="560A21C0">
              <wp:simplePos x="0" y="0"/>
              <wp:positionH relativeFrom="page">
                <wp:posOffset>0</wp:posOffset>
              </wp:positionH>
              <wp:positionV relativeFrom="page">
                <wp:posOffset>0</wp:posOffset>
              </wp:positionV>
              <wp:extent cx="6048000" cy="8640000"/>
              <wp:effectExtent l="0" t="0" r="0" b="8890"/>
              <wp:wrapNone/>
              <wp:docPr id="87011197"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6C87D00" id="Rektangel 2" o:spid="_x0000_s1026" style="position:absolute;margin-left:0;margin-top:0;width:476.2pt;height:680.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" fillcolor="#85698c [3204]" stroked="f" strokeweight="1pt">
              <w10:wrap anchorx="page" anchory="page"/>
            </v:rect>
          </w:pict>
        </mc:Fallback>
      </mc:AlternateConten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419B5" w14:textId="55E1D48E" w:rsidR="005C1166" w:rsidRPr="00B478B7" w:rsidRDefault="00CE7609" w:rsidP="00DC5AB0">
    <w:pPr>
      <w:pStyle w:val="Sidhuvud"/>
      <w:jc w:val="right"/>
    </w:pPr>
    <w:r>
      <w:fldChar w:fldCharType="begin"/>
    </w:r>
    <w:r>
      <w:instrText xml:space="preserve"> STYLEREF  "Rubrik 1 ej numrering"  \* MERG</w:instrText>
    </w:r>
    <w:r>
      <w:instrText xml:space="preserve">EFORMAT </w:instrText>
    </w:r>
    <w:r>
      <w:fldChar w:fldCharType="separate"/>
    </w:r>
    <w:r w:rsidR="005C1166">
      <w:rPr>
        <w:noProof/>
      </w:rPr>
      <w:t>Publications in the dissertation series</w:t>
    </w:r>
    <w:r>
      <w:rPr>
        <w:noProof/>
      </w:rPr>
      <w:fldChar w:fldCharType="end"/>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28827" w14:textId="77777777" w:rsidR="005C1166" w:rsidRDefault="005C1166" w:rsidP="001101EC">
    <w:pPr>
      <w:pStyle w:val="Sidhuvud"/>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B64D2" w14:textId="77777777" w:rsidR="005C1166" w:rsidRDefault="005C1166">
    <w:pPr>
      <w:pStyle w:val="Sidhuvud"/>
    </w:pPr>
    <w:r>
      <w:rPr>
        <w:noProof/>
      </w:rPr>
      <mc:AlternateContent>
        <mc:Choice Requires="wps">
          <w:drawing>
            <wp:anchor distT="0" distB="0" distL="114300" distR="114300" simplePos="0" relativeHeight="251659264" behindDoc="1" locked="0" layoutInCell="1" allowOverlap="1" wp14:anchorId="5DBDA248" wp14:editId="4F0794B3">
              <wp:simplePos x="0" y="0"/>
              <wp:positionH relativeFrom="page">
                <wp:posOffset>0</wp:posOffset>
              </wp:positionH>
              <wp:positionV relativeFrom="page">
                <wp:posOffset>0</wp:posOffset>
              </wp:positionV>
              <wp:extent cx="6048000" cy="8640000"/>
              <wp:effectExtent l="0" t="0" r="0" b="8890"/>
              <wp:wrapNone/>
              <wp:docPr id="312309509"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292862C" id="Rektangel 2" o:spid="_x0000_s1026" style="position:absolute;margin-left:0;margin-top:0;width:476.2pt;height:680.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" fillcolor="#85698c [3204]" stroked="f" strokeweight="1pt">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E29CD" w14:textId="5F020A01" w:rsidR="005C1166" w:rsidRPr="00AB10D3" w:rsidRDefault="005C1166" w:rsidP="00AB10D3">
    <w:pPr>
      <w:pStyle w:val="Sidhuvud"/>
    </w:pPr>
    <w:r w:rsidRPr="00983CC5">
      <w:rPr>
        <w:lang w:val="en-GB"/>
      </w:rPr>
      <w:t>CHAPTER</w:t>
    </w:r>
    <w:r>
      <w:t xml:space="preserve"> </w:t>
    </w:r>
    <w:r w:rsidR="00CE7609">
      <w:fldChar w:fldCharType="begin"/>
    </w:r>
    <w:r w:rsidR="00CE7609">
      <w:instrText xml:space="preserve"> STYLEREF  "Rubrik 1;Kapitelrubrik" \n  \* MERGEFORMAT </w:instrText>
    </w:r>
    <w:r w:rsidR="00CE7609">
      <w:fldChar w:fldCharType="separate"/>
    </w:r>
    <w:r w:rsidR="00CE7609" w:rsidRPr="00CE7609">
      <w:rPr>
        <w:b/>
        <w:bCs/>
        <w:noProof/>
        <w:lang w:val="en-US"/>
      </w:rPr>
      <w:t>1</w:t>
    </w:r>
    <w:r w:rsidR="00CE7609">
      <w:rPr>
        <w:b/>
        <w:bCs/>
        <w:noProof/>
        <w:lang w:val="en-US"/>
      </w:rPr>
      <w:fldChar w:fldCharType="end"/>
    </w:r>
    <w:r>
      <w:t xml:space="preserve"> </w:t>
    </w:r>
    <w:r w:rsidR="00CE7609">
      <w:fldChar w:fldCharType="begin"/>
    </w:r>
    <w:r w:rsidR="00CE7609">
      <w:instrText xml:space="preserve"> STYLEREF  "Rubrik 1;Kapitelrubrik"  \* MERGEFORMAT </w:instrText>
    </w:r>
    <w:r w:rsidR="00CE7609">
      <w:fldChar w:fldCharType="separate"/>
    </w:r>
    <w:r w:rsidR="00CE7609" w:rsidRPr="00CE7609">
      <w:rPr>
        <w:b/>
        <w:bCs/>
        <w:noProof/>
        <w:lang w:val="en-US"/>
      </w:rPr>
      <w:t>Introduction</w:t>
    </w:r>
    <w:r w:rsidR="00CE7609">
      <w:rPr>
        <w:b/>
        <w:bCs/>
        <w:noProof/>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F5E3C"/>
    <w:multiLevelType w:val="hybridMultilevel"/>
    <w:tmpl w:val="E110A1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75B7A"/>
    <w:multiLevelType w:val="multilevel"/>
    <w:tmpl w:val="AC9C4FE2"/>
    <w:lvl w:ilvl="0">
      <w:start w:val="1"/>
      <w:numFmt w:val="bullet"/>
      <w:pStyle w:val="Liststycke"/>
      <w:lvlText w:val=""/>
      <w:lvlJc w:val="left"/>
      <w:pPr>
        <w:ind w:left="284" w:hanging="284"/>
      </w:pPr>
      <w:rPr>
        <w:rFonts w:ascii="Symbol" w:hAnsi="Symbol" w:hint="default"/>
      </w:rPr>
    </w:lvl>
    <w:lvl w:ilvl="1">
      <w:start w:val="1"/>
      <w:numFmt w:val="bullet"/>
      <w:lvlText w:val="–"/>
      <w:lvlJc w:val="left"/>
      <w:pPr>
        <w:ind w:left="567" w:hanging="255"/>
      </w:pPr>
      <w:rPr>
        <w:rFonts w:ascii="Aptos" w:hAnsi="Aptos" w:hint="default"/>
      </w:rPr>
    </w:lvl>
    <w:lvl w:ilvl="2">
      <w:start w:val="1"/>
      <w:numFmt w:val="bullet"/>
      <w:lvlText w:val="–"/>
      <w:lvlJc w:val="left"/>
      <w:pPr>
        <w:ind w:left="1077" w:hanging="357"/>
      </w:pPr>
      <w:rPr>
        <w:rFonts w:ascii="Aptos" w:hAnsi="Apto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2643E8E"/>
    <w:multiLevelType w:val="multilevel"/>
    <w:tmpl w:val="04744796"/>
    <w:lvl w:ilvl="0">
      <w:start w:val="1"/>
      <w:numFmt w:val="decimal"/>
      <w:pStyle w:val="Rubrik1"/>
      <w:lvlText w:val="%1"/>
      <w:lvlJc w:val="left"/>
      <w:pPr>
        <w:ind w:left="0" w:firstLine="0"/>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59D332D6"/>
    <w:multiLevelType w:val="multilevel"/>
    <w:tmpl w:val="3BC2D4BE"/>
    <w:styleLink w:val="Aktuelllista4"/>
    <w:lvl w:ilvl="0">
      <w:start w:val="1"/>
      <w:numFmt w:val="bullet"/>
      <w:lvlText w:val=""/>
      <w:lvlJc w:val="left"/>
      <w:pPr>
        <w:ind w:left="284" w:hanging="284"/>
      </w:pPr>
      <w:rPr>
        <w:rFonts w:ascii="Symbol" w:hAnsi="Symbol" w:hint="default"/>
      </w:rPr>
    </w:lvl>
    <w:lvl w:ilvl="1">
      <w:start w:val="1"/>
      <w:numFmt w:val="bullet"/>
      <w:lvlText w:val="–"/>
      <w:lvlJc w:val="left"/>
      <w:pPr>
        <w:tabs>
          <w:tab w:val="num" w:pos="624"/>
        </w:tabs>
        <w:ind w:left="624" w:hanging="312"/>
      </w:pPr>
      <w:rPr>
        <w:rFonts w:ascii="Aptos" w:hAnsi="Aptos" w:hint="default"/>
      </w:rPr>
    </w:lvl>
    <w:lvl w:ilvl="2">
      <w:start w:val="1"/>
      <w:numFmt w:val="bullet"/>
      <w:lvlText w:val="–"/>
      <w:lvlJc w:val="left"/>
      <w:pPr>
        <w:ind w:left="1077" w:hanging="357"/>
      </w:pPr>
      <w:rPr>
        <w:rFonts w:ascii="Aptos" w:hAnsi="Apto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79C1BB2"/>
    <w:multiLevelType w:val="multilevel"/>
    <w:tmpl w:val="E0803E24"/>
    <w:styleLink w:val="Aktuelllista3"/>
    <w:lvl w:ilvl="0">
      <w:start w:val="1"/>
      <w:numFmt w:val="bullet"/>
      <w:lvlText w:val=""/>
      <w:lvlJc w:val="left"/>
      <w:pPr>
        <w:ind w:left="284" w:hanging="284"/>
      </w:pPr>
      <w:rPr>
        <w:rFonts w:ascii="Symbol" w:hAnsi="Symbol" w:hint="default"/>
      </w:rPr>
    </w:lvl>
    <w:lvl w:ilvl="1">
      <w:start w:val="1"/>
      <w:numFmt w:val="bullet"/>
      <w:lvlText w:val="–"/>
      <w:lvlJc w:val="left"/>
      <w:pPr>
        <w:ind w:left="720" w:hanging="436"/>
      </w:pPr>
      <w:rPr>
        <w:rFonts w:ascii="Aptos" w:hAnsi="Aptos" w:hint="default"/>
      </w:rPr>
    </w:lvl>
    <w:lvl w:ilvl="2">
      <w:start w:val="1"/>
      <w:numFmt w:val="bullet"/>
      <w:lvlText w:val="–"/>
      <w:lvlJc w:val="left"/>
      <w:pPr>
        <w:ind w:left="1077" w:hanging="357"/>
      </w:pPr>
      <w:rPr>
        <w:rFonts w:ascii="Aptos" w:hAnsi="Apto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8B07512"/>
    <w:multiLevelType w:val="multilevel"/>
    <w:tmpl w:val="E9F2767A"/>
    <w:styleLink w:val="Aktuelllista2"/>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Aptos" w:hAnsi="Aptos" w:hint="default"/>
      </w:rPr>
    </w:lvl>
    <w:lvl w:ilvl="2">
      <w:start w:val="1"/>
      <w:numFmt w:val="bullet"/>
      <w:lvlText w:val="–"/>
      <w:lvlJc w:val="left"/>
      <w:pPr>
        <w:ind w:left="1077" w:hanging="357"/>
      </w:pPr>
      <w:rPr>
        <w:rFonts w:ascii="Aptos" w:hAnsi="Apto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AF63319"/>
    <w:multiLevelType w:val="multilevel"/>
    <w:tmpl w:val="09348886"/>
    <w:styleLink w:val="Aktuelllista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7460657"/>
    <w:multiLevelType w:val="multilevel"/>
    <w:tmpl w:val="E918C91C"/>
    <w:lvl w:ilvl="0">
      <w:start w:val="1"/>
      <w:numFmt w:val="decimal"/>
      <w:pStyle w:val="Publicationslist"/>
      <w:lvlText w:val="%1."/>
      <w:lvlJc w:val="left"/>
      <w:pPr>
        <w:ind w:left="284" w:hanging="284"/>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510" w:hanging="51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624" w:hanging="624"/>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8" w15:restartNumberingAfterBreak="0">
    <w:nsid w:val="775F3BBB"/>
    <w:multiLevelType w:val="multilevel"/>
    <w:tmpl w:val="121E55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5"/>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DD"/>
    <w:rsid w:val="0000466C"/>
    <w:rsid w:val="00010B80"/>
    <w:rsid w:val="00072B12"/>
    <w:rsid w:val="00080D24"/>
    <w:rsid w:val="00086AE4"/>
    <w:rsid w:val="00095537"/>
    <w:rsid w:val="000A5C9A"/>
    <w:rsid w:val="000C7B73"/>
    <w:rsid w:val="000D7DB1"/>
    <w:rsid w:val="000F276B"/>
    <w:rsid w:val="000F4892"/>
    <w:rsid w:val="000F75F5"/>
    <w:rsid w:val="001101EC"/>
    <w:rsid w:val="00115283"/>
    <w:rsid w:val="001245F7"/>
    <w:rsid w:val="0012536B"/>
    <w:rsid w:val="00142969"/>
    <w:rsid w:val="00151E56"/>
    <w:rsid w:val="001551CF"/>
    <w:rsid w:val="00163832"/>
    <w:rsid w:val="0016493F"/>
    <w:rsid w:val="00170CE7"/>
    <w:rsid w:val="00176923"/>
    <w:rsid w:val="0018313A"/>
    <w:rsid w:val="001911C5"/>
    <w:rsid w:val="001B03BB"/>
    <w:rsid w:val="001C0DD8"/>
    <w:rsid w:val="001C755A"/>
    <w:rsid w:val="001D1148"/>
    <w:rsid w:val="001E22AB"/>
    <w:rsid w:val="002025D8"/>
    <w:rsid w:val="0021009A"/>
    <w:rsid w:val="00217BD4"/>
    <w:rsid w:val="0024652F"/>
    <w:rsid w:val="00250A05"/>
    <w:rsid w:val="0025369E"/>
    <w:rsid w:val="0026283B"/>
    <w:rsid w:val="002651CF"/>
    <w:rsid w:val="00277113"/>
    <w:rsid w:val="00277FED"/>
    <w:rsid w:val="00292187"/>
    <w:rsid w:val="00292B95"/>
    <w:rsid w:val="002973F1"/>
    <w:rsid w:val="002A3993"/>
    <w:rsid w:val="002D03CA"/>
    <w:rsid w:val="002D2217"/>
    <w:rsid w:val="002D5836"/>
    <w:rsid w:val="002D6A92"/>
    <w:rsid w:val="002E013C"/>
    <w:rsid w:val="00301592"/>
    <w:rsid w:val="00304D68"/>
    <w:rsid w:val="00307D09"/>
    <w:rsid w:val="00311CB0"/>
    <w:rsid w:val="0033215E"/>
    <w:rsid w:val="00333F2C"/>
    <w:rsid w:val="00337B38"/>
    <w:rsid w:val="00351598"/>
    <w:rsid w:val="003643DE"/>
    <w:rsid w:val="003738F8"/>
    <w:rsid w:val="003756EF"/>
    <w:rsid w:val="00383D83"/>
    <w:rsid w:val="0039256C"/>
    <w:rsid w:val="00393538"/>
    <w:rsid w:val="003B1272"/>
    <w:rsid w:val="003B28D3"/>
    <w:rsid w:val="003D5A29"/>
    <w:rsid w:val="003D7323"/>
    <w:rsid w:val="0040728D"/>
    <w:rsid w:val="0041229E"/>
    <w:rsid w:val="004166DC"/>
    <w:rsid w:val="00434238"/>
    <w:rsid w:val="00443702"/>
    <w:rsid w:val="004549D6"/>
    <w:rsid w:val="0045617E"/>
    <w:rsid w:val="00457663"/>
    <w:rsid w:val="00457CB7"/>
    <w:rsid w:val="00460792"/>
    <w:rsid w:val="00462172"/>
    <w:rsid w:val="00472E1E"/>
    <w:rsid w:val="00476FD5"/>
    <w:rsid w:val="004800D4"/>
    <w:rsid w:val="004A0E88"/>
    <w:rsid w:val="004D0984"/>
    <w:rsid w:val="004E2C1E"/>
    <w:rsid w:val="005060CA"/>
    <w:rsid w:val="00510BA0"/>
    <w:rsid w:val="00517B72"/>
    <w:rsid w:val="00517F46"/>
    <w:rsid w:val="00521EF7"/>
    <w:rsid w:val="00521F24"/>
    <w:rsid w:val="0053396E"/>
    <w:rsid w:val="00546427"/>
    <w:rsid w:val="005467EF"/>
    <w:rsid w:val="0055630F"/>
    <w:rsid w:val="00562B1D"/>
    <w:rsid w:val="00594190"/>
    <w:rsid w:val="0059503D"/>
    <w:rsid w:val="005C1166"/>
    <w:rsid w:val="005C1307"/>
    <w:rsid w:val="005C2A4F"/>
    <w:rsid w:val="005C367E"/>
    <w:rsid w:val="005C42E4"/>
    <w:rsid w:val="005F05DD"/>
    <w:rsid w:val="005F06D7"/>
    <w:rsid w:val="00600FA0"/>
    <w:rsid w:val="00601919"/>
    <w:rsid w:val="00625299"/>
    <w:rsid w:val="006418E8"/>
    <w:rsid w:val="00644608"/>
    <w:rsid w:val="00646EAC"/>
    <w:rsid w:val="0065552C"/>
    <w:rsid w:val="00657843"/>
    <w:rsid w:val="0066033D"/>
    <w:rsid w:val="00666F93"/>
    <w:rsid w:val="00672106"/>
    <w:rsid w:val="006729DD"/>
    <w:rsid w:val="00691F15"/>
    <w:rsid w:val="00693B08"/>
    <w:rsid w:val="006B52ED"/>
    <w:rsid w:val="006C208B"/>
    <w:rsid w:val="006C2F46"/>
    <w:rsid w:val="006D722D"/>
    <w:rsid w:val="006F3871"/>
    <w:rsid w:val="00704ECB"/>
    <w:rsid w:val="00716E97"/>
    <w:rsid w:val="00722570"/>
    <w:rsid w:val="00727C7A"/>
    <w:rsid w:val="00744044"/>
    <w:rsid w:val="0074773A"/>
    <w:rsid w:val="00757C88"/>
    <w:rsid w:val="00764DFE"/>
    <w:rsid w:val="00770D62"/>
    <w:rsid w:val="0077101C"/>
    <w:rsid w:val="00775BE1"/>
    <w:rsid w:val="00781B80"/>
    <w:rsid w:val="0078290D"/>
    <w:rsid w:val="00787DA0"/>
    <w:rsid w:val="007902CE"/>
    <w:rsid w:val="00791D1F"/>
    <w:rsid w:val="00793A75"/>
    <w:rsid w:val="007C2CC4"/>
    <w:rsid w:val="007C647C"/>
    <w:rsid w:val="007E7D12"/>
    <w:rsid w:val="007F0D9E"/>
    <w:rsid w:val="007F269A"/>
    <w:rsid w:val="007F6EE2"/>
    <w:rsid w:val="007F7354"/>
    <w:rsid w:val="007F7631"/>
    <w:rsid w:val="00807ADC"/>
    <w:rsid w:val="00817487"/>
    <w:rsid w:val="008261D7"/>
    <w:rsid w:val="008308BA"/>
    <w:rsid w:val="00833229"/>
    <w:rsid w:val="00841F05"/>
    <w:rsid w:val="00842E78"/>
    <w:rsid w:val="00857DD4"/>
    <w:rsid w:val="00860671"/>
    <w:rsid w:val="008620C4"/>
    <w:rsid w:val="00870415"/>
    <w:rsid w:val="008710F7"/>
    <w:rsid w:val="00883CD5"/>
    <w:rsid w:val="00895AD8"/>
    <w:rsid w:val="008A0D68"/>
    <w:rsid w:val="008B72B6"/>
    <w:rsid w:val="008B72E6"/>
    <w:rsid w:val="008B72F5"/>
    <w:rsid w:val="008C290B"/>
    <w:rsid w:val="008D751C"/>
    <w:rsid w:val="0090009E"/>
    <w:rsid w:val="00906DB5"/>
    <w:rsid w:val="00911B33"/>
    <w:rsid w:val="00922707"/>
    <w:rsid w:val="0092272F"/>
    <w:rsid w:val="00925F9F"/>
    <w:rsid w:val="009429F7"/>
    <w:rsid w:val="00953002"/>
    <w:rsid w:val="00973CF9"/>
    <w:rsid w:val="009834AD"/>
    <w:rsid w:val="00983CC5"/>
    <w:rsid w:val="00984FC8"/>
    <w:rsid w:val="00995381"/>
    <w:rsid w:val="009C0E01"/>
    <w:rsid w:val="009C70BC"/>
    <w:rsid w:val="009E78FB"/>
    <w:rsid w:val="009F4A54"/>
    <w:rsid w:val="00A02312"/>
    <w:rsid w:val="00A059E9"/>
    <w:rsid w:val="00A14BDB"/>
    <w:rsid w:val="00A4063F"/>
    <w:rsid w:val="00A807B1"/>
    <w:rsid w:val="00A855B0"/>
    <w:rsid w:val="00A85AF7"/>
    <w:rsid w:val="00A876DC"/>
    <w:rsid w:val="00A87C45"/>
    <w:rsid w:val="00A93BC5"/>
    <w:rsid w:val="00AA0065"/>
    <w:rsid w:val="00AB10D3"/>
    <w:rsid w:val="00AC13FF"/>
    <w:rsid w:val="00AC5B32"/>
    <w:rsid w:val="00AE0D23"/>
    <w:rsid w:val="00AF0C83"/>
    <w:rsid w:val="00B0668D"/>
    <w:rsid w:val="00B23B90"/>
    <w:rsid w:val="00B258C1"/>
    <w:rsid w:val="00B26811"/>
    <w:rsid w:val="00B416C5"/>
    <w:rsid w:val="00B478B7"/>
    <w:rsid w:val="00B61D50"/>
    <w:rsid w:val="00B671D8"/>
    <w:rsid w:val="00B86322"/>
    <w:rsid w:val="00BA010F"/>
    <w:rsid w:val="00BA5F62"/>
    <w:rsid w:val="00BD4B3D"/>
    <w:rsid w:val="00BE0B27"/>
    <w:rsid w:val="00BE0CAB"/>
    <w:rsid w:val="00BE26BA"/>
    <w:rsid w:val="00BE7A7C"/>
    <w:rsid w:val="00BF58C6"/>
    <w:rsid w:val="00C27E3F"/>
    <w:rsid w:val="00C33288"/>
    <w:rsid w:val="00C410BC"/>
    <w:rsid w:val="00C66940"/>
    <w:rsid w:val="00CB2A72"/>
    <w:rsid w:val="00CC18A3"/>
    <w:rsid w:val="00CC6F42"/>
    <w:rsid w:val="00CE204B"/>
    <w:rsid w:val="00CE7609"/>
    <w:rsid w:val="00D17D4E"/>
    <w:rsid w:val="00D350C1"/>
    <w:rsid w:val="00D60B54"/>
    <w:rsid w:val="00D62DA6"/>
    <w:rsid w:val="00D65282"/>
    <w:rsid w:val="00D721F4"/>
    <w:rsid w:val="00D77067"/>
    <w:rsid w:val="00D94571"/>
    <w:rsid w:val="00DA43CD"/>
    <w:rsid w:val="00DA597E"/>
    <w:rsid w:val="00DB3E87"/>
    <w:rsid w:val="00DC1E8D"/>
    <w:rsid w:val="00DC5AB0"/>
    <w:rsid w:val="00DD47AA"/>
    <w:rsid w:val="00DD594C"/>
    <w:rsid w:val="00DE476C"/>
    <w:rsid w:val="00DE5BAC"/>
    <w:rsid w:val="00DF104F"/>
    <w:rsid w:val="00E078DD"/>
    <w:rsid w:val="00E138D7"/>
    <w:rsid w:val="00E14CE5"/>
    <w:rsid w:val="00E216CC"/>
    <w:rsid w:val="00E21DA9"/>
    <w:rsid w:val="00E353EE"/>
    <w:rsid w:val="00E42941"/>
    <w:rsid w:val="00E6146E"/>
    <w:rsid w:val="00E82AB2"/>
    <w:rsid w:val="00EC7415"/>
    <w:rsid w:val="00EE08BF"/>
    <w:rsid w:val="00EF5AE4"/>
    <w:rsid w:val="00F005CD"/>
    <w:rsid w:val="00F1186D"/>
    <w:rsid w:val="00F13E0F"/>
    <w:rsid w:val="00F15F59"/>
    <w:rsid w:val="00F23E46"/>
    <w:rsid w:val="00F26317"/>
    <w:rsid w:val="00F312FB"/>
    <w:rsid w:val="00F3506B"/>
    <w:rsid w:val="00F35453"/>
    <w:rsid w:val="00F602D4"/>
    <w:rsid w:val="00F87F9D"/>
    <w:rsid w:val="00FC1D7D"/>
    <w:rsid w:val="00FC42DA"/>
    <w:rsid w:val="00FC5CE7"/>
    <w:rsid w:val="00FD0292"/>
    <w:rsid w:val="00FF75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15BFD91"/>
  <w15:chartTrackingRefBased/>
  <w15:docId w15:val="{D12BE58C-DEAF-4040-B1C3-421F364D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E0F"/>
    <w:pPr>
      <w:spacing w:after="70" w:line="230" w:lineRule="atLeast"/>
    </w:pPr>
    <w:rPr>
      <w:noProof/>
      <w:sz w:val="19"/>
      <w:lang w:val="en-GB"/>
    </w:rPr>
  </w:style>
  <w:style w:type="paragraph" w:styleId="Rubrik1">
    <w:name w:val="heading 1"/>
    <w:aliases w:val="Kapitelrubrik"/>
    <w:basedOn w:val="Normal"/>
    <w:next w:val="Normal"/>
    <w:link w:val="Rubrik1Char"/>
    <w:uiPriority w:val="1"/>
    <w:qFormat/>
    <w:rsid w:val="00906DB5"/>
    <w:pPr>
      <w:keepNext/>
      <w:keepLines/>
      <w:numPr>
        <w:numId w:val="7"/>
      </w:numPr>
      <w:spacing w:before="2000" w:after="280" w:line="360" w:lineRule="exact"/>
      <w:ind w:left="737" w:hanging="737"/>
      <w:outlineLvl w:val="0"/>
    </w:pPr>
    <w:rPr>
      <w:rFonts w:asciiTheme="majorHAnsi" w:eastAsiaTheme="majorEastAsia" w:hAnsiTheme="majorHAnsi" w:cs="Times New Roman (CS-rubriker)"/>
      <w:caps/>
      <w:noProof w:val="0"/>
      <w:spacing w:val="20"/>
      <w:sz w:val="33"/>
      <w:szCs w:val="33"/>
    </w:rPr>
  </w:style>
  <w:style w:type="paragraph" w:styleId="Rubrik2">
    <w:name w:val="heading 2"/>
    <w:basedOn w:val="Rubrik1"/>
    <w:next w:val="Normal"/>
    <w:link w:val="Rubrik2Char"/>
    <w:uiPriority w:val="1"/>
    <w:qFormat/>
    <w:rsid w:val="00906DB5"/>
    <w:pPr>
      <w:numPr>
        <w:ilvl w:val="1"/>
      </w:numPr>
      <w:spacing w:before="360" w:after="100"/>
      <w:ind w:left="737" w:hanging="737"/>
      <w:outlineLvl w:val="1"/>
    </w:pPr>
    <w:rPr>
      <w:sz w:val="27"/>
      <w:szCs w:val="32"/>
    </w:rPr>
  </w:style>
  <w:style w:type="paragraph" w:styleId="Rubrik3">
    <w:name w:val="heading 3"/>
    <w:basedOn w:val="Rubrik2"/>
    <w:next w:val="Normal"/>
    <w:link w:val="Rubrik3Char"/>
    <w:uiPriority w:val="1"/>
    <w:qFormat/>
    <w:rsid w:val="00906DB5"/>
    <w:pPr>
      <w:numPr>
        <w:ilvl w:val="2"/>
      </w:numPr>
      <w:spacing w:line="280" w:lineRule="exact"/>
      <w:ind w:left="737" w:hanging="737"/>
      <w:outlineLvl w:val="2"/>
    </w:pPr>
    <w:rPr>
      <w:sz w:val="21"/>
      <w:szCs w:val="28"/>
    </w:rPr>
  </w:style>
  <w:style w:type="paragraph" w:styleId="Rubrik4">
    <w:name w:val="heading 4"/>
    <w:basedOn w:val="Rubrik1"/>
    <w:next w:val="Normal"/>
    <w:link w:val="Rubrik4Char"/>
    <w:uiPriority w:val="1"/>
    <w:qFormat/>
    <w:rsid w:val="00906DB5"/>
    <w:pPr>
      <w:numPr>
        <w:ilvl w:val="3"/>
      </w:numPr>
      <w:spacing w:before="120" w:after="30" w:line="220" w:lineRule="exact"/>
      <w:ind w:left="737" w:hanging="737"/>
      <w:outlineLvl w:val="3"/>
    </w:pPr>
    <w:rPr>
      <w:iCs/>
      <w:caps w:val="0"/>
      <w:spacing w:val="0"/>
      <w:sz w:val="19"/>
    </w:rPr>
  </w:style>
  <w:style w:type="paragraph" w:styleId="Rubrik5">
    <w:name w:val="heading 5"/>
    <w:basedOn w:val="Normal"/>
    <w:next w:val="Normal"/>
    <w:link w:val="Rubrik5Char"/>
    <w:uiPriority w:val="9"/>
    <w:semiHidden/>
    <w:unhideWhenUsed/>
    <w:rsid w:val="00F26317"/>
    <w:pPr>
      <w:keepNext/>
      <w:keepLines/>
      <w:numPr>
        <w:ilvl w:val="4"/>
        <w:numId w:val="6"/>
      </w:numPr>
      <w:spacing w:before="80" w:after="40"/>
      <w:outlineLvl w:val="4"/>
    </w:pPr>
    <w:rPr>
      <w:rFonts w:eastAsiaTheme="majorEastAsia" w:cstheme="majorBidi"/>
      <w:color w:val="634E68" w:themeColor="accent1" w:themeShade="BF"/>
    </w:rPr>
  </w:style>
  <w:style w:type="paragraph" w:styleId="Rubrik6">
    <w:name w:val="heading 6"/>
    <w:basedOn w:val="Normal"/>
    <w:next w:val="Normal"/>
    <w:link w:val="Rubrik6Char"/>
    <w:uiPriority w:val="9"/>
    <w:semiHidden/>
    <w:unhideWhenUsed/>
    <w:qFormat/>
    <w:rsid w:val="00F26317"/>
    <w:pPr>
      <w:keepNext/>
      <w:keepLines/>
      <w:numPr>
        <w:ilvl w:val="5"/>
        <w:numId w:val="6"/>
      </w:numPr>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26317"/>
    <w:pPr>
      <w:keepNext/>
      <w:keepLines/>
      <w:numPr>
        <w:ilvl w:val="6"/>
        <w:numId w:val="6"/>
      </w:numPr>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26317"/>
    <w:pPr>
      <w:keepNext/>
      <w:keepLines/>
      <w:numPr>
        <w:ilvl w:val="7"/>
        <w:numId w:val="6"/>
      </w:numPr>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26317"/>
    <w:pPr>
      <w:keepNext/>
      <w:keepLines/>
      <w:numPr>
        <w:ilvl w:val="8"/>
        <w:numId w:val="6"/>
      </w:numPr>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Kapitelrubrik Char"/>
    <w:basedOn w:val="Standardstycketeckensnitt"/>
    <w:link w:val="Rubrik1"/>
    <w:uiPriority w:val="1"/>
    <w:rsid w:val="00906DB5"/>
    <w:rPr>
      <w:rFonts w:asciiTheme="majorHAnsi" w:eastAsiaTheme="majorEastAsia" w:hAnsiTheme="majorHAnsi" w:cs="Times New Roman (CS-rubriker)"/>
      <w:caps/>
      <w:spacing w:val="20"/>
      <w:sz w:val="33"/>
      <w:szCs w:val="33"/>
      <w:lang w:val="en-GB"/>
    </w:rPr>
  </w:style>
  <w:style w:type="character" w:customStyle="1" w:styleId="Rubrik2Char">
    <w:name w:val="Rubrik 2 Char"/>
    <w:basedOn w:val="Standardstycketeckensnitt"/>
    <w:link w:val="Rubrik2"/>
    <w:uiPriority w:val="1"/>
    <w:rsid w:val="00906DB5"/>
    <w:rPr>
      <w:rFonts w:asciiTheme="majorHAnsi" w:eastAsiaTheme="majorEastAsia" w:hAnsiTheme="majorHAnsi" w:cs="Times New Roman (CS-rubriker)"/>
      <w:caps/>
      <w:spacing w:val="20"/>
      <w:sz w:val="27"/>
      <w:szCs w:val="32"/>
      <w:lang w:val="en-GB"/>
    </w:rPr>
  </w:style>
  <w:style w:type="character" w:customStyle="1" w:styleId="Rubrik3Char">
    <w:name w:val="Rubrik 3 Char"/>
    <w:basedOn w:val="Standardstycketeckensnitt"/>
    <w:link w:val="Rubrik3"/>
    <w:uiPriority w:val="1"/>
    <w:rsid w:val="00906DB5"/>
    <w:rPr>
      <w:rFonts w:asciiTheme="majorHAnsi" w:eastAsiaTheme="majorEastAsia" w:hAnsiTheme="majorHAnsi" w:cs="Times New Roman (CS-rubriker)"/>
      <w:caps/>
      <w:spacing w:val="20"/>
      <w:sz w:val="21"/>
      <w:szCs w:val="28"/>
      <w:lang w:val="en-GB"/>
    </w:rPr>
  </w:style>
  <w:style w:type="character" w:customStyle="1" w:styleId="Rubrik4Char">
    <w:name w:val="Rubrik 4 Char"/>
    <w:basedOn w:val="Standardstycketeckensnitt"/>
    <w:link w:val="Rubrik4"/>
    <w:uiPriority w:val="1"/>
    <w:rsid w:val="00906DB5"/>
    <w:rPr>
      <w:rFonts w:asciiTheme="majorHAnsi" w:eastAsiaTheme="majorEastAsia" w:hAnsiTheme="majorHAnsi" w:cs="Times New Roman (CS-rubriker)"/>
      <w:iCs/>
      <w:sz w:val="19"/>
      <w:szCs w:val="33"/>
      <w:lang w:val="en-GB"/>
    </w:rPr>
  </w:style>
  <w:style w:type="character" w:customStyle="1" w:styleId="Rubrik5Char">
    <w:name w:val="Rubrik 5 Char"/>
    <w:basedOn w:val="Standardstycketeckensnitt"/>
    <w:link w:val="Rubrik5"/>
    <w:uiPriority w:val="9"/>
    <w:semiHidden/>
    <w:rsid w:val="00F26317"/>
    <w:rPr>
      <w:rFonts w:eastAsiaTheme="majorEastAsia" w:cstheme="majorBidi"/>
      <w:color w:val="634E68" w:themeColor="accent1" w:themeShade="BF"/>
    </w:rPr>
  </w:style>
  <w:style w:type="character" w:customStyle="1" w:styleId="Rubrik6Char">
    <w:name w:val="Rubrik 6 Char"/>
    <w:basedOn w:val="Standardstycketeckensnitt"/>
    <w:link w:val="Rubrik6"/>
    <w:uiPriority w:val="9"/>
    <w:semiHidden/>
    <w:rsid w:val="00F2631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2631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2631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26317"/>
    <w:rPr>
      <w:rFonts w:eastAsiaTheme="majorEastAsia" w:cstheme="majorBidi"/>
      <w:color w:val="272727" w:themeColor="text1" w:themeTint="D8"/>
    </w:rPr>
  </w:style>
  <w:style w:type="paragraph" w:styleId="Rubrik">
    <w:name w:val="Title"/>
    <w:aliases w:val="Title 2"/>
    <w:basedOn w:val="Normal"/>
    <w:next w:val="Normal"/>
    <w:link w:val="RubrikChar"/>
    <w:uiPriority w:val="2"/>
    <w:qFormat/>
    <w:rsid w:val="00841F05"/>
    <w:pPr>
      <w:spacing w:before="360" w:after="80" w:line="240" w:lineRule="auto"/>
      <w:contextualSpacing/>
      <w:jc w:val="center"/>
    </w:pPr>
    <w:rPr>
      <w:rFonts w:asciiTheme="majorHAnsi" w:eastAsiaTheme="majorEastAsia" w:hAnsiTheme="majorHAnsi" w:cstheme="majorBidi"/>
      <w:caps/>
      <w:spacing w:val="18"/>
      <w:kern w:val="28"/>
      <w:szCs w:val="56"/>
    </w:rPr>
  </w:style>
  <w:style w:type="character" w:customStyle="1" w:styleId="RubrikChar">
    <w:name w:val="Rubrik Char"/>
    <w:aliases w:val="Title 2 Char"/>
    <w:basedOn w:val="Standardstycketeckensnitt"/>
    <w:link w:val="Rubrik"/>
    <w:uiPriority w:val="2"/>
    <w:rsid w:val="00841F05"/>
    <w:rPr>
      <w:rFonts w:asciiTheme="majorHAnsi" w:eastAsiaTheme="majorEastAsia" w:hAnsiTheme="majorHAnsi" w:cstheme="majorBidi"/>
      <w:caps/>
      <w:noProof/>
      <w:spacing w:val="18"/>
      <w:kern w:val="28"/>
      <w:sz w:val="19"/>
      <w:szCs w:val="56"/>
    </w:rPr>
  </w:style>
  <w:style w:type="paragraph" w:styleId="Underrubrik">
    <w:name w:val="Subtitle"/>
    <w:basedOn w:val="Normal"/>
    <w:next w:val="Normal"/>
    <w:link w:val="UnderrubrikChar"/>
    <w:uiPriority w:val="11"/>
    <w:rsid w:val="002651CF"/>
    <w:pPr>
      <w:spacing w:before="240" w:after="80" w:line="240" w:lineRule="auto"/>
      <w:contextualSpacing/>
      <w:jc w:val="center"/>
    </w:pPr>
    <w:rPr>
      <w:rFonts w:asciiTheme="majorHAnsi" w:eastAsiaTheme="majorEastAsia" w:hAnsiTheme="majorHAnsi" w:cs="Times New Roman (CS-rubriker)"/>
      <w:kern w:val="28"/>
      <w:szCs w:val="56"/>
      <w:lang w:val="sv-SE"/>
      <w14:ligatures w14:val="none"/>
    </w:rPr>
  </w:style>
  <w:style w:type="character" w:customStyle="1" w:styleId="UnderrubrikChar">
    <w:name w:val="Underrubrik Char"/>
    <w:basedOn w:val="Standardstycketeckensnitt"/>
    <w:link w:val="Underrubrik"/>
    <w:uiPriority w:val="11"/>
    <w:rsid w:val="002651CF"/>
    <w:rPr>
      <w:rFonts w:asciiTheme="majorHAnsi" w:eastAsiaTheme="majorEastAsia" w:hAnsiTheme="majorHAnsi" w:cs="Times New Roman (CS-rubriker)"/>
      <w:noProof/>
      <w:kern w:val="28"/>
      <w:sz w:val="19"/>
      <w:szCs w:val="56"/>
      <w14:ligatures w14:val="none"/>
    </w:rPr>
  </w:style>
  <w:style w:type="paragraph" w:styleId="Citat">
    <w:name w:val="Quote"/>
    <w:basedOn w:val="Normal"/>
    <w:next w:val="Normal"/>
    <w:link w:val="CitatChar"/>
    <w:uiPriority w:val="29"/>
    <w:qFormat/>
    <w:rsid w:val="00842E78"/>
    <w:pPr>
      <w:spacing w:before="120" w:after="120" w:line="276" w:lineRule="auto"/>
      <w:ind w:left="567" w:right="567"/>
    </w:pPr>
    <w:rPr>
      <w:sz w:val="16"/>
      <w:szCs w:val="20"/>
    </w:rPr>
  </w:style>
  <w:style w:type="character" w:customStyle="1" w:styleId="CitatChar">
    <w:name w:val="Citat Char"/>
    <w:basedOn w:val="Standardstycketeckensnitt"/>
    <w:link w:val="Citat"/>
    <w:uiPriority w:val="29"/>
    <w:rsid w:val="00842E78"/>
    <w:rPr>
      <w:noProof/>
      <w:sz w:val="16"/>
      <w:szCs w:val="20"/>
      <w:lang w:val="en-GB"/>
    </w:rPr>
  </w:style>
  <w:style w:type="paragraph" w:styleId="Liststycke">
    <w:name w:val="List Paragraph"/>
    <w:basedOn w:val="Normal"/>
    <w:uiPriority w:val="3"/>
    <w:qFormat/>
    <w:rsid w:val="0039256C"/>
    <w:pPr>
      <w:numPr>
        <w:numId w:val="1"/>
      </w:numPr>
    </w:pPr>
    <w:rPr>
      <w:szCs w:val="19"/>
    </w:rPr>
  </w:style>
  <w:style w:type="character" w:styleId="Starkbetoning">
    <w:name w:val="Intense Emphasis"/>
    <w:basedOn w:val="Standardstycketeckensnitt"/>
    <w:uiPriority w:val="21"/>
    <w:rsid w:val="00F26317"/>
    <w:rPr>
      <w:i/>
      <w:iCs/>
      <w:color w:val="634E68" w:themeColor="accent1" w:themeShade="BF"/>
    </w:rPr>
  </w:style>
  <w:style w:type="paragraph" w:styleId="Starktcitat">
    <w:name w:val="Intense Quote"/>
    <w:basedOn w:val="Normal"/>
    <w:next w:val="Normal"/>
    <w:link w:val="StarktcitatChar"/>
    <w:uiPriority w:val="30"/>
    <w:rsid w:val="00F26317"/>
    <w:pPr>
      <w:pBdr>
        <w:top w:val="single" w:sz="4" w:space="10" w:color="634E68" w:themeColor="accent1" w:themeShade="BF"/>
        <w:bottom w:val="single" w:sz="4" w:space="10" w:color="634E68" w:themeColor="accent1" w:themeShade="BF"/>
      </w:pBdr>
      <w:spacing w:before="360" w:after="360"/>
      <w:ind w:left="864" w:right="864"/>
      <w:jc w:val="center"/>
    </w:pPr>
    <w:rPr>
      <w:i/>
      <w:iCs/>
      <w:color w:val="634E68" w:themeColor="accent1" w:themeShade="BF"/>
    </w:rPr>
  </w:style>
  <w:style w:type="character" w:customStyle="1" w:styleId="StarktcitatChar">
    <w:name w:val="Starkt citat Char"/>
    <w:basedOn w:val="Standardstycketeckensnitt"/>
    <w:link w:val="Starktcitat"/>
    <w:uiPriority w:val="30"/>
    <w:rsid w:val="00F26317"/>
    <w:rPr>
      <w:i/>
      <w:iCs/>
      <w:color w:val="634E68" w:themeColor="accent1" w:themeShade="BF"/>
    </w:rPr>
  </w:style>
  <w:style w:type="character" w:styleId="Starkreferens">
    <w:name w:val="Intense Reference"/>
    <w:basedOn w:val="Standardstycketeckensnitt"/>
    <w:uiPriority w:val="32"/>
    <w:rsid w:val="00F26317"/>
    <w:rPr>
      <w:b/>
      <w:bCs/>
      <w:smallCaps/>
      <w:color w:val="634E68" w:themeColor="accent1" w:themeShade="BF"/>
      <w:spacing w:val="5"/>
    </w:rPr>
  </w:style>
  <w:style w:type="paragraph" w:styleId="Sidhuvud">
    <w:name w:val="header"/>
    <w:link w:val="SidhuvudChar"/>
    <w:uiPriority w:val="99"/>
    <w:unhideWhenUsed/>
    <w:rsid w:val="00393538"/>
    <w:pPr>
      <w:tabs>
        <w:tab w:val="center" w:pos="4536"/>
        <w:tab w:val="right" w:pos="9072"/>
      </w:tabs>
      <w:spacing w:after="0" w:line="240" w:lineRule="auto"/>
    </w:pPr>
    <w:rPr>
      <w:rFonts w:asciiTheme="majorHAnsi" w:hAnsiTheme="majorHAnsi"/>
      <w:caps/>
      <w:sz w:val="10"/>
    </w:rPr>
  </w:style>
  <w:style w:type="character" w:customStyle="1" w:styleId="SidhuvudChar">
    <w:name w:val="Sidhuvud Char"/>
    <w:basedOn w:val="Standardstycketeckensnitt"/>
    <w:link w:val="Sidhuvud"/>
    <w:uiPriority w:val="99"/>
    <w:rsid w:val="00393538"/>
    <w:rPr>
      <w:rFonts w:asciiTheme="majorHAnsi" w:hAnsiTheme="majorHAnsi"/>
      <w:caps/>
      <w:sz w:val="10"/>
    </w:rPr>
  </w:style>
  <w:style w:type="paragraph" w:styleId="Sidfot">
    <w:name w:val="footer"/>
    <w:link w:val="SidfotChar"/>
    <w:uiPriority w:val="99"/>
    <w:unhideWhenUsed/>
    <w:rsid w:val="00393538"/>
    <w:pPr>
      <w:tabs>
        <w:tab w:val="center" w:pos="4536"/>
        <w:tab w:val="right" w:pos="9072"/>
      </w:tabs>
      <w:spacing w:after="0" w:line="240" w:lineRule="auto"/>
    </w:pPr>
    <w:rPr>
      <w:rFonts w:asciiTheme="majorHAnsi" w:hAnsiTheme="majorHAnsi"/>
      <w:sz w:val="10"/>
    </w:rPr>
  </w:style>
  <w:style w:type="character" w:customStyle="1" w:styleId="SidfotChar">
    <w:name w:val="Sidfot Char"/>
    <w:basedOn w:val="Standardstycketeckensnitt"/>
    <w:link w:val="Sidfot"/>
    <w:uiPriority w:val="99"/>
    <w:rsid w:val="00393538"/>
    <w:rPr>
      <w:rFonts w:asciiTheme="majorHAnsi" w:hAnsiTheme="majorHAnsi"/>
      <w:sz w:val="10"/>
    </w:rPr>
  </w:style>
  <w:style w:type="paragraph" w:customStyle="1" w:styleId="Bildtext">
    <w:name w:val="Bildtext"/>
    <w:basedOn w:val="Normal"/>
    <w:uiPriority w:val="4"/>
    <w:qFormat/>
    <w:rsid w:val="0053396E"/>
    <w:pPr>
      <w:spacing w:before="120" w:after="176" w:line="180" w:lineRule="exact"/>
    </w:pPr>
    <w:rPr>
      <w:i/>
      <w:sz w:val="14"/>
    </w:rPr>
  </w:style>
  <w:style w:type="character" w:styleId="Platshllartext">
    <w:name w:val="Placeholder Text"/>
    <w:basedOn w:val="Standardstycketeckensnitt"/>
    <w:uiPriority w:val="99"/>
    <w:semiHidden/>
    <w:rsid w:val="002D6A92"/>
    <w:rPr>
      <w:color w:val="666666"/>
    </w:rPr>
  </w:style>
  <w:style w:type="table" w:styleId="Tabellrutnt">
    <w:name w:val="Table Grid"/>
    <w:basedOn w:val="Normaltabell"/>
    <w:uiPriority w:val="59"/>
    <w:rsid w:val="00F23E46"/>
    <w:pPr>
      <w:spacing w:after="0" w:line="240" w:lineRule="auto"/>
    </w:pPr>
    <w:rPr>
      <w:kern w:val="0"/>
      <w:sz w:val="1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sz w:val="18"/>
      </w:rPr>
    </w:tblStylePr>
  </w:style>
  <w:style w:type="paragraph" w:customStyle="1" w:styleId="Pageheaderright">
    <w:name w:val="Page header right"/>
    <w:uiPriority w:val="18"/>
    <w:rsid w:val="00841F05"/>
    <w:pPr>
      <w:spacing w:after="0" w:line="240" w:lineRule="auto"/>
      <w:jc w:val="right"/>
    </w:pPr>
    <w:rPr>
      <w:rFonts w:ascii="Arial" w:hAnsi="Arial" w:cs="Georgia"/>
      <w:iCs/>
      <w:caps/>
      <w:color w:val="586A76"/>
      <w:spacing w:val="10"/>
      <w:kern w:val="0"/>
      <w:sz w:val="10"/>
      <w:szCs w:val="18"/>
      <w14:ligatures w14:val="none"/>
    </w:rPr>
  </w:style>
  <w:style w:type="paragraph" w:styleId="Innehllsfrteckningsrubrik">
    <w:name w:val="TOC Heading"/>
    <w:basedOn w:val="Rubrik0"/>
    <w:next w:val="Normal"/>
    <w:uiPriority w:val="39"/>
    <w:unhideWhenUsed/>
    <w:qFormat/>
    <w:rsid w:val="00EF5AE4"/>
  </w:style>
  <w:style w:type="paragraph" w:styleId="Innehll1">
    <w:name w:val="toc 1"/>
    <w:basedOn w:val="Normal"/>
    <w:next w:val="Normal"/>
    <w:autoRedefine/>
    <w:uiPriority w:val="39"/>
    <w:unhideWhenUsed/>
    <w:rsid w:val="00F15F59"/>
    <w:pPr>
      <w:tabs>
        <w:tab w:val="left" w:pos="426"/>
        <w:tab w:val="right" w:leader="dot" w:pos="7134"/>
      </w:tabs>
      <w:spacing w:after="100"/>
      <w:ind w:left="426" w:hanging="426"/>
    </w:pPr>
    <w:rPr>
      <w:rFonts w:asciiTheme="majorHAnsi" w:hAnsiTheme="majorHAnsi" w:cstheme="majorHAnsi"/>
      <w:caps/>
    </w:rPr>
  </w:style>
  <w:style w:type="paragraph" w:styleId="Innehll2">
    <w:name w:val="toc 2"/>
    <w:basedOn w:val="Normal"/>
    <w:next w:val="Normal"/>
    <w:autoRedefine/>
    <w:uiPriority w:val="39"/>
    <w:unhideWhenUsed/>
    <w:rsid w:val="00F15F59"/>
    <w:pPr>
      <w:tabs>
        <w:tab w:val="left" w:pos="993"/>
        <w:tab w:val="right" w:leader="dot" w:pos="7134"/>
      </w:tabs>
      <w:spacing w:after="100"/>
      <w:ind w:left="993" w:hanging="567"/>
    </w:pPr>
    <w:rPr>
      <w:rFonts w:asciiTheme="majorHAnsi" w:hAnsiTheme="majorHAnsi" w:cstheme="majorHAnsi"/>
    </w:rPr>
  </w:style>
  <w:style w:type="paragraph" w:styleId="Innehll3">
    <w:name w:val="toc 3"/>
    <w:basedOn w:val="Normal"/>
    <w:next w:val="Normal"/>
    <w:autoRedefine/>
    <w:uiPriority w:val="39"/>
    <w:unhideWhenUsed/>
    <w:rsid w:val="00F15F59"/>
    <w:pPr>
      <w:tabs>
        <w:tab w:val="left" w:pos="993"/>
        <w:tab w:val="right" w:leader="dot" w:pos="7134"/>
      </w:tabs>
      <w:spacing w:after="100"/>
      <w:ind w:left="993" w:hanging="567"/>
    </w:pPr>
    <w:rPr>
      <w:rFonts w:asciiTheme="majorHAnsi" w:hAnsiTheme="majorHAnsi" w:cstheme="majorHAnsi"/>
    </w:rPr>
  </w:style>
  <w:style w:type="character" w:styleId="Hyperlnk">
    <w:name w:val="Hyperlink"/>
    <w:basedOn w:val="Standardstycketeckensnitt"/>
    <w:uiPriority w:val="99"/>
    <w:unhideWhenUsed/>
    <w:rsid w:val="00351598"/>
    <w:rPr>
      <w:color w:val="B1056E" w:themeColor="hyperlink"/>
      <w:u w:val="single"/>
    </w:rPr>
  </w:style>
  <w:style w:type="paragraph" w:customStyle="1" w:styleId="Vitrubrik">
    <w:name w:val="Vit rubrik"/>
    <w:basedOn w:val="Normal"/>
    <w:link w:val="VitrubrikChar"/>
    <w:uiPriority w:val="2"/>
    <w:qFormat/>
    <w:rsid w:val="002651CF"/>
    <w:pPr>
      <w:spacing w:before="2000" w:after="160" w:line="360" w:lineRule="exact"/>
      <w:jc w:val="right"/>
    </w:pPr>
    <w:rPr>
      <w:rFonts w:asciiTheme="majorHAnsi" w:hAnsiTheme="majorHAnsi" w:cs="Arial (Rubriker)"/>
      <w:caps/>
      <w:color w:val="FFFFFF" w:themeColor="background1"/>
      <w:spacing w:val="20"/>
      <w:sz w:val="33"/>
      <w:szCs w:val="33"/>
    </w:rPr>
  </w:style>
  <w:style w:type="character" w:customStyle="1" w:styleId="VitrubrikChar">
    <w:name w:val="Vit rubrik Char"/>
    <w:basedOn w:val="Standardstycketeckensnitt"/>
    <w:link w:val="Vitrubrik"/>
    <w:uiPriority w:val="2"/>
    <w:rsid w:val="002651CF"/>
    <w:rPr>
      <w:rFonts w:asciiTheme="majorHAnsi" w:hAnsiTheme="majorHAnsi" w:cs="Arial (Rubriker)"/>
      <w:caps/>
      <w:noProof/>
      <w:color w:val="FFFFFF" w:themeColor="background1"/>
      <w:spacing w:val="20"/>
      <w:sz w:val="33"/>
      <w:szCs w:val="33"/>
      <w:lang w:val="en-GB"/>
    </w:rPr>
  </w:style>
  <w:style w:type="paragraph" w:styleId="Beskrivning">
    <w:name w:val="caption"/>
    <w:basedOn w:val="Bildtext"/>
    <w:next w:val="Normal"/>
    <w:uiPriority w:val="35"/>
    <w:unhideWhenUsed/>
    <w:qFormat/>
    <w:rsid w:val="00D77067"/>
  </w:style>
  <w:style w:type="paragraph" w:styleId="Figurfrteckning">
    <w:name w:val="table of figures"/>
    <w:basedOn w:val="Normal"/>
    <w:next w:val="Normal"/>
    <w:uiPriority w:val="99"/>
    <w:unhideWhenUsed/>
    <w:rsid w:val="00D77067"/>
    <w:pPr>
      <w:tabs>
        <w:tab w:val="right" w:leader="dot" w:pos="7134"/>
      </w:tabs>
      <w:spacing w:after="0"/>
    </w:pPr>
    <w:rPr>
      <w:rFonts w:asciiTheme="majorHAnsi" w:hAnsiTheme="majorHAnsi" w:cstheme="majorHAnsi"/>
    </w:rPr>
  </w:style>
  <w:style w:type="paragraph" w:customStyle="1" w:styleId="RubrikTitle1">
    <w:name w:val="Rubrik. Title 1"/>
    <w:basedOn w:val="Rubrik"/>
    <w:next w:val="Normal"/>
    <w:link w:val="RubrikTitle1Char"/>
    <w:uiPriority w:val="2"/>
    <w:qFormat/>
    <w:rsid w:val="002651CF"/>
    <w:rPr>
      <w:bCs/>
      <w:color w:val="81868E" w:themeColor="accent2"/>
      <w:sz w:val="25"/>
      <w:szCs w:val="25"/>
      <w14:ligatures w14:val="none"/>
    </w:rPr>
  </w:style>
  <w:style w:type="character" w:customStyle="1" w:styleId="RubrikTitle1Char">
    <w:name w:val="Rubrik. Title 1 Char"/>
    <w:basedOn w:val="RubrikChar"/>
    <w:link w:val="RubrikTitle1"/>
    <w:uiPriority w:val="2"/>
    <w:rsid w:val="002651CF"/>
    <w:rPr>
      <w:rFonts w:asciiTheme="majorHAnsi" w:eastAsiaTheme="majorEastAsia" w:hAnsiTheme="majorHAnsi" w:cstheme="majorBidi"/>
      <w:bCs/>
      <w:caps/>
      <w:noProof/>
      <w:color w:val="81868E" w:themeColor="accent2"/>
      <w:spacing w:val="18"/>
      <w:kern w:val="28"/>
      <w:sz w:val="25"/>
      <w:szCs w:val="25"/>
      <w:lang w:val="en-GB"/>
      <w14:ligatures w14:val="none"/>
    </w:rPr>
  </w:style>
  <w:style w:type="paragraph" w:customStyle="1" w:styleId="Rubrik0">
    <w:name w:val="Rubrik 0"/>
    <w:next w:val="Normal"/>
    <w:link w:val="Rubrik0Char"/>
    <w:uiPriority w:val="2"/>
    <w:qFormat/>
    <w:rsid w:val="004E2C1E"/>
    <w:pPr>
      <w:spacing w:before="2000"/>
    </w:pPr>
    <w:rPr>
      <w:rFonts w:asciiTheme="majorHAnsi" w:eastAsiaTheme="majorEastAsia" w:hAnsiTheme="majorHAnsi" w:cs="Times New Roman (CS-rubriker)"/>
      <w:caps/>
      <w:spacing w:val="20"/>
      <w:sz w:val="33"/>
      <w:szCs w:val="40"/>
      <w:lang w:val="en-GB"/>
    </w:rPr>
  </w:style>
  <w:style w:type="character" w:customStyle="1" w:styleId="Rubrik0Char">
    <w:name w:val="Rubrik 0 Char"/>
    <w:basedOn w:val="Rubrik1Char"/>
    <w:link w:val="Rubrik0"/>
    <w:uiPriority w:val="2"/>
    <w:rsid w:val="004E2C1E"/>
    <w:rPr>
      <w:rFonts w:asciiTheme="majorHAnsi" w:eastAsiaTheme="majorEastAsia" w:hAnsiTheme="majorHAnsi" w:cs="Times New Roman (CS-rubriker)"/>
      <w:caps/>
      <w:spacing w:val="20"/>
      <w:sz w:val="33"/>
      <w:szCs w:val="33"/>
      <w:lang w:val="en-GB"/>
    </w:rPr>
  </w:style>
  <w:style w:type="paragraph" w:customStyle="1" w:styleId="Publicationslist">
    <w:name w:val="Publications list"/>
    <w:uiPriority w:val="3"/>
    <w:qFormat/>
    <w:rsid w:val="00510BA0"/>
    <w:pPr>
      <w:numPr>
        <w:numId w:val="2"/>
      </w:numPr>
      <w:spacing w:before="80" w:after="0" w:line="259" w:lineRule="auto"/>
      <w:ind w:right="113"/>
    </w:pPr>
    <w:rPr>
      <w:rFonts w:ascii="Georgia" w:hAnsi="Georgia" w:cs="Georgia"/>
      <w:iCs/>
      <w:color w:val="000000"/>
      <w:spacing w:val="-2"/>
      <w:kern w:val="0"/>
      <w:sz w:val="18"/>
      <w:szCs w:val="18"/>
      <w:lang w:val="en-US"/>
      <w14:ligatures w14:val="none"/>
    </w:rPr>
  </w:style>
  <w:style w:type="paragraph" w:customStyle="1" w:styleId="Rubrik1ejnumrering">
    <w:name w:val="Rubrik 1 ej numrering"/>
    <w:basedOn w:val="Rubrik1"/>
    <w:link w:val="Rubrik1ejnumreringChar"/>
    <w:qFormat/>
    <w:rsid w:val="00B478B7"/>
    <w:pPr>
      <w:numPr>
        <w:numId w:val="0"/>
      </w:numPr>
    </w:pPr>
  </w:style>
  <w:style w:type="character" w:customStyle="1" w:styleId="Rubrik1ejnumreringChar">
    <w:name w:val="Rubrik 1 ej numrering Char"/>
    <w:basedOn w:val="Rubrik1Char"/>
    <w:link w:val="Rubrik1ejnumrering"/>
    <w:rsid w:val="00B478B7"/>
    <w:rPr>
      <w:rFonts w:asciiTheme="majorHAnsi" w:eastAsiaTheme="majorEastAsia" w:hAnsiTheme="majorHAnsi" w:cs="Times New Roman (CS-rubriker)"/>
      <w:caps/>
      <w:spacing w:val="20"/>
      <w:sz w:val="33"/>
      <w:szCs w:val="33"/>
      <w:lang w:val="en-GB"/>
    </w:rPr>
  </w:style>
  <w:style w:type="paragraph" w:customStyle="1" w:styleId="References">
    <w:name w:val="References"/>
    <w:basedOn w:val="Normal"/>
    <w:qFormat/>
    <w:rsid w:val="00646EAC"/>
  </w:style>
  <w:style w:type="numbering" w:customStyle="1" w:styleId="Aktuelllista1">
    <w:name w:val="Aktuell lista1"/>
    <w:uiPriority w:val="99"/>
    <w:rsid w:val="002651CF"/>
    <w:pPr>
      <w:numPr>
        <w:numId w:val="4"/>
      </w:numPr>
    </w:pPr>
  </w:style>
  <w:style w:type="paragraph" w:customStyle="1" w:styleId="Rubrik2inledande">
    <w:name w:val="Rubrik 2 inledande"/>
    <w:qFormat/>
    <w:rsid w:val="0021009A"/>
    <w:pPr>
      <w:spacing w:before="360"/>
    </w:pPr>
    <w:rPr>
      <w:rFonts w:asciiTheme="majorHAnsi" w:eastAsiaTheme="majorEastAsia" w:hAnsiTheme="majorHAnsi" w:cs="Times New Roman (CS-rubriker)"/>
      <w:caps/>
      <w:spacing w:val="20"/>
      <w:sz w:val="27"/>
      <w:szCs w:val="32"/>
      <w:lang w:val="en-GB"/>
    </w:rPr>
  </w:style>
  <w:style w:type="paragraph" w:styleId="Innehll4">
    <w:name w:val="toc 4"/>
    <w:basedOn w:val="Normal"/>
    <w:next w:val="Normal"/>
    <w:autoRedefine/>
    <w:uiPriority w:val="39"/>
    <w:semiHidden/>
    <w:unhideWhenUsed/>
    <w:rsid w:val="00716E97"/>
    <w:pPr>
      <w:spacing w:after="100"/>
      <w:ind w:left="142"/>
    </w:pPr>
    <w:rPr>
      <w:rFonts w:asciiTheme="majorHAnsi" w:hAnsiTheme="majorHAnsi"/>
    </w:rPr>
  </w:style>
  <w:style w:type="paragraph" w:customStyle="1" w:styleId="Papervit">
    <w:name w:val="Paper vit"/>
    <w:basedOn w:val="Rubrik1"/>
    <w:link w:val="PapervitChar"/>
    <w:rsid w:val="00AF0C83"/>
    <w:pPr>
      <w:jc w:val="right"/>
    </w:pPr>
    <w:rPr>
      <w:color w:val="FFFFFF" w:themeColor="background1"/>
      <w:sz w:val="28"/>
      <w:szCs w:val="29"/>
    </w:rPr>
  </w:style>
  <w:style w:type="character" w:customStyle="1" w:styleId="PapervitChar">
    <w:name w:val="Paper vit Char"/>
    <w:basedOn w:val="Rubrik1Char"/>
    <w:link w:val="Papervit"/>
    <w:rsid w:val="00AF0C83"/>
    <w:rPr>
      <w:rFonts w:asciiTheme="majorHAnsi" w:eastAsiaTheme="majorEastAsia" w:hAnsiTheme="majorHAnsi" w:cs="Times New Roman (CS-rubriker)"/>
      <w:caps/>
      <w:color w:val="FFFFFF" w:themeColor="background1"/>
      <w:spacing w:val="20"/>
      <w:sz w:val="28"/>
      <w:szCs w:val="29"/>
      <w:lang w:val="en-GB"/>
    </w:rPr>
  </w:style>
  <w:style w:type="paragraph" w:customStyle="1" w:styleId="Papersvart">
    <w:name w:val="Paper svart"/>
    <w:basedOn w:val="Normal"/>
    <w:link w:val="PapersvartChar"/>
    <w:qFormat/>
    <w:rsid w:val="004E2C1E"/>
    <w:pPr>
      <w:keepNext/>
      <w:keepLines/>
      <w:spacing w:before="2000" w:after="120" w:line="360" w:lineRule="exact"/>
      <w:outlineLvl w:val="0"/>
    </w:pPr>
    <w:rPr>
      <w:rFonts w:asciiTheme="majorHAnsi" w:eastAsiaTheme="majorEastAsia" w:hAnsiTheme="majorHAnsi" w:cs="Times New Roman (CS-rubriker)"/>
      <w:caps/>
      <w:noProof w:val="0"/>
      <w:spacing w:val="20"/>
      <w:sz w:val="33"/>
      <w:szCs w:val="33"/>
    </w:rPr>
  </w:style>
  <w:style w:type="character" w:customStyle="1" w:styleId="PapersvartChar">
    <w:name w:val="Paper svart Char"/>
    <w:basedOn w:val="Standardstycketeckensnitt"/>
    <w:link w:val="Papersvart"/>
    <w:rsid w:val="004E2C1E"/>
    <w:rPr>
      <w:rFonts w:asciiTheme="majorHAnsi" w:eastAsiaTheme="majorEastAsia" w:hAnsiTheme="majorHAnsi" w:cs="Times New Roman (CS-rubriker)"/>
      <w:caps/>
      <w:spacing w:val="20"/>
      <w:sz w:val="28"/>
      <w:szCs w:val="40"/>
      <w:lang w:val="en-GB"/>
    </w:rPr>
  </w:style>
  <w:style w:type="paragraph" w:customStyle="1" w:styleId="PAPERRUBRIKVIT">
    <w:name w:val="PAPER RUBRIK VIT"/>
    <w:basedOn w:val="Papervit"/>
    <w:link w:val="PAPERRUBRIKVITChar"/>
    <w:qFormat/>
    <w:rsid w:val="00DC5AB0"/>
    <w:pPr>
      <w:numPr>
        <w:numId w:val="0"/>
      </w:numPr>
    </w:pPr>
    <w:rPr>
      <w:sz w:val="33"/>
      <w:szCs w:val="33"/>
    </w:rPr>
  </w:style>
  <w:style w:type="character" w:customStyle="1" w:styleId="PAPERRUBRIKVITChar">
    <w:name w:val="PAPER RUBRIK VIT Char"/>
    <w:basedOn w:val="PapervitChar"/>
    <w:link w:val="PAPERRUBRIKVIT"/>
    <w:rsid w:val="00DC5AB0"/>
    <w:rPr>
      <w:rFonts w:asciiTheme="majorHAnsi" w:eastAsiaTheme="majorEastAsia" w:hAnsiTheme="majorHAnsi" w:cs="Times New Roman (CS-rubriker)"/>
      <w:caps/>
      <w:color w:val="FFFFFF" w:themeColor="background1"/>
      <w:spacing w:val="20"/>
      <w:sz w:val="33"/>
      <w:szCs w:val="33"/>
      <w:lang w:val="en-GB"/>
    </w:rPr>
  </w:style>
  <w:style w:type="paragraph" w:customStyle="1" w:styleId="Papertextvit">
    <w:name w:val="Paper text vit"/>
    <w:link w:val="PapertextvitChar"/>
    <w:qFormat/>
    <w:rsid w:val="008B72E6"/>
    <w:pPr>
      <w:spacing w:before="120" w:line="276" w:lineRule="auto"/>
      <w:jc w:val="right"/>
    </w:pPr>
    <w:rPr>
      <w:rFonts w:asciiTheme="majorHAnsi" w:eastAsiaTheme="majorEastAsia" w:hAnsiTheme="majorHAnsi" w:cs="Times New Roman (CS-rubriker)"/>
      <w:color w:val="FFFFFF" w:themeColor="background1"/>
      <w:spacing w:val="20"/>
      <w:sz w:val="20"/>
      <w:szCs w:val="33"/>
      <w:lang w:val="en-GB"/>
    </w:rPr>
  </w:style>
  <w:style w:type="character" w:customStyle="1" w:styleId="PapertextvitChar">
    <w:name w:val="Paper text vit Char"/>
    <w:basedOn w:val="PAPERRUBRIKVITChar"/>
    <w:link w:val="Papertextvit"/>
    <w:rsid w:val="008B72E6"/>
    <w:rPr>
      <w:rFonts w:asciiTheme="majorHAnsi" w:eastAsiaTheme="majorEastAsia" w:hAnsiTheme="majorHAnsi" w:cs="Times New Roman (CS-rubriker)"/>
      <w:caps w:val="0"/>
      <w:color w:val="FFFFFF" w:themeColor="background1"/>
      <w:spacing w:val="20"/>
      <w:sz w:val="20"/>
      <w:szCs w:val="33"/>
      <w:lang w:val="en-GB"/>
    </w:rPr>
  </w:style>
  <w:style w:type="paragraph" w:customStyle="1" w:styleId="Vitrubrikinnehll">
    <w:name w:val="Vit rubrik innehåll"/>
    <w:basedOn w:val="Vitrubrik"/>
    <w:link w:val="VitrubrikinnehllChar"/>
    <w:qFormat/>
    <w:rsid w:val="00922707"/>
  </w:style>
  <w:style w:type="character" w:customStyle="1" w:styleId="VitrubrikinnehllChar">
    <w:name w:val="Vit rubrik innehåll Char"/>
    <w:basedOn w:val="VitrubrikChar"/>
    <w:link w:val="Vitrubrikinnehll"/>
    <w:rsid w:val="00922707"/>
    <w:rPr>
      <w:rFonts w:asciiTheme="majorHAnsi" w:hAnsiTheme="majorHAnsi" w:cs="Arial (Rubriker)"/>
      <w:caps/>
      <w:noProof/>
      <w:color w:val="FFFFFF" w:themeColor="background1"/>
      <w:spacing w:val="20"/>
      <w:sz w:val="33"/>
      <w:szCs w:val="33"/>
      <w:lang w:val="en-GB"/>
    </w:rPr>
  </w:style>
  <w:style w:type="numbering" w:customStyle="1" w:styleId="Aktuelllista2">
    <w:name w:val="Aktuell lista2"/>
    <w:uiPriority w:val="99"/>
    <w:rsid w:val="00906DB5"/>
    <w:pPr>
      <w:numPr>
        <w:numId w:val="8"/>
      </w:numPr>
    </w:pPr>
  </w:style>
  <w:style w:type="numbering" w:customStyle="1" w:styleId="Aktuelllista3">
    <w:name w:val="Aktuell lista3"/>
    <w:uiPriority w:val="99"/>
    <w:rsid w:val="00906DB5"/>
    <w:pPr>
      <w:numPr>
        <w:numId w:val="9"/>
      </w:numPr>
    </w:pPr>
  </w:style>
  <w:style w:type="numbering" w:customStyle="1" w:styleId="Aktuelllista4">
    <w:name w:val="Aktuell lista4"/>
    <w:uiPriority w:val="99"/>
    <w:rsid w:val="0039256C"/>
    <w:pPr>
      <w:numPr>
        <w:numId w:val="10"/>
      </w:numPr>
    </w:pPr>
  </w:style>
  <w:style w:type="table" w:customStyle="1" w:styleId="Tabellrutnt1">
    <w:name w:val="Tabellrutnät1"/>
    <w:basedOn w:val="Normaltabell"/>
    <w:next w:val="Tabellrutnt"/>
    <w:uiPriority w:val="59"/>
    <w:rsid w:val="00757C88"/>
    <w:pPr>
      <w:spacing w:after="0" w:line="240" w:lineRule="auto"/>
    </w:pPr>
    <w:rPr>
      <w:kern w:val="0"/>
      <w:sz w:val="1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sz w:val="18"/>
      </w:rPr>
    </w:tblStylePr>
  </w:style>
  <w:style w:type="paragraph" w:styleId="HTML-frformaterad">
    <w:name w:val="HTML Preformatted"/>
    <w:basedOn w:val="Normal"/>
    <w:link w:val="HTML-frformateradChar"/>
    <w:uiPriority w:val="99"/>
    <w:semiHidden/>
    <w:unhideWhenUsed/>
    <w:rsid w:val="00301592"/>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301592"/>
    <w:rPr>
      <w:rFonts w:ascii="Consolas" w:hAnsi="Consolas"/>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406494">
      <w:bodyDiv w:val="1"/>
      <w:marLeft w:val="0"/>
      <w:marRight w:val="0"/>
      <w:marTop w:val="0"/>
      <w:marBottom w:val="0"/>
      <w:divBdr>
        <w:top w:val="none" w:sz="0" w:space="0" w:color="auto"/>
        <w:left w:val="none" w:sz="0" w:space="0" w:color="auto"/>
        <w:bottom w:val="none" w:sz="0" w:space="0" w:color="auto"/>
        <w:right w:val="none" w:sz="0" w:space="0" w:color="auto"/>
      </w:divBdr>
    </w:div>
    <w:div w:id="10525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53.xml"/><Relationship Id="rId21" Type="http://schemas.openxmlformats.org/officeDocument/2006/relationships/footer" Target="footer5.xml"/><Relationship Id="rId42" Type="http://schemas.openxmlformats.org/officeDocument/2006/relationships/diagramLayout" Target="diagrams/layout2.xml"/><Relationship Id="rId63" Type="http://schemas.openxmlformats.org/officeDocument/2006/relationships/header" Target="header25.xml"/><Relationship Id="rId84" Type="http://schemas.openxmlformats.org/officeDocument/2006/relationships/header" Target="header35.xml"/><Relationship Id="rId138" Type="http://schemas.openxmlformats.org/officeDocument/2006/relationships/footer" Target="footer55.xml"/><Relationship Id="rId107" Type="http://schemas.openxmlformats.org/officeDocument/2006/relationships/header" Target="header48.xml"/><Relationship Id="rId11" Type="http://schemas.openxmlformats.org/officeDocument/2006/relationships/header" Target="header2.xml"/><Relationship Id="rId32" Type="http://schemas.openxmlformats.org/officeDocument/2006/relationships/footer" Target="footer8.xml"/><Relationship Id="rId53" Type="http://schemas.openxmlformats.org/officeDocument/2006/relationships/footer" Target="footer15.xml"/><Relationship Id="rId74" Type="http://schemas.openxmlformats.org/officeDocument/2006/relationships/header" Target="header30.xml"/><Relationship Id="rId128" Type="http://schemas.openxmlformats.org/officeDocument/2006/relationships/header" Target="header59.xml"/><Relationship Id="rId149" Type="http://schemas.openxmlformats.org/officeDocument/2006/relationships/footer" Target="footer60.xml"/><Relationship Id="rId5" Type="http://schemas.openxmlformats.org/officeDocument/2006/relationships/webSettings" Target="webSettings.xml"/><Relationship Id="rId95" Type="http://schemas.openxmlformats.org/officeDocument/2006/relationships/footer" Target="footer35.xml"/><Relationship Id="rId22" Type="http://schemas.openxmlformats.org/officeDocument/2006/relationships/header" Target="header8.xml"/><Relationship Id="rId27" Type="http://schemas.openxmlformats.org/officeDocument/2006/relationships/diagramColors" Target="diagrams/colors1.xml"/><Relationship Id="rId43" Type="http://schemas.openxmlformats.org/officeDocument/2006/relationships/diagramQuickStyle" Target="diagrams/quickStyle2.xml"/><Relationship Id="rId48" Type="http://schemas.openxmlformats.org/officeDocument/2006/relationships/footer" Target="footer13.xml"/><Relationship Id="rId64" Type="http://schemas.openxmlformats.org/officeDocument/2006/relationships/footer" Target="footer20.xml"/><Relationship Id="rId69" Type="http://schemas.openxmlformats.org/officeDocument/2006/relationships/header" Target="header28.xml"/><Relationship Id="rId113" Type="http://schemas.openxmlformats.org/officeDocument/2006/relationships/header" Target="header51.xml"/><Relationship Id="rId118" Type="http://schemas.openxmlformats.org/officeDocument/2006/relationships/footer" Target="footer46.xml"/><Relationship Id="rId134" Type="http://schemas.openxmlformats.org/officeDocument/2006/relationships/footer" Target="footer53.xml"/><Relationship Id="rId139" Type="http://schemas.openxmlformats.org/officeDocument/2006/relationships/header" Target="header65.xml"/><Relationship Id="rId80" Type="http://schemas.openxmlformats.org/officeDocument/2006/relationships/header" Target="header33.xml"/><Relationship Id="rId85" Type="http://schemas.openxmlformats.org/officeDocument/2006/relationships/footer" Target="footer31.xml"/><Relationship Id="rId150" Type="http://schemas.openxmlformats.org/officeDocument/2006/relationships/header" Target="header71.xml"/><Relationship Id="rId12" Type="http://schemas.openxmlformats.org/officeDocument/2006/relationships/footer" Target="footer1.xml"/><Relationship Id="rId17" Type="http://schemas.openxmlformats.org/officeDocument/2006/relationships/footer" Target="footer3.xml"/><Relationship Id="rId33" Type="http://schemas.openxmlformats.org/officeDocument/2006/relationships/header" Target="header11.xml"/><Relationship Id="rId38" Type="http://schemas.openxmlformats.org/officeDocument/2006/relationships/footer" Target="footer11.xml"/><Relationship Id="rId59" Type="http://schemas.openxmlformats.org/officeDocument/2006/relationships/footer" Target="footer18.xml"/><Relationship Id="rId103" Type="http://schemas.openxmlformats.org/officeDocument/2006/relationships/footer" Target="footer38.xml"/><Relationship Id="rId108" Type="http://schemas.openxmlformats.org/officeDocument/2006/relationships/header" Target="header49.xml"/><Relationship Id="rId124" Type="http://schemas.openxmlformats.org/officeDocument/2006/relationships/footer" Target="footer49.xml"/><Relationship Id="rId129" Type="http://schemas.openxmlformats.org/officeDocument/2006/relationships/header" Target="header60.xml"/><Relationship Id="rId54" Type="http://schemas.openxmlformats.org/officeDocument/2006/relationships/header" Target="header20.xml"/><Relationship Id="rId70" Type="http://schemas.openxmlformats.org/officeDocument/2006/relationships/footer" Target="footer23.xml"/><Relationship Id="rId75" Type="http://schemas.openxmlformats.org/officeDocument/2006/relationships/header" Target="header31.xml"/><Relationship Id="rId91" Type="http://schemas.openxmlformats.org/officeDocument/2006/relationships/header" Target="header39.xml"/><Relationship Id="rId96" Type="http://schemas.openxmlformats.org/officeDocument/2006/relationships/header" Target="header42.xml"/><Relationship Id="rId140" Type="http://schemas.openxmlformats.org/officeDocument/2006/relationships/footer" Target="footer56.xml"/><Relationship Id="rId145" Type="http://schemas.openxmlformats.org/officeDocument/2006/relationships/header" Target="header68.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6.xml"/><Relationship Id="rId28" Type="http://schemas.microsoft.com/office/2007/relationships/diagramDrawing" Target="diagrams/drawing1.xml"/><Relationship Id="rId49" Type="http://schemas.openxmlformats.org/officeDocument/2006/relationships/header" Target="header17.xml"/><Relationship Id="rId114" Type="http://schemas.openxmlformats.org/officeDocument/2006/relationships/header" Target="header52.xml"/><Relationship Id="rId119" Type="http://schemas.openxmlformats.org/officeDocument/2006/relationships/header" Target="header54.xml"/><Relationship Id="rId44" Type="http://schemas.openxmlformats.org/officeDocument/2006/relationships/diagramColors" Target="diagrams/colors2.xml"/><Relationship Id="rId60" Type="http://schemas.openxmlformats.org/officeDocument/2006/relationships/header" Target="header23.xml"/><Relationship Id="rId65" Type="http://schemas.openxmlformats.org/officeDocument/2006/relationships/footer" Target="footer21.xml"/><Relationship Id="rId81" Type="http://schemas.openxmlformats.org/officeDocument/2006/relationships/header" Target="header34.xml"/><Relationship Id="rId86" Type="http://schemas.openxmlformats.org/officeDocument/2006/relationships/header" Target="header36.xml"/><Relationship Id="rId130" Type="http://schemas.openxmlformats.org/officeDocument/2006/relationships/header" Target="header61.xml"/><Relationship Id="rId135" Type="http://schemas.openxmlformats.org/officeDocument/2006/relationships/header" Target="header63.xml"/><Relationship Id="rId151" Type="http://schemas.openxmlformats.org/officeDocument/2006/relationships/footer" Target="footer6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header" Target="header14.xml"/><Relationship Id="rId109" Type="http://schemas.openxmlformats.org/officeDocument/2006/relationships/footer" Target="footer41.xml"/><Relationship Id="rId34" Type="http://schemas.openxmlformats.org/officeDocument/2006/relationships/footer" Target="footer9.xml"/><Relationship Id="rId50" Type="http://schemas.openxmlformats.org/officeDocument/2006/relationships/footer" Target="footer14.xml"/><Relationship Id="rId55" Type="http://schemas.openxmlformats.org/officeDocument/2006/relationships/footer" Target="footer16.xml"/><Relationship Id="rId76" Type="http://schemas.openxmlformats.org/officeDocument/2006/relationships/footer" Target="footer26.xml"/><Relationship Id="rId97" Type="http://schemas.openxmlformats.org/officeDocument/2006/relationships/header" Target="header43.xml"/><Relationship Id="rId104" Type="http://schemas.openxmlformats.org/officeDocument/2006/relationships/footer" Target="footer39.xml"/><Relationship Id="rId120" Type="http://schemas.openxmlformats.org/officeDocument/2006/relationships/header" Target="header55.xml"/><Relationship Id="rId125" Type="http://schemas.openxmlformats.org/officeDocument/2006/relationships/header" Target="header57.xml"/><Relationship Id="rId141" Type="http://schemas.openxmlformats.org/officeDocument/2006/relationships/header" Target="header66.xml"/><Relationship Id="rId146" Type="http://schemas.openxmlformats.org/officeDocument/2006/relationships/header" Target="header69.xml"/><Relationship Id="rId7" Type="http://schemas.openxmlformats.org/officeDocument/2006/relationships/endnotes" Target="endnotes.xml"/><Relationship Id="rId71" Type="http://schemas.openxmlformats.org/officeDocument/2006/relationships/footer" Target="footer24.xml"/><Relationship Id="rId92" Type="http://schemas.openxmlformats.org/officeDocument/2006/relationships/header" Target="header40.xm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diagramData" Target="diagrams/data1.xml"/><Relationship Id="rId40" Type="http://schemas.openxmlformats.org/officeDocument/2006/relationships/footer" Target="footer12.xml"/><Relationship Id="rId45" Type="http://schemas.microsoft.com/office/2007/relationships/diagramDrawing" Target="diagrams/drawing2.xml"/><Relationship Id="rId66" Type="http://schemas.openxmlformats.org/officeDocument/2006/relationships/header" Target="header26.xml"/><Relationship Id="rId87" Type="http://schemas.openxmlformats.org/officeDocument/2006/relationships/header" Target="header37.xml"/><Relationship Id="rId110" Type="http://schemas.openxmlformats.org/officeDocument/2006/relationships/footer" Target="footer42.xml"/><Relationship Id="rId115" Type="http://schemas.openxmlformats.org/officeDocument/2006/relationships/footer" Target="footer44.xml"/><Relationship Id="rId131" Type="http://schemas.openxmlformats.org/officeDocument/2006/relationships/footer" Target="footer51.xml"/><Relationship Id="rId136" Type="http://schemas.openxmlformats.org/officeDocument/2006/relationships/header" Target="header64.xml"/><Relationship Id="rId61" Type="http://schemas.openxmlformats.org/officeDocument/2006/relationships/footer" Target="footer19.xml"/><Relationship Id="rId82" Type="http://schemas.openxmlformats.org/officeDocument/2006/relationships/footer" Target="footer29.xml"/><Relationship Id="rId152" Type="http://schemas.openxmlformats.org/officeDocument/2006/relationships/fontTable" Target="fontTable.xml"/><Relationship Id="rId19" Type="http://schemas.openxmlformats.org/officeDocument/2006/relationships/header" Target="header7.xml"/><Relationship Id="rId14" Type="http://schemas.openxmlformats.org/officeDocument/2006/relationships/header" Target="header4.xml"/><Relationship Id="rId30" Type="http://schemas.openxmlformats.org/officeDocument/2006/relationships/header" Target="header10.xml"/><Relationship Id="rId35" Type="http://schemas.openxmlformats.org/officeDocument/2006/relationships/header" Target="header12.xml"/><Relationship Id="rId56" Type="http://schemas.openxmlformats.org/officeDocument/2006/relationships/header" Target="header21.xml"/><Relationship Id="rId77" Type="http://schemas.openxmlformats.org/officeDocument/2006/relationships/footer" Target="footer27.xml"/><Relationship Id="rId100" Type="http://schemas.openxmlformats.org/officeDocument/2006/relationships/header" Target="header44.xml"/><Relationship Id="rId105" Type="http://schemas.openxmlformats.org/officeDocument/2006/relationships/header" Target="header47.xml"/><Relationship Id="rId126" Type="http://schemas.openxmlformats.org/officeDocument/2006/relationships/header" Target="header58.xml"/><Relationship Id="rId147" Type="http://schemas.openxmlformats.org/officeDocument/2006/relationships/header" Target="header70.xml"/><Relationship Id="rId8" Type="http://schemas.openxmlformats.org/officeDocument/2006/relationships/image" Target="media/image1.emf"/><Relationship Id="rId51" Type="http://schemas.openxmlformats.org/officeDocument/2006/relationships/header" Target="header18.xml"/><Relationship Id="rId72" Type="http://schemas.openxmlformats.org/officeDocument/2006/relationships/header" Target="header29.xml"/><Relationship Id="rId93" Type="http://schemas.openxmlformats.org/officeDocument/2006/relationships/footer" Target="footer34.xml"/><Relationship Id="rId98" Type="http://schemas.openxmlformats.org/officeDocument/2006/relationships/footer" Target="footer36.xml"/><Relationship Id="rId121" Type="http://schemas.openxmlformats.org/officeDocument/2006/relationships/footer" Target="footer47.xml"/><Relationship Id="rId142" Type="http://schemas.openxmlformats.org/officeDocument/2006/relationships/header" Target="header67.xml"/><Relationship Id="rId3" Type="http://schemas.openxmlformats.org/officeDocument/2006/relationships/styles" Target="styles.xml"/><Relationship Id="rId25" Type="http://schemas.openxmlformats.org/officeDocument/2006/relationships/diagramLayout" Target="diagrams/layout1.xml"/><Relationship Id="rId46" Type="http://schemas.openxmlformats.org/officeDocument/2006/relationships/header" Target="header15.xml"/><Relationship Id="rId67" Type="http://schemas.openxmlformats.org/officeDocument/2006/relationships/footer" Target="footer22.xml"/><Relationship Id="rId116" Type="http://schemas.openxmlformats.org/officeDocument/2006/relationships/footer" Target="footer45.xml"/><Relationship Id="rId137" Type="http://schemas.openxmlformats.org/officeDocument/2006/relationships/footer" Target="footer54.xml"/><Relationship Id="rId20" Type="http://schemas.openxmlformats.org/officeDocument/2006/relationships/footer" Target="footer4.xml"/><Relationship Id="rId41" Type="http://schemas.openxmlformats.org/officeDocument/2006/relationships/diagramData" Target="diagrams/data2.xml"/><Relationship Id="rId62" Type="http://schemas.openxmlformats.org/officeDocument/2006/relationships/header" Target="header24.xml"/><Relationship Id="rId83" Type="http://schemas.openxmlformats.org/officeDocument/2006/relationships/footer" Target="footer30.xml"/><Relationship Id="rId88" Type="http://schemas.openxmlformats.org/officeDocument/2006/relationships/footer" Target="footer32.xml"/><Relationship Id="rId111" Type="http://schemas.openxmlformats.org/officeDocument/2006/relationships/header" Target="header50.xml"/><Relationship Id="rId132" Type="http://schemas.openxmlformats.org/officeDocument/2006/relationships/footer" Target="footer52.xml"/><Relationship Id="rId153" Type="http://schemas.openxmlformats.org/officeDocument/2006/relationships/theme" Target="theme/theme1.xml"/><Relationship Id="rId15" Type="http://schemas.openxmlformats.org/officeDocument/2006/relationships/footer" Target="footer2.xml"/><Relationship Id="rId36" Type="http://schemas.openxmlformats.org/officeDocument/2006/relationships/header" Target="header13.xml"/><Relationship Id="rId57" Type="http://schemas.openxmlformats.org/officeDocument/2006/relationships/header" Target="header22.xml"/><Relationship Id="rId106" Type="http://schemas.openxmlformats.org/officeDocument/2006/relationships/footer" Target="footer40.xml"/><Relationship Id="rId127" Type="http://schemas.openxmlformats.org/officeDocument/2006/relationships/footer" Target="footer50.xml"/><Relationship Id="rId10" Type="http://schemas.openxmlformats.org/officeDocument/2006/relationships/header" Target="header1.xml"/><Relationship Id="rId31" Type="http://schemas.openxmlformats.org/officeDocument/2006/relationships/footer" Target="footer7.xml"/><Relationship Id="rId52" Type="http://schemas.openxmlformats.org/officeDocument/2006/relationships/header" Target="header19.xml"/><Relationship Id="rId73" Type="http://schemas.openxmlformats.org/officeDocument/2006/relationships/footer" Target="footer25.xml"/><Relationship Id="rId78" Type="http://schemas.openxmlformats.org/officeDocument/2006/relationships/header" Target="header32.xml"/><Relationship Id="rId94" Type="http://schemas.openxmlformats.org/officeDocument/2006/relationships/header" Target="header41.xml"/><Relationship Id="rId99" Type="http://schemas.openxmlformats.org/officeDocument/2006/relationships/footer" Target="footer37.xml"/><Relationship Id="rId101" Type="http://schemas.openxmlformats.org/officeDocument/2006/relationships/header" Target="header45.xml"/><Relationship Id="rId122" Type="http://schemas.openxmlformats.org/officeDocument/2006/relationships/footer" Target="footer48.xml"/><Relationship Id="rId143" Type="http://schemas.openxmlformats.org/officeDocument/2006/relationships/footer" Target="footer57.xml"/><Relationship Id="rId148" Type="http://schemas.openxmlformats.org/officeDocument/2006/relationships/footer" Target="footer59.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diagramQuickStyle" Target="diagrams/quickStyle1.xml"/><Relationship Id="rId47" Type="http://schemas.openxmlformats.org/officeDocument/2006/relationships/header" Target="header16.xml"/><Relationship Id="rId68" Type="http://schemas.openxmlformats.org/officeDocument/2006/relationships/header" Target="header27.xml"/><Relationship Id="rId89" Type="http://schemas.openxmlformats.org/officeDocument/2006/relationships/footer" Target="footer33.xml"/><Relationship Id="rId112" Type="http://schemas.openxmlformats.org/officeDocument/2006/relationships/footer" Target="footer43.xml"/><Relationship Id="rId133" Type="http://schemas.openxmlformats.org/officeDocument/2006/relationships/header" Target="header62.xml"/><Relationship Id="rId16" Type="http://schemas.openxmlformats.org/officeDocument/2006/relationships/header" Target="header5.xml"/><Relationship Id="rId37" Type="http://schemas.openxmlformats.org/officeDocument/2006/relationships/footer" Target="footer10.xml"/><Relationship Id="rId58" Type="http://schemas.openxmlformats.org/officeDocument/2006/relationships/footer" Target="footer17.xml"/><Relationship Id="rId79" Type="http://schemas.openxmlformats.org/officeDocument/2006/relationships/footer" Target="footer28.xml"/><Relationship Id="rId102" Type="http://schemas.openxmlformats.org/officeDocument/2006/relationships/header" Target="header46.xml"/><Relationship Id="rId123" Type="http://schemas.openxmlformats.org/officeDocument/2006/relationships/header" Target="header56.xml"/><Relationship Id="rId144" Type="http://schemas.openxmlformats.org/officeDocument/2006/relationships/footer" Target="footer58.xml"/><Relationship Id="rId90" Type="http://schemas.openxmlformats.org/officeDocument/2006/relationships/header" Target="header3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c\AppData\Local\Microsoft\Windows\INetCache\Content.Outlook\8AYTG76V\Doctoral%20dissertatio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4CBCE9-6B11-4A41-BE37-2055F48BB35C}" type="doc">
      <dgm:prSet loTypeId="urn:microsoft.com/office/officeart/2005/8/layout/chevron1" loCatId="process" qsTypeId="urn:microsoft.com/office/officeart/2005/8/quickstyle/simple1" qsCatId="simple" csTypeId="urn:microsoft.com/office/officeart/2005/8/colors/accent1_2" csCatId="accent1" phldr="1"/>
      <dgm:spPr/>
    </dgm:pt>
    <dgm:pt modelId="{237836E4-B1A1-43E7-AF27-1AB9CDD3897D}">
      <dgm:prSet phldrT="[Text]"/>
      <dgm:spPr/>
      <dgm:t>
        <a:bodyPr/>
        <a:lstStyle/>
        <a:p>
          <a:r>
            <a:rPr lang="sv-SE" dirty="0"/>
            <a:t>Example</a:t>
          </a:r>
        </a:p>
      </dgm:t>
    </dgm:pt>
    <dgm:pt modelId="{4D5834DB-9597-4A06-BBBA-D7FAAA465957}" type="parTrans" cxnId="{7B33E4C1-4953-4BAB-A399-771DF2CF4438}">
      <dgm:prSet/>
      <dgm:spPr/>
      <dgm:t>
        <a:bodyPr/>
        <a:lstStyle/>
        <a:p>
          <a:endParaRPr lang="sv-SE"/>
        </a:p>
      </dgm:t>
    </dgm:pt>
    <dgm:pt modelId="{E560789C-3E77-4C3B-A929-F55E9E25ED01}" type="sibTrans" cxnId="{7B33E4C1-4953-4BAB-A399-771DF2CF4438}">
      <dgm:prSet/>
      <dgm:spPr/>
      <dgm:t>
        <a:bodyPr/>
        <a:lstStyle/>
        <a:p>
          <a:endParaRPr lang="sv-SE"/>
        </a:p>
      </dgm:t>
    </dgm:pt>
    <dgm:pt modelId="{24FD1673-BA68-4DC7-9625-D6783B1E8FFE}">
      <dgm:prSet phldrT="[Text]"/>
      <dgm:spPr/>
      <dgm:t>
        <a:bodyPr/>
        <a:lstStyle/>
        <a:p>
          <a:r>
            <a:rPr lang="sv-SE" dirty="0"/>
            <a:t>of</a:t>
          </a:r>
        </a:p>
      </dgm:t>
    </dgm:pt>
    <dgm:pt modelId="{C114CEEE-B144-4FE8-892F-63FE1AD18F7D}" type="parTrans" cxnId="{0DFF7004-F86F-4D73-94A9-81EE6B3F7248}">
      <dgm:prSet/>
      <dgm:spPr/>
      <dgm:t>
        <a:bodyPr/>
        <a:lstStyle/>
        <a:p>
          <a:endParaRPr lang="sv-SE"/>
        </a:p>
      </dgm:t>
    </dgm:pt>
    <dgm:pt modelId="{5E11B8EB-A00F-4C86-9EDD-3E73AE4AA3EF}" type="sibTrans" cxnId="{0DFF7004-F86F-4D73-94A9-81EE6B3F7248}">
      <dgm:prSet/>
      <dgm:spPr/>
      <dgm:t>
        <a:bodyPr/>
        <a:lstStyle/>
        <a:p>
          <a:endParaRPr lang="sv-SE"/>
        </a:p>
      </dgm:t>
    </dgm:pt>
    <dgm:pt modelId="{5B5D6903-526A-4B59-8276-BF811109846A}">
      <dgm:prSet phldrT="[Text]"/>
      <dgm:spPr/>
      <dgm:t>
        <a:bodyPr/>
        <a:lstStyle/>
        <a:p>
          <a:r>
            <a:rPr lang="sv-SE" dirty="0"/>
            <a:t>flow</a:t>
          </a:r>
        </a:p>
      </dgm:t>
    </dgm:pt>
    <dgm:pt modelId="{DAEEC59A-029F-4594-9656-AC591BB19DEA}" type="parTrans" cxnId="{FC51CB1A-83B8-4871-AB3E-5ADFDAB49337}">
      <dgm:prSet/>
      <dgm:spPr/>
      <dgm:t>
        <a:bodyPr/>
        <a:lstStyle/>
        <a:p>
          <a:endParaRPr lang="sv-SE"/>
        </a:p>
      </dgm:t>
    </dgm:pt>
    <dgm:pt modelId="{F5D6F540-26DC-4657-AE3D-DFA28C395155}" type="sibTrans" cxnId="{FC51CB1A-83B8-4871-AB3E-5ADFDAB49337}">
      <dgm:prSet/>
      <dgm:spPr/>
      <dgm:t>
        <a:bodyPr/>
        <a:lstStyle/>
        <a:p>
          <a:endParaRPr lang="sv-SE"/>
        </a:p>
      </dgm:t>
    </dgm:pt>
    <dgm:pt modelId="{25E6A270-B4CA-4447-979E-0D4842F6E07E}" type="pres">
      <dgm:prSet presAssocID="{7D4CBCE9-6B11-4A41-BE37-2055F48BB35C}" presName="Name0" presStyleCnt="0">
        <dgm:presLayoutVars>
          <dgm:dir/>
          <dgm:animLvl val="lvl"/>
          <dgm:resizeHandles val="exact"/>
        </dgm:presLayoutVars>
      </dgm:prSet>
      <dgm:spPr/>
    </dgm:pt>
    <dgm:pt modelId="{8EBA6C38-B320-48B2-A731-326C15AD4B82}" type="pres">
      <dgm:prSet presAssocID="{237836E4-B1A1-43E7-AF27-1AB9CDD3897D}" presName="parTxOnly" presStyleLbl="node1" presStyleIdx="0" presStyleCnt="3">
        <dgm:presLayoutVars>
          <dgm:chMax val="0"/>
          <dgm:chPref val="0"/>
          <dgm:bulletEnabled val="1"/>
        </dgm:presLayoutVars>
      </dgm:prSet>
      <dgm:spPr/>
    </dgm:pt>
    <dgm:pt modelId="{70767334-E1B8-4246-9BE2-468CEC810806}" type="pres">
      <dgm:prSet presAssocID="{E560789C-3E77-4C3B-A929-F55E9E25ED01}" presName="parTxOnlySpace" presStyleCnt="0"/>
      <dgm:spPr/>
    </dgm:pt>
    <dgm:pt modelId="{7C1F3BF0-6D02-419D-952B-5D0CC0B5F295}" type="pres">
      <dgm:prSet presAssocID="{24FD1673-BA68-4DC7-9625-D6783B1E8FFE}" presName="parTxOnly" presStyleLbl="node1" presStyleIdx="1" presStyleCnt="3">
        <dgm:presLayoutVars>
          <dgm:chMax val="0"/>
          <dgm:chPref val="0"/>
          <dgm:bulletEnabled val="1"/>
        </dgm:presLayoutVars>
      </dgm:prSet>
      <dgm:spPr/>
    </dgm:pt>
    <dgm:pt modelId="{C1DA098A-A040-4BC7-AD56-41541BC144D0}" type="pres">
      <dgm:prSet presAssocID="{5E11B8EB-A00F-4C86-9EDD-3E73AE4AA3EF}" presName="parTxOnlySpace" presStyleCnt="0"/>
      <dgm:spPr/>
    </dgm:pt>
    <dgm:pt modelId="{9DCE750C-19BE-4E08-A207-5643D26BE3C8}" type="pres">
      <dgm:prSet presAssocID="{5B5D6903-526A-4B59-8276-BF811109846A}" presName="parTxOnly" presStyleLbl="node1" presStyleIdx="2" presStyleCnt="3">
        <dgm:presLayoutVars>
          <dgm:chMax val="0"/>
          <dgm:chPref val="0"/>
          <dgm:bulletEnabled val="1"/>
        </dgm:presLayoutVars>
      </dgm:prSet>
      <dgm:spPr/>
    </dgm:pt>
  </dgm:ptLst>
  <dgm:cxnLst>
    <dgm:cxn modelId="{0DFF7004-F86F-4D73-94A9-81EE6B3F7248}" srcId="{7D4CBCE9-6B11-4A41-BE37-2055F48BB35C}" destId="{24FD1673-BA68-4DC7-9625-D6783B1E8FFE}" srcOrd="1" destOrd="0" parTransId="{C114CEEE-B144-4FE8-892F-63FE1AD18F7D}" sibTransId="{5E11B8EB-A00F-4C86-9EDD-3E73AE4AA3EF}"/>
    <dgm:cxn modelId="{FC51CB1A-83B8-4871-AB3E-5ADFDAB49337}" srcId="{7D4CBCE9-6B11-4A41-BE37-2055F48BB35C}" destId="{5B5D6903-526A-4B59-8276-BF811109846A}" srcOrd="2" destOrd="0" parTransId="{DAEEC59A-029F-4594-9656-AC591BB19DEA}" sibTransId="{F5D6F540-26DC-4657-AE3D-DFA28C395155}"/>
    <dgm:cxn modelId="{0F76506E-C99E-4BF4-80C9-108538C04FAA}" type="presOf" srcId="{24FD1673-BA68-4DC7-9625-D6783B1E8FFE}" destId="{7C1F3BF0-6D02-419D-952B-5D0CC0B5F295}" srcOrd="0" destOrd="0" presId="urn:microsoft.com/office/officeart/2005/8/layout/chevron1"/>
    <dgm:cxn modelId="{66518D84-FFEF-41A3-A36F-3313BD478534}" type="presOf" srcId="{237836E4-B1A1-43E7-AF27-1AB9CDD3897D}" destId="{8EBA6C38-B320-48B2-A731-326C15AD4B82}" srcOrd="0" destOrd="0" presId="urn:microsoft.com/office/officeart/2005/8/layout/chevron1"/>
    <dgm:cxn modelId="{6015C9BF-90CD-43A5-AF6D-A356327200F9}" type="presOf" srcId="{7D4CBCE9-6B11-4A41-BE37-2055F48BB35C}" destId="{25E6A270-B4CA-4447-979E-0D4842F6E07E}" srcOrd="0" destOrd="0" presId="urn:microsoft.com/office/officeart/2005/8/layout/chevron1"/>
    <dgm:cxn modelId="{7B33E4C1-4953-4BAB-A399-771DF2CF4438}" srcId="{7D4CBCE9-6B11-4A41-BE37-2055F48BB35C}" destId="{237836E4-B1A1-43E7-AF27-1AB9CDD3897D}" srcOrd="0" destOrd="0" parTransId="{4D5834DB-9597-4A06-BBBA-D7FAAA465957}" sibTransId="{E560789C-3E77-4C3B-A929-F55E9E25ED01}"/>
    <dgm:cxn modelId="{53A83EE7-304A-437B-8A4A-4BEA47537F76}" type="presOf" srcId="{5B5D6903-526A-4B59-8276-BF811109846A}" destId="{9DCE750C-19BE-4E08-A207-5643D26BE3C8}" srcOrd="0" destOrd="0" presId="urn:microsoft.com/office/officeart/2005/8/layout/chevron1"/>
    <dgm:cxn modelId="{817E5E6B-A129-4457-B4A8-841B2E336C96}" type="presParOf" srcId="{25E6A270-B4CA-4447-979E-0D4842F6E07E}" destId="{8EBA6C38-B320-48B2-A731-326C15AD4B82}" srcOrd="0" destOrd="0" presId="urn:microsoft.com/office/officeart/2005/8/layout/chevron1"/>
    <dgm:cxn modelId="{296148D5-5562-4CB2-B032-D2AC82F3F17F}" type="presParOf" srcId="{25E6A270-B4CA-4447-979E-0D4842F6E07E}" destId="{70767334-E1B8-4246-9BE2-468CEC810806}" srcOrd="1" destOrd="0" presId="urn:microsoft.com/office/officeart/2005/8/layout/chevron1"/>
    <dgm:cxn modelId="{DF922C75-8B52-4283-AD53-3BCD7AF3AEB4}" type="presParOf" srcId="{25E6A270-B4CA-4447-979E-0D4842F6E07E}" destId="{7C1F3BF0-6D02-419D-952B-5D0CC0B5F295}" srcOrd="2" destOrd="0" presId="urn:microsoft.com/office/officeart/2005/8/layout/chevron1"/>
    <dgm:cxn modelId="{A4051A10-F38B-461E-B829-57896E852270}" type="presParOf" srcId="{25E6A270-B4CA-4447-979E-0D4842F6E07E}" destId="{C1DA098A-A040-4BC7-AD56-41541BC144D0}" srcOrd="3" destOrd="0" presId="urn:microsoft.com/office/officeart/2005/8/layout/chevron1"/>
    <dgm:cxn modelId="{030B5A25-31AA-445D-9C43-82D90055FEB1}" type="presParOf" srcId="{25E6A270-B4CA-4447-979E-0D4842F6E07E}" destId="{9DCE750C-19BE-4E08-A207-5643D26BE3C8}" srcOrd="4" destOrd="0" presId="urn:microsoft.com/office/officeart/2005/8/layout/chevro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D4CBCE9-6B11-4A41-BE37-2055F48BB35C}" type="doc">
      <dgm:prSet loTypeId="urn:microsoft.com/office/officeart/2005/8/layout/chevron1" loCatId="process" qsTypeId="urn:microsoft.com/office/officeart/2005/8/quickstyle/simple1" qsCatId="simple" csTypeId="urn:microsoft.com/office/officeart/2005/8/colors/accent1_2" csCatId="accent1" phldr="1"/>
      <dgm:spPr/>
    </dgm:pt>
    <dgm:pt modelId="{237836E4-B1A1-43E7-AF27-1AB9CDD3897D}">
      <dgm:prSet phldrT="[Text]"/>
      <dgm:spPr>
        <a:xfrm>
          <a:off x="1329" y="1188093"/>
          <a:ext cx="1619207" cy="647683"/>
        </a:xfrm>
        <a:prstGeom prst="chevron">
          <a:avLst/>
        </a:prstGeom>
        <a:solidFill>
          <a:srgbClr val="85698C">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v-SE" dirty="0">
              <a:solidFill>
                <a:sysClr val="window" lastClr="FFFFFF"/>
              </a:solidFill>
              <a:latin typeface="Georgia"/>
              <a:ea typeface="+mn-ea"/>
              <a:cs typeface="+mn-cs"/>
            </a:rPr>
            <a:t>Example</a:t>
          </a:r>
        </a:p>
      </dgm:t>
    </dgm:pt>
    <dgm:pt modelId="{4D5834DB-9597-4A06-BBBA-D7FAAA465957}" type="parTrans" cxnId="{7B33E4C1-4953-4BAB-A399-771DF2CF4438}">
      <dgm:prSet/>
      <dgm:spPr/>
      <dgm:t>
        <a:bodyPr/>
        <a:lstStyle/>
        <a:p>
          <a:endParaRPr lang="sv-SE"/>
        </a:p>
      </dgm:t>
    </dgm:pt>
    <dgm:pt modelId="{E560789C-3E77-4C3B-A929-F55E9E25ED01}" type="sibTrans" cxnId="{7B33E4C1-4953-4BAB-A399-771DF2CF4438}">
      <dgm:prSet/>
      <dgm:spPr/>
      <dgm:t>
        <a:bodyPr/>
        <a:lstStyle/>
        <a:p>
          <a:endParaRPr lang="sv-SE"/>
        </a:p>
      </dgm:t>
    </dgm:pt>
    <dgm:pt modelId="{24FD1673-BA68-4DC7-9625-D6783B1E8FFE}">
      <dgm:prSet phldrT="[Text]"/>
      <dgm:spPr>
        <a:xfrm>
          <a:off x="1458616" y="1188093"/>
          <a:ext cx="1619207" cy="647683"/>
        </a:xfrm>
        <a:prstGeom prst="chevron">
          <a:avLst/>
        </a:prstGeom>
        <a:solidFill>
          <a:srgbClr val="85698C">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v-SE" dirty="0">
              <a:solidFill>
                <a:sysClr val="window" lastClr="FFFFFF"/>
              </a:solidFill>
              <a:latin typeface="Georgia"/>
              <a:ea typeface="+mn-ea"/>
              <a:cs typeface="+mn-cs"/>
            </a:rPr>
            <a:t>of</a:t>
          </a:r>
        </a:p>
      </dgm:t>
    </dgm:pt>
    <dgm:pt modelId="{C114CEEE-B144-4FE8-892F-63FE1AD18F7D}" type="parTrans" cxnId="{0DFF7004-F86F-4D73-94A9-81EE6B3F7248}">
      <dgm:prSet/>
      <dgm:spPr/>
      <dgm:t>
        <a:bodyPr/>
        <a:lstStyle/>
        <a:p>
          <a:endParaRPr lang="sv-SE"/>
        </a:p>
      </dgm:t>
    </dgm:pt>
    <dgm:pt modelId="{5E11B8EB-A00F-4C86-9EDD-3E73AE4AA3EF}" type="sibTrans" cxnId="{0DFF7004-F86F-4D73-94A9-81EE6B3F7248}">
      <dgm:prSet/>
      <dgm:spPr/>
      <dgm:t>
        <a:bodyPr/>
        <a:lstStyle/>
        <a:p>
          <a:endParaRPr lang="sv-SE"/>
        </a:p>
      </dgm:t>
    </dgm:pt>
    <dgm:pt modelId="{5B5D6903-526A-4B59-8276-BF811109846A}">
      <dgm:prSet phldrT="[Text]"/>
      <dgm:spPr>
        <a:xfrm>
          <a:off x="2915903" y="1188093"/>
          <a:ext cx="1619207" cy="647683"/>
        </a:xfrm>
        <a:prstGeom prst="chevron">
          <a:avLst/>
        </a:prstGeom>
        <a:solidFill>
          <a:srgbClr val="85698C">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v-SE" dirty="0">
              <a:solidFill>
                <a:sysClr val="window" lastClr="FFFFFF"/>
              </a:solidFill>
              <a:latin typeface="Georgia"/>
              <a:ea typeface="+mn-ea"/>
              <a:cs typeface="+mn-cs"/>
            </a:rPr>
            <a:t>flow</a:t>
          </a:r>
        </a:p>
      </dgm:t>
    </dgm:pt>
    <dgm:pt modelId="{DAEEC59A-029F-4594-9656-AC591BB19DEA}" type="parTrans" cxnId="{FC51CB1A-83B8-4871-AB3E-5ADFDAB49337}">
      <dgm:prSet/>
      <dgm:spPr/>
      <dgm:t>
        <a:bodyPr/>
        <a:lstStyle/>
        <a:p>
          <a:endParaRPr lang="sv-SE"/>
        </a:p>
      </dgm:t>
    </dgm:pt>
    <dgm:pt modelId="{F5D6F540-26DC-4657-AE3D-DFA28C395155}" type="sibTrans" cxnId="{FC51CB1A-83B8-4871-AB3E-5ADFDAB49337}">
      <dgm:prSet/>
      <dgm:spPr/>
      <dgm:t>
        <a:bodyPr/>
        <a:lstStyle/>
        <a:p>
          <a:endParaRPr lang="sv-SE"/>
        </a:p>
      </dgm:t>
    </dgm:pt>
    <dgm:pt modelId="{25E6A270-B4CA-4447-979E-0D4842F6E07E}" type="pres">
      <dgm:prSet presAssocID="{7D4CBCE9-6B11-4A41-BE37-2055F48BB35C}" presName="Name0" presStyleCnt="0">
        <dgm:presLayoutVars>
          <dgm:dir/>
          <dgm:animLvl val="lvl"/>
          <dgm:resizeHandles val="exact"/>
        </dgm:presLayoutVars>
      </dgm:prSet>
      <dgm:spPr/>
    </dgm:pt>
    <dgm:pt modelId="{8EBA6C38-B320-48B2-A731-326C15AD4B82}" type="pres">
      <dgm:prSet presAssocID="{237836E4-B1A1-43E7-AF27-1AB9CDD3897D}" presName="parTxOnly" presStyleLbl="node1" presStyleIdx="0" presStyleCnt="3">
        <dgm:presLayoutVars>
          <dgm:chMax val="0"/>
          <dgm:chPref val="0"/>
          <dgm:bulletEnabled val="1"/>
        </dgm:presLayoutVars>
      </dgm:prSet>
      <dgm:spPr/>
    </dgm:pt>
    <dgm:pt modelId="{70767334-E1B8-4246-9BE2-468CEC810806}" type="pres">
      <dgm:prSet presAssocID="{E560789C-3E77-4C3B-A929-F55E9E25ED01}" presName="parTxOnlySpace" presStyleCnt="0"/>
      <dgm:spPr/>
    </dgm:pt>
    <dgm:pt modelId="{7C1F3BF0-6D02-419D-952B-5D0CC0B5F295}" type="pres">
      <dgm:prSet presAssocID="{24FD1673-BA68-4DC7-9625-D6783B1E8FFE}" presName="parTxOnly" presStyleLbl="node1" presStyleIdx="1" presStyleCnt="3">
        <dgm:presLayoutVars>
          <dgm:chMax val="0"/>
          <dgm:chPref val="0"/>
          <dgm:bulletEnabled val="1"/>
        </dgm:presLayoutVars>
      </dgm:prSet>
      <dgm:spPr/>
    </dgm:pt>
    <dgm:pt modelId="{C1DA098A-A040-4BC7-AD56-41541BC144D0}" type="pres">
      <dgm:prSet presAssocID="{5E11B8EB-A00F-4C86-9EDD-3E73AE4AA3EF}" presName="parTxOnlySpace" presStyleCnt="0"/>
      <dgm:spPr/>
    </dgm:pt>
    <dgm:pt modelId="{9DCE750C-19BE-4E08-A207-5643D26BE3C8}" type="pres">
      <dgm:prSet presAssocID="{5B5D6903-526A-4B59-8276-BF811109846A}" presName="parTxOnly" presStyleLbl="node1" presStyleIdx="2" presStyleCnt="3">
        <dgm:presLayoutVars>
          <dgm:chMax val="0"/>
          <dgm:chPref val="0"/>
          <dgm:bulletEnabled val="1"/>
        </dgm:presLayoutVars>
      </dgm:prSet>
      <dgm:spPr/>
    </dgm:pt>
  </dgm:ptLst>
  <dgm:cxnLst>
    <dgm:cxn modelId="{0DFF7004-F86F-4D73-94A9-81EE6B3F7248}" srcId="{7D4CBCE9-6B11-4A41-BE37-2055F48BB35C}" destId="{24FD1673-BA68-4DC7-9625-D6783B1E8FFE}" srcOrd="1" destOrd="0" parTransId="{C114CEEE-B144-4FE8-892F-63FE1AD18F7D}" sibTransId="{5E11B8EB-A00F-4C86-9EDD-3E73AE4AA3EF}"/>
    <dgm:cxn modelId="{FC51CB1A-83B8-4871-AB3E-5ADFDAB49337}" srcId="{7D4CBCE9-6B11-4A41-BE37-2055F48BB35C}" destId="{5B5D6903-526A-4B59-8276-BF811109846A}" srcOrd="2" destOrd="0" parTransId="{DAEEC59A-029F-4594-9656-AC591BB19DEA}" sibTransId="{F5D6F540-26DC-4657-AE3D-DFA28C395155}"/>
    <dgm:cxn modelId="{0F76506E-C99E-4BF4-80C9-108538C04FAA}" type="presOf" srcId="{24FD1673-BA68-4DC7-9625-D6783B1E8FFE}" destId="{7C1F3BF0-6D02-419D-952B-5D0CC0B5F295}" srcOrd="0" destOrd="0" presId="urn:microsoft.com/office/officeart/2005/8/layout/chevron1"/>
    <dgm:cxn modelId="{66518D84-FFEF-41A3-A36F-3313BD478534}" type="presOf" srcId="{237836E4-B1A1-43E7-AF27-1AB9CDD3897D}" destId="{8EBA6C38-B320-48B2-A731-326C15AD4B82}" srcOrd="0" destOrd="0" presId="urn:microsoft.com/office/officeart/2005/8/layout/chevron1"/>
    <dgm:cxn modelId="{6015C9BF-90CD-43A5-AF6D-A356327200F9}" type="presOf" srcId="{7D4CBCE9-6B11-4A41-BE37-2055F48BB35C}" destId="{25E6A270-B4CA-4447-979E-0D4842F6E07E}" srcOrd="0" destOrd="0" presId="urn:microsoft.com/office/officeart/2005/8/layout/chevron1"/>
    <dgm:cxn modelId="{7B33E4C1-4953-4BAB-A399-771DF2CF4438}" srcId="{7D4CBCE9-6B11-4A41-BE37-2055F48BB35C}" destId="{237836E4-B1A1-43E7-AF27-1AB9CDD3897D}" srcOrd="0" destOrd="0" parTransId="{4D5834DB-9597-4A06-BBBA-D7FAAA465957}" sibTransId="{E560789C-3E77-4C3B-A929-F55E9E25ED01}"/>
    <dgm:cxn modelId="{53A83EE7-304A-437B-8A4A-4BEA47537F76}" type="presOf" srcId="{5B5D6903-526A-4B59-8276-BF811109846A}" destId="{9DCE750C-19BE-4E08-A207-5643D26BE3C8}" srcOrd="0" destOrd="0" presId="urn:microsoft.com/office/officeart/2005/8/layout/chevron1"/>
    <dgm:cxn modelId="{817E5E6B-A129-4457-B4A8-841B2E336C96}" type="presParOf" srcId="{25E6A270-B4CA-4447-979E-0D4842F6E07E}" destId="{8EBA6C38-B320-48B2-A731-326C15AD4B82}" srcOrd="0" destOrd="0" presId="urn:microsoft.com/office/officeart/2005/8/layout/chevron1"/>
    <dgm:cxn modelId="{296148D5-5562-4CB2-B032-D2AC82F3F17F}" type="presParOf" srcId="{25E6A270-B4CA-4447-979E-0D4842F6E07E}" destId="{70767334-E1B8-4246-9BE2-468CEC810806}" srcOrd="1" destOrd="0" presId="urn:microsoft.com/office/officeart/2005/8/layout/chevron1"/>
    <dgm:cxn modelId="{DF922C75-8B52-4283-AD53-3BCD7AF3AEB4}" type="presParOf" srcId="{25E6A270-B4CA-4447-979E-0D4842F6E07E}" destId="{7C1F3BF0-6D02-419D-952B-5D0CC0B5F295}" srcOrd="2" destOrd="0" presId="urn:microsoft.com/office/officeart/2005/8/layout/chevron1"/>
    <dgm:cxn modelId="{A4051A10-F38B-461E-B829-57896E852270}" type="presParOf" srcId="{25E6A270-B4CA-4447-979E-0D4842F6E07E}" destId="{C1DA098A-A040-4BC7-AD56-41541BC144D0}" srcOrd="3" destOrd="0" presId="urn:microsoft.com/office/officeart/2005/8/layout/chevron1"/>
    <dgm:cxn modelId="{030B5A25-31AA-445D-9C43-82D90055FEB1}" type="presParOf" srcId="{25E6A270-B4CA-4447-979E-0D4842F6E07E}" destId="{9DCE750C-19BE-4E08-A207-5643D26BE3C8}" srcOrd="4" destOrd="0" presId="urn:microsoft.com/office/officeart/2005/8/layout/chevron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BA6C38-B320-48B2-A731-326C15AD4B82}">
      <dsp:nvSpPr>
        <dsp:cNvPr id="0" name=""/>
        <dsp:cNvSpPr/>
      </dsp:nvSpPr>
      <dsp:spPr>
        <a:xfrm>
          <a:off x="1329" y="1188093"/>
          <a:ext cx="1619207" cy="64768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marL="0" lvl="0" indent="0" algn="ctr" defTabSz="755650">
            <a:lnSpc>
              <a:spcPct val="90000"/>
            </a:lnSpc>
            <a:spcBef>
              <a:spcPct val="0"/>
            </a:spcBef>
            <a:spcAft>
              <a:spcPct val="35000"/>
            </a:spcAft>
            <a:buNone/>
          </a:pPr>
          <a:r>
            <a:rPr lang="sv-SE" sz="1700" kern="1200" dirty="0"/>
            <a:t>Example</a:t>
          </a:r>
        </a:p>
      </dsp:txBody>
      <dsp:txXfrm>
        <a:off x="325171" y="1188093"/>
        <a:ext cx="971524" cy="647683"/>
      </dsp:txXfrm>
    </dsp:sp>
    <dsp:sp modelId="{7C1F3BF0-6D02-419D-952B-5D0CC0B5F295}">
      <dsp:nvSpPr>
        <dsp:cNvPr id="0" name=""/>
        <dsp:cNvSpPr/>
      </dsp:nvSpPr>
      <dsp:spPr>
        <a:xfrm>
          <a:off x="1458616" y="1188093"/>
          <a:ext cx="1619207" cy="64768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marL="0" lvl="0" indent="0" algn="ctr" defTabSz="755650">
            <a:lnSpc>
              <a:spcPct val="90000"/>
            </a:lnSpc>
            <a:spcBef>
              <a:spcPct val="0"/>
            </a:spcBef>
            <a:spcAft>
              <a:spcPct val="35000"/>
            </a:spcAft>
            <a:buNone/>
          </a:pPr>
          <a:r>
            <a:rPr lang="sv-SE" sz="1700" kern="1200" dirty="0"/>
            <a:t>of</a:t>
          </a:r>
        </a:p>
      </dsp:txBody>
      <dsp:txXfrm>
        <a:off x="1782458" y="1188093"/>
        <a:ext cx="971524" cy="647683"/>
      </dsp:txXfrm>
    </dsp:sp>
    <dsp:sp modelId="{9DCE750C-19BE-4E08-A207-5643D26BE3C8}">
      <dsp:nvSpPr>
        <dsp:cNvPr id="0" name=""/>
        <dsp:cNvSpPr/>
      </dsp:nvSpPr>
      <dsp:spPr>
        <a:xfrm>
          <a:off x="2915903" y="1188093"/>
          <a:ext cx="1619207" cy="64768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marL="0" lvl="0" indent="0" algn="ctr" defTabSz="755650">
            <a:lnSpc>
              <a:spcPct val="90000"/>
            </a:lnSpc>
            <a:spcBef>
              <a:spcPct val="0"/>
            </a:spcBef>
            <a:spcAft>
              <a:spcPct val="35000"/>
            </a:spcAft>
            <a:buNone/>
          </a:pPr>
          <a:r>
            <a:rPr lang="sv-SE" sz="1700" kern="1200" dirty="0"/>
            <a:t>flow</a:t>
          </a:r>
        </a:p>
      </dsp:txBody>
      <dsp:txXfrm>
        <a:off x="3239745" y="1188093"/>
        <a:ext cx="971524" cy="6476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BA6C38-B320-48B2-A731-326C15AD4B82}">
      <dsp:nvSpPr>
        <dsp:cNvPr id="0" name=""/>
        <dsp:cNvSpPr/>
      </dsp:nvSpPr>
      <dsp:spPr>
        <a:xfrm>
          <a:off x="1329" y="1188093"/>
          <a:ext cx="1619207" cy="647683"/>
        </a:xfrm>
        <a:prstGeom prst="chevron">
          <a:avLst/>
        </a:prstGeom>
        <a:solidFill>
          <a:srgbClr val="85698C">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marL="0" lvl="0" indent="0" algn="ctr" defTabSz="755650">
            <a:lnSpc>
              <a:spcPct val="90000"/>
            </a:lnSpc>
            <a:spcBef>
              <a:spcPct val="0"/>
            </a:spcBef>
            <a:spcAft>
              <a:spcPct val="35000"/>
            </a:spcAft>
            <a:buNone/>
          </a:pPr>
          <a:r>
            <a:rPr lang="sv-SE" sz="1700" kern="1200" dirty="0">
              <a:solidFill>
                <a:sysClr val="window" lastClr="FFFFFF"/>
              </a:solidFill>
              <a:latin typeface="Georgia"/>
              <a:ea typeface="+mn-ea"/>
              <a:cs typeface="+mn-cs"/>
            </a:rPr>
            <a:t>Example</a:t>
          </a:r>
        </a:p>
      </dsp:txBody>
      <dsp:txXfrm>
        <a:off x="325171" y="1188093"/>
        <a:ext cx="971524" cy="647683"/>
      </dsp:txXfrm>
    </dsp:sp>
    <dsp:sp modelId="{7C1F3BF0-6D02-419D-952B-5D0CC0B5F295}">
      <dsp:nvSpPr>
        <dsp:cNvPr id="0" name=""/>
        <dsp:cNvSpPr/>
      </dsp:nvSpPr>
      <dsp:spPr>
        <a:xfrm>
          <a:off x="1458616" y="1188093"/>
          <a:ext cx="1619207" cy="647683"/>
        </a:xfrm>
        <a:prstGeom prst="chevron">
          <a:avLst/>
        </a:prstGeom>
        <a:solidFill>
          <a:srgbClr val="85698C">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marL="0" lvl="0" indent="0" algn="ctr" defTabSz="755650">
            <a:lnSpc>
              <a:spcPct val="90000"/>
            </a:lnSpc>
            <a:spcBef>
              <a:spcPct val="0"/>
            </a:spcBef>
            <a:spcAft>
              <a:spcPct val="35000"/>
            </a:spcAft>
            <a:buNone/>
          </a:pPr>
          <a:r>
            <a:rPr lang="sv-SE" sz="1700" kern="1200" dirty="0">
              <a:solidFill>
                <a:sysClr val="window" lastClr="FFFFFF"/>
              </a:solidFill>
              <a:latin typeface="Georgia"/>
              <a:ea typeface="+mn-ea"/>
              <a:cs typeface="+mn-cs"/>
            </a:rPr>
            <a:t>of</a:t>
          </a:r>
        </a:p>
      </dsp:txBody>
      <dsp:txXfrm>
        <a:off x="1782458" y="1188093"/>
        <a:ext cx="971524" cy="647683"/>
      </dsp:txXfrm>
    </dsp:sp>
    <dsp:sp modelId="{9DCE750C-19BE-4E08-A207-5643D26BE3C8}">
      <dsp:nvSpPr>
        <dsp:cNvPr id="0" name=""/>
        <dsp:cNvSpPr/>
      </dsp:nvSpPr>
      <dsp:spPr>
        <a:xfrm>
          <a:off x="2915903" y="1188093"/>
          <a:ext cx="1619207" cy="647683"/>
        </a:xfrm>
        <a:prstGeom prst="chevron">
          <a:avLst/>
        </a:prstGeom>
        <a:solidFill>
          <a:srgbClr val="85698C">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marL="0" lvl="0" indent="0" algn="ctr" defTabSz="755650">
            <a:lnSpc>
              <a:spcPct val="90000"/>
            </a:lnSpc>
            <a:spcBef>
              <a:spcPct val="0"/>
            </a:spcBef>
            <a:spcAft>
              <a:spcPct val="35000"/>
            </a:spcAft>
            <a:buNone/>
          </a:pPr>
          <a:r>
            <a:rPr lang="sv-SE" sz="1700" kern="1200" dirty="0">
              <a:solidFill>
                <a:sysClr val="window" lastClr="FFFFFF"/>
              </a:solidFill>
              <a:latin typeface="Georgia"/>
              <a:ea typeface="+mn-ea"/>
              <a:cs typeface="+mn-cs"/>
            </a:rPr>
            <a:t>flow</a:t>
          </a:r>
        </a:p>
      </dsp:txBody>
      <dsp:txXfrm>
        <a:off x="3239745" y="1188093"/>
        <a:ext cx="971524" cy="64768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HiS Doctoral">
      <a:dk1>
        <a:sysClr val="windowText" lastClr="000000"/>
      </a:dk1>
      <a:lt1>
        <a:sysClr val="window" lastClr="FFFFFF"/>
      </a:lt1>
      <a:dk2>
        <a:srgbClr val="0E2841"/>
      </a:dk2>
      <a:lt2>
        <a:srgbClr val="E8E8E8"/>
      </a:lt2>
      <a:accent1>
        <a:srgbClr val="85698C"/>
      </a:accent1>
      <a:accent2>
        <a:srgbClr val="81868E"/>
      </a:accent2>
      <a:accent3>
        <a:srgbClr val="B1056E"/>
      </a:accent3>
      <a:accent4>
        <a:srgbClr val="0969A8"/>
      </a:accent4>
      <a:accent5>
        <a:srgbClr val="9AB30C"/>
      </a:accent5>
      <a:accent6>
        <a:srgbClr val="EA7819"/>
      </a:accent6>
      <a:hlink>
        <a:srgbClr val="B1056E"/>
      </a:hlink>
      <a:folHlink>
        <a:srgbClr val="0969A8"/>
      </a:folHlink>
    </a:clrScheme>
    <a:fontScheme name="HiS Doctoral">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D9331-8F45-473E-86FB-C7C3B8CA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Doctoral dissertation</Template>
  <TotalTime>0</TotalTime>
  <Pages>80</Pages>
  <Words>1637</Words>
  <Characters>8682</Characters>
  <Application>Microsoft Office Word</Application>
  <DocSecurity>0</DocSecurity>
  <Lines>72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Palmgren Karlsson</dc:creator>
  <cp:keywords/>
  <dc:description/>
  <cp:lastModifiedBy>Carina Palmgren Karlsson</cp:lastModifiedBy>
  <cp:revision>2</cp:revision>
  <dcterms:created xsi:type="dcterms:W3CDTF">2025-03-26T08:34:00Z</dcterms:created>
  <dcterms:modified xsi:type="dcterms:W3CDTF">2025-03-26T08:34:00Z</dcterms:modified>
</cp:coreProperties>
</file>